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F0" w:rsidRPr="00591FF9" w:rsidRDefault="00D5675C">
      <w:pPr>
        <w:rPr>
          <w:sz w:val="32"/>
          <w:szCs w:val="32"/>
          <w:lang w:val="en-US"/>
        </w:rPr>
      </w:pPr>
      <w:r w:rsidRPr="00591FF9">
        <w:rPr>
          <w:sz w:val="32"/>
          <w:szCs w:val="32"/>
          <w:u w:val="single"/>
          <w:lang w:val="en-US"/>
        </w:rPr>
        <w:t>Alumna:</w:t>
      </w:r>
      <w:r w:rsidRPr="00591FF9">
        <w:rPr>
          <w:sz w:val="32"/>
          <w:szCs w:val="32"/>
          <w:lang w:val="en-US"/>
        </w:rPr>
        <w:t xml:space="preserve"> Milagros Echevarría</w:t>
      </w:r>
    </w:p>
    <w:p w:rsidR="00D5675C" w:rsidRPr="00591FF9" w:rsidRDefault="00D5675C">
      <w:pPr>
        <w:rPr>
          <w:sz w:val="32"/>
          <w:szCs w:val="32"/>
          <w:lang w:val="en-US"/>
        </w:rPr>
      </w:pPr>
      <w:r w:rsidRPr="00591FF9">
        <w:rPr>
          <w:sz w:val="32"/>
          <w:szCs w:val="32"/>
          <w:u w:val="single"/>
          <w:lang w:val="en-US"/>
        </w:rPr>
        <w:t>Curso:</w:t>
      </w:r>
      <w:r w:rsidRPr="00591FF9">
        <w:rPr>
          <w:sz w:val="32"/>
          <w:szCs w:val="32"/>
          <w:lang w:val="en-US"/>
        </w:rPr>
        <w:t xml:space="preserve"> 3</w:t>
      </w:r>
      <w:r w:rsidR="00B920C9" w:rsidRPr="00591FF9">
        <w:rPr>
          <w:sz w:val="32"/>
          <w:szCs w:val="32"/>
          <w:lang w:val="en-US"/>
        </w:rPr>
        <w:t>°</w:t>
      </w:r>
      <w:r w:rsidRPr="00591FF9">
        <w:rPr>
          <w:sz w:val="32"/>
          <w:szCs w:val="32"/>
          <w:lang w:val="en-US"/>
        </w:rPr>
        <w:t>B</w:t>
      </w:r>
    </w:p>
    <w:p w:rsidR="009365C6" w:rsidRPr="00591FF9" w:rsidRDefault="009365C6">
      <w:pPr>
        <w:rPr>
          <w:sz w:val="32"/>
          <w:szCs w:val="32"/>
          <w:lang w:val="en-US"/>
        </w:rPr>
      </w:pPr>
    </w:p>
    <w:p w:rsid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Some time ago I los</w:t>
      </w:r>
      <w:r w:rsidR="00591FF9">
        <w:rPr>
          <w:sz w:val="32"/>
          <w:szCs w:val="32"/>
          <w:lang w:val="en-US"/>
        </w:rPr>
        <w:t xml:space="preserve">t someone very important to me, </w:t>
      </w:r>
      <w:bookmarkStart w:id="0" w:name="_GoBack"/>
      <w:bookmarkEnd w:id="0"/>
      <w:r w:rsidRPr="00D5675C">
        <w:rPr>
          <w:sz w:val="32"/>
          <w:szCs w:val="32"/>
          <w:lang w:val="en-US"/>
        </w:rPr>
        <w:t>unfortunately I couldn't say goodbye. On February 1, 1820, it was 4 years since I met him, so I decided to go to the place where I saw him for the first time, the forest. It was 05:14 in the afternoon, I was sitting on the same swing as that time, everything was silent, then I closed my eyes and sank into my thoughts.</w:t>
      </w:r>
    </w:p>
    <w:p w:rsidR="009365C6" w:rsidRDefault="009365C6" w:rsidP="00D5675C">
      <w:pPr>
        <w:rPr>
          <w:sz w:val="32"/>
          <w:szCs w:val="32"/>
          <w:lang w:val="en-US"/>
        </w:rPr>
      </w:pPr>
    </w:p>
    <w:p w:rsidR="009365C6" w:rsidRPr="00D5675C" w:rsidRDefault="009365C6" w:rsidP="009365C6">
      <w:pPr>
        <w:jc w:val="center"/>
        <w:rPr>
          <w:sz w:val="32"/>
          <w:szCs w:val="32"/>
          <w:lang w:val="en-US"/>
        </w:rPr>
      </w:pPr>
      <w:r>
        <w:rPr>
          <w:noProof/>
          <w:lang w:val="es-AR" w:eastAsia="es-AR"/>
        </w:rPr>
        <w:drawing>
          <wp:inline distT="0" distB="0" distL="0" distR="0" wp14:anchorId="2F3F7BCD" wp14:editId="1BF66E90">
            <wp:extent cx="4829806" cy="2714625"/>
            <wp:effectExtent l="0" t="0" r="0" b="0"/>
            <wp:docPr id="2" name="Imagen 2" descr="https://i.pinimg.com/564x/cf/80/19/cf8019820bcc78609dfa7d717f680b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cf/80/19/cf8019820bcc78609dfa7d717f680b5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408" cy="271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5C6" w:rsidRDefault="009365C6" w:rsidP="00D5675C">
      <w:pPr>
        <w:rPr>
          <w:sz w:val="32"/>
          <w:szCs w:val="32"/>
          <w:lang w:val="en-US"/>
        </w:rPr>
      </w:pPr>
    </w:p>
    <w:p w:rsidR="00D5675C" w:rsidRP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Suddenly I heard his voice:</w:t>
      </w:r>
    </w:p>
    <w:p w:rsidR="00D5675C" w:rsidRP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-Hello how have you been?</w:t>
      </w:r>
    </w:p>
    <w:p w:rsidR="00D5675C" w:rsidRP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I was terrified, I stared at him and sure enough it was him.</w:t>
      </w:r>
    </w:p>
    <w:p w:rsidR="00D5675C" w:rsidRP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Quickly, with tears in my eyes, I hugged him thinking over and over again about what had just happened.</w:t>
      </w:r>
    </w:p>
    <w:p w:rsidR="00D5675C" w:rsidRDefault="00EB5441" w:rsidP="00D5675C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457200</wp:posOffset>
                </wp:positionV>
                <wp:extent cx="3457575" cy="1933575"/>
                <wp:effectExtent l="9525" t="9525" r="9525" b="952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5C6" w:rsidRPr="009365C6" w:rsidRDefault="009365C6" w:rsidP="009365C6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365C6">
                              <w:rPr>
                                <w:sz w:val="32"/>
                                <w:szCs w:val="32"/>
                                <w:lang w:val="en-US"/>
                              </w:rPr>
                              <w:t>-We arrived!</w:t>
                            </w:r>
                          </w:p>
                          <w:p w:rsidR="009365C6" w:rsidRPr="009365C6" w:rsidRDefault="009365C6" w:rsidP="009365C6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365C6">
                              <w:rPr>
                                <w:sz w:val="32"/>
                                <w:szCs w:val="32"/>
                                <w:lang w:val="en-US"/>
                              </w:rPr>
                              <w:t>-</w:t>
                            </w:r>
                            <w:r w:rsidR="00AE1113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Wow, I've never seen this, it's </w:t>
                            </w:r>
                            <w:r w:rsidRPr="009365C6">
                              <w:rPr>
                                <w:sz w:val="32"/>
                                <w:szCs w:val="32"/>
                                <w:lang w:val="en-US"/>
                              </w:rPr>
                              <w:t>beautiful!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.8pt;margin-top:36pt;width:272.25pt;height:1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" strokecolor="white [3212]">
                <v:textbox>
                  <w:txbxContent>
                    <w:p w:rsidR="009365C6" w:rsidRPr="009365C6" w:rsidRDefault="009365C6" w:rsidP="009365C6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9365C6">
                        <w:rPr>
                          <w:sz w:val="32"/>
                          <w:szCs w:val="32"/>
                          <w:lang w:val="en-US"/>
                        </w:rPr>
                        <w:t>-We arrived!</w:t>
                      </w:r>
                    </w:p>
                    <w:p w:rsidR="009365C6" w:rsidRPr="009365C6" w:rsidRDefault="009365C6" w:rsidP="009365C6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9365C6">
                        <w:rPr>
                          <w:sz w:val="32"/>
                          <w:szCs w:val="32"/>
                          <w:lang w:val="en-US"/>
                        </w:rPr>
                        <w:t>-</w:t>
                      </w:r>
                      <w:r w:rsidR="00AE1113">
                        <w:rPr>
                          <w:sz w:val="32"/>
                          <w:szCs w:val="32"/>
                          <w:lang w:val="en-US"/>
                        </w:rPr>
                        <w:t xml:space="preserve">Wow, I've never seen this, it's </w:t>
                      </w:r>
                      <w:r w:rsidRPr="009365C6">
                        <w:rPr>
                          <w:sz w:val="32"/>
                          <w:szCs w:val="32"/>
                          <w:lang w:val="en-US"/>
                        </w:rPr>
                        <w:t>beautiful!</w:t>
                      </w:r>
                    </w:p>
                  </w:txbxContent>
                </v:textbox>
              </v:rect>
            </w:pict>
          </mc:Fallback>
        </mc:AlternateContent>
      </w:r>
      <w:r w:rsidR="00D5675C" w:rsidRPr="00D5675C">
        <w:rPr>
          <w:sz w:val="32"/>
          <w:szCs w:val="32"/>
          <w:lang w:val="en-US"/>
        </w:rPr>
        <w:t>-Let's go! there is no time to cry- he said, he took me by the hand and led me a little deeper into the forest.</w:t>
      </w:r>
    </w:p>
    <w:p w:rsidR="00AE1113" w:rsidRDefault="009365C6" w:rsidP="00AE1113">
      <w:pPr>
        <w:jc w:val="right"/>
        <w:rPr>
          <w:sz w:val="32"/>
          <w:szCs w:val="32"/>
          <w:lang w:val="en-US"/>
        </w:rPr>
      </w:pPr>
      <w:r w:rsidRPr="009365C6">
        <w:rPr>
          <w:noProof/>
          <w:sz w:val="32"/>
          <w:szCs w:val="32"/>
          <w:lang w:val="es-AR" w:eastAsia="es-AR"/>
        </w:rPr>
        <w:drawing>
          <wp:inline distT="0" distB="0" distL="0" distR="0" wp14:anchorId="3EBE4062" wp14:editId="23B8D31C">
            <wp:extent cx="2019300" cy="1962150"/>
            <wp:effectExtent l="0" t="0" r="0" b="0"/>
            <wp:docPr id="4" name="Imagen 4" descr="https://i.pinimg.com/564x/a5/b6/63/a5b663fa87be512b59830f5fa7910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a5/b6/63/a5b663fa87be512b59830f5fa7910a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13" w:rsidRDefault="00D5675C" w:rsidP="00AE1113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lastRenderedPageBreak/>
        <w:t>There was a humble house with</w:t>
      </w:r>
      <w:r w:rsidR="00AE1113">
        <w:rPr>
          <w:sz w:val="32"/>
          <w:szCs w:val="32"/>
          <w:lang w:val="en-US"/>
        </w:rPr>
        <w:t xml:space="preserve"> many flowers and a small black</w:t>
      </w:r>
    </w:p>
    <w:p w:rsidR="00D5675C" w:rsidRDefault="00D5675C" w:rsidP="00AE1113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cat that kept watching us from a wooden fence.</w:t>
      </w:r>
    </w:p>
    <w:p w:rsidR="00AE1113" w:rsidRDefault="00AE1113" w:rsidP="00AE1113">
      <w:pPr>
        <w:rPr>
          <w:sz w:val="32"/>
          <w:szCs w:val="32"/>
          <w:lang w:val="en-US"/>
        </w:rPr>
      </w:pPr>
    </w:p>
    <w:p w:rsidR="009365C6" w:rsidRPr="00D5675C" w:rsidRDefault="009365C6" w:rsidP="009365C6">
      <w:pPr>
        <w:jc w:val="center"/>
        <w:rPr>
          <w:sz w:val="32"/>
          <w:szCs w:val="32"/>
          <w:lang w:val="en-US"/>
        </w:rPr>
      </w:pPr>
      <w:r>
        <w:rPr>
          <w:noProof/>
          <w:lang w:val="es-AR" w:eastAsia="es-AR"/>
        </w:rPr>
        <w:drawing>
          <wp:inline distT="0" distB="0" distL="0" distR="0" wp14:anchorId="75B41FFA" wp14:editId="738E6576">
            <wp:extent cx="2876821" cy="3590925"/>
            <wp:effectExtent l="0" t="0" r="0" b="0"/>
            <wp:docPr id="3" name="Imagen 3" descr="https://i.pinimg.com/564x/d5/e9/35/d5e9354a784457f4f8226a30698bfb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564x/d5/e9/35/d5e9354a784457f4f8226a30698bfb6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73" cy="360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5C6" w:rsidRDefault="009365C6" w:rsidP="00D5675C">
      <w:pPr>
        <w:rPr>
          <w:sz w:val="32"/>
          <w:szCs w:val="32"/>
          <w:lang w:val="en-US"/>
        </w:rPr>
      </w:pPr>
    </w:p>
    <w:p w:rsidR="00D5675C" w:rsidRP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While we explored the house I found several letters, they were mine, I had written them to him a long time ago but I never gave them to him, how did they get here? How does he have them? I thought.</w:t>
      </w:r>
    </w:p>
    <w:p w:rsidR="00D5675C" w:rsidRP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-Oh, I see you found your letters, take this one, it's mine, open it when I leave.</w:t>
      </w:r>
    </w:p>
    <w:p w:rsidR="00D5675C" w:rsidRP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A while passed and we went for a walk, I tried to tell him everything that I couldn't, but just when he was going to do it, he told me:</w:t>
      </w:r>
    </w:p>
    <w:p w:rsidR="00D5675C" w:rsidRP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-Are you going to say goodbye?</w:t>
      </w:r>
    </w:p>
    <w:p w:rsid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Without being able to speak I watched as he began to fade, while the</w:t>
      </w:r>
      <w:r w:rsidR="00AE1113">
        <w:rPr>
          <w:sz w:val="32"/>
          <w:szCs w:val="32"/>
          <w:lang w:val="en-US"/>
        </w:rPr>
        <w:t xml:space="preserve"> </w:t>
      </w:r>
      <w:r w:rsidRPr="00D5675C">
        <w:rPr>
          <w:sz w:val="32"/>
          <w:szCs w:val="32"/>
          <w:lang w:val="en-US"/>
        </w:rPr>
        <w:t>sky darkened and clouded over easily. I couldn't believe what I had just seen and without thinking I ran back to the humble house.</w:t>
      </w:r>
    </w:p>
    <w:p w:rsidR="00AE1113" w:rsidRDefault="00AE1113" w:rsidP="00AE1113">
      <w:pPr>
        <w:jc w:val="center"/>
        <w:rPr>
          <w:sz w:val="32"/>
          <w:szCs w:val="32"/>
          <w:lang w:val="en-US"/>
        </w:rPr>
      </w:pPr>
      <w:r w:rsidRPr="00AE1113">
        <w:rPr>
          <w:noProof/>
          <w:sz w:val="32"/>
          <w:szCs w:val="32"/>
          <w:lang w:val="es-AR" w:eastAsia="es-AR"/>
        </w:rPr>
        <w:lastRenderedPageBreak/>
        <w:drawing>
          <wp:inline distT="0" distB="0" distL="0" distR="0">
            <wp:extent cx="3057525" cy="3057525"/>
            <wp:effectExtent l="0" t="0" r="0" b="0"/>
            <wp:docPr id="5" name="Imagen 5" descr="https://i.pinimg.com/564x/43/c3/4d/43c34dd64facc7ae3fec978adfb44d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564x/43/c3/4d/43c34dd64facc7ae3fec978adfb44d5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13" w:rsidRPr="00D5675C" w:rsidRDefault="00AE1113" w:rsidP="00AE1113">
      <w:pPr>
        <w:rPr>
          <w:sz w:val="32"/>
          <w:szCs w:val="32"/>
          <w:lang w:val="en-US"/>
        </w:rPr>
      </w:pPr>
    </w:p>
    <w:p w:rsid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>Upon arrival, the black cat was still there on the same wooden fence, only it looked broken and old, the house too, with several tangled plants, it seemed that I was in a dream. But without waiting I read the letter he gave me, it said "Wake up and be happy Sandy", as soon as I finished reading I saw how the cat approached and said "run away".</w:t>
      </w:r>
    </w:p>
    <w:p w:rsidR="00AE1113" w:rsidRDefault="00AE1113" w:rsidP="00D5675C">
      <w:pPr>
        <w:rPr>
          <w:sz w:val="32"/>
          <w:szCs w:val="32"/>
          <w:lang w:val="en-US"/>
        </w:rPr>
      </w:pPr>
    </w:p>
    <w:p w:rsidR="00AE1113" w:rsidRDefault="00AE1113" w:rsidP="00AE1113">
      <w:pPr>
        <w:jc w:val="right"/>
        <w:rPr>
          <w:sz w:val="32"/>
          <w:szCs w:val="32"/>
          <w:lang w:val="en-US"/>
        </w:rPr>
      </w:pPr>
      <w:r w:rsidRPr="00AE1113">
        <w:rPr>
          <w:noProof/>
          <w:sz w:val="32"/>
          <w:szCs w:val="32"/>
          <w:lang w:val="es-AR" w:eastAsia="es-AR"/>
        </w:rPr>
        <w:drawing>
          <wp:inline distT="0" distB="0" distL="0" distR="0">
            <wp:extent cx="2703068" cy="3378835"/>
            <wp:effectExtent l="0" t="0" r="0" b="0"/>
            <wp:docPr id="7" name="Imagen 7" descr="https://i.pinimg.com/564x/db/48/26/db482673bd74bb434bfc343ede41f6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db/48/26/db482673bd74bb434bfc343ede41f6d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159" cy="339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113">
        <w:rPr>
          <w:noProof/>
          <w:sz w:val="32"/>
          <w:szCs w:val="32"/>
          <w:lang w:val="es-AR" w:eastAsia="es-AR"/>
        </w:rPr>
        <w:drawing>
          <wp:inline distT="0" distB="0" distL="0" distR="0">
            <wp:extent cx="2571750" cy="3381852"/>
            <wp:effectExtent l="0" t="0" r="0" b="0"/>
            <wp:docPr id="6" name="Imagen 6" descr="https://i.pinimg.com/564x/30/ef/f1/30eff1ed7cb9f652fc33a87df196d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564x/30/ef/f1/30eff1ed7cb9f652fc33a87df196de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98" cy="347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13" w:rsidRDefault="00AE1113" w:rsidP="00AE1113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s-AR" w:eastAsia="es-AR"/>
        </w:rPr>
        <w:lastRenderedPageBreak/>
        <w:drawing>
          <wp:inline distT="0" distB="0" distL="0" distR="0">
            <wp:extent cx="4029075" cy="246661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685" cy="247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13" w:rsidRPr="00D5675C" w:rsidRDefault="00AE1113" w:rsidP="00AE1113">
      <w:pPr>
        <w:jc w:val="center"/>
        <w:rPr>
          <w:sz w:val="32"/>
          <w:szCs w:val="32"/>
          <w:lang w:val="en-US"/>
        </w:rPr>
      </w:pPr>
    </w:p>
    <w:p w:rsid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t xml:space="preserve">Nothing seemed real, so I didn't hesitate to go back to where I was before so many abnormal things happened, but when I tried to get to the swing there was a big strange door instead, at the same time the forest </w:t>
      </w:r>
      <w:r>
        <w:rPr>
          <w:sz w:val="32"/>
          <w:szCs w:val="32"/>
          <w:lang w:val="en-US"/>
        </w:rPr>
        <w:t>was falling towards the ground.</w:t>
      </w:r>
      <w:r w:rsidRPr="00D5675C">
        <w:rPr>
          <w:sz w:val="32"/>
          <w:szCs w:val="32"/>
          <w:lang w:val="en-US"/>
        </w:rPr>
        <w:t>..</w:t>
      </w:r>
    </w:p>
    <w:p w:rsidR="00AE1113" w:rsidRDefault="00AE1113" w:rsidP="00D5675C">
      <w:pPr>
        <w:rPr>
          <w:sz w:val="32"/>
          <w:szCs w:val="32"/>
          <w:lang w:val="en-US"/>
        </w:rPr>
      </w:pPr>
    </w:p>
    <w:p w:rsidR="009365C6" w:rsidRPr="00D5675C" w:rsidRDefault="009365C6" w:rsidP="009365C6">
      <w:pPr>
        <w:jc w:val="center"/>
        <w:rPr>
          <w:sz w:val="32"/>
          <w:szCs w:val="32"/>
          <w:lang w:val="en-US"/>
        </w:rPr>
      </w:pPr>
      <w:r>
        <w:rPr>
          <w:noProof/>
          <w:lang w:val="es-AR" w:eastAsia="es-AR"/>
        </w:rPr>
        <w:drawing>
          <wp:inline distT="0" distB="0" distL="0" distR="0" wp14:anchorId="528DB1C2" wp14:editId="3EAE0F0B">
            <wp:extent cx="4219575" cy="4219575"/>
            <wp:effectExtent l="0" t="0" r="0" b="0"/>
            <wp:docPr id="1" name="Imagen 1" descr="https://i.pinimg.com/564x/7f/55/a4/7f55a48291aaae47bff20551645e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7f/55/a4/7f55a48291aaae47bff20551645ea06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13" w:rsidRDefault="00AE1113" w:rsidP="00D5675C">
      <w:pPr>
        <w:rPr>
          <w:sz w:val="32"/>
          <w:szCs w:val="32"/>
          <w:lang w:val="en-US"/>
        </w:rPr>
      </w:pPr>
    </w:p>
    <w:p w:rsidR="009345C5" w:rsidRDefault="009345C5" w:rsidP="00D5675C">
      <w:pPr>
        <w:rPr>
          <w:sz w:val="32"/>
          <w:szCs w:val="32"/>
          <w:lang w:val="en-US"/>
        </w:rPr>
      </w:pPr>
    </w:p>
    <w:p w:rsidR="00D5675C" w:rsidRDefault="00D5675C" w:rsidP="00D5675C">
      <w:pPr>
        <w:rPr>
          <w:sz w:val="32"/>
          <w:szCs w:val="32"/>
          <w:lang w:val="en-US"/>
        </w:rPr>
      </w:pPr>
      <w:r w:rsidRPr="00D5675C">
        <w:rPr>
          <w:sz w:val="32"/>
          <w:szCs w:val="32"/>
          <w:lang w:val="en-US"/>
        </w:rPr>
        <w:lastRenderedPageBreak/>
        <w:t>-Sister wake up, wake up! They closed down the forest you used to go to!</w:t>
      </w:r>
    </w:p>
    <w:p w:rsidR="009345C5" w:rsidRDefault="009345C5" w:rsidP="00D5675C">
      <w:pPr>
        <w:rPr>
          <w:sz w:val="32"/>
          <w:szCs w:val="32"/>
          <w:lang w:val="en-US"/>
        </w:rPr>
      </w:pPr>
    </w:p>
    <w:p w:rsidR="00AE1113" w:rsidRPr="00D5675C" w:rsidRDefault="009345C5" w:rsidP="00D5675C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s-AR" w:eastAsia="es-AR"/>
        </w:rPr>
        <w:drawing>
          <wp:inline distT="0" distB="0" distL="0" distR="0">
            <wp:extent cx="5391150" cy="34861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1113" w:rsidRPr="00D5675C" w:rsidSect="00AE1113"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DE" w:rsidRDefault="004574DE">
      <w:r>
        <w:separator/>
      </w:r>
    </w:p>
  </w:endnote>
  <w:endnote w:type="continuationSeparator" w:id="0">
    <w:p w:rsidR="004574DE" w:rsidRDefault="0045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DE" w:rsidRDefault="004574DE">
      <w:r>
        <w:separator/>
      </w:r>
    </w:p>
  </w:footnote>
  <w:footnote w:type="continuationSeparator" w:id="0">
    <w:p w:rsidR="004574DE" w:rsidRDefault="0045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5C"/>
    <w:rsid w:val="001F6FC3"/>
    <w:rsid w:val="004574DE"/>
    <w:rsid w:val="00591FF9"/>
    <w:rsid w:val="00713587"/>
    <w:rsid w:val="008014F0"/>
    <w:rsid w:val="009345C5"/>
    <w:rsid w:val="009365C6"/>
    <w:rsid w:val="00AE1113"/>
    <w:rsid w:val="00B920C9"/>
    <w:rsid w:val="00D5675C"/>
    <w:rsid w:val="00E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83B7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5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58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5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58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3082\Office%20Word%202003%20Look.dotx" TargetMode="External"/></Relationships>
</file>

<file path=word/theme/theme1.xml><?xml version="1.0" encoding="utf-8"?>
<a:theme xmlns:a="http://schemas.openxmlformats.org/drawingml/2006/main" name="Tema de 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2022-06-17T18:05:00Z</dcterms:created>
  <dcterms:modified xsi:type="dcterms:W3CDTF">2022-06-18T04:03:00Z</dcterms:modified>
</cp:coreProperties>
</file>