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20E" w:rsidRDefault="00560304">
      <w:pPr>
        <w:pStyle w:val="Nombre"/>
      </w:pPr>
      <w:r>
        <w:t>Ruth Luisiana Velazquez Astorga.</w:t>
      </w:r>
    </w:p>
    <w:p w:rsidR="00FE0010" w:rsidRDefault="00FE0010">
      <w:pPr>
        <w:pStyle w:val="Informacindecontacto"/>
      </w:pPr>
      <w:r>
        <w:t>Edad: 17 años.</w:t>
      </w:r>
    </w:p>
    <w:p w:rsidR="00FE0010" w:rsidRDefault="00FE0010">
      <w:pPr>
        <w:pStyle w:val="Informacindecontacto"/>
      </w:pPr>
      <w:r>
        <w:t>Estado civil: soltera.</w:t>
      </w:r>
    </w:p>
    <w:p w:rsidR="007A49C7" w:rsidRDefault="007A49C7">
      <w:pPr>
        <w:pStyle w:val="Informacindecontacto"/>
      </w:pPr>
      <w:r>
        <w:t xml:space="preserve">Lugar de nacimiento: San Juan- Argentina. </w:t>
      </w:r>
    </w:p>
    <w:p w:rsidR="00987BE3" w:rsidRDefault="00987BE3">
      <w:pPr>
        <w:pStyle w:val="Informacindecontacto"/>
      </w:pPr>
      <w:r>
        <w:t>Nacionalidad: Argentina.</w:t>
      </w:r>
    </w:p>
    <w:p w:rsidR="00987BE3" w:rsidRDefault="008861CA">
      <w:pPr>
        <w:pStyle w:val="Informacindecontacto"/>
      </w:pPr>
      <w:r>
        <w:t>DNI: 46.484.641</w:t>
      </w:r>
    </w:p>
    <w:p w:rsidR="0059120E" w:rsidRDefault="00FE0010">
      <w:pPr>
        <w:pStyle w:val="Informacindecontacto"/>
      </w:pPr>
      <w:r>
        <w:t xml:space="preserve">Dirección: </w:t>
      </w:r>
      <w:r w:rsidR="00776430">
        <w:t xml:space="preserve">Corrientes 887 (O) Chimbas. </w:t>
      </w:r>
    </w:p>
    <w:p w:rsidR="00776430" w:rsidRDefault="00FE0010">
      <w:pPr>
        <w:pStyle w:val="Informacindecontacto"/>
      </w:pPr>
      <w:r>
        <w:t xml:space="preserve">Número de celular: </w:t>
      </w:r>
      <w:r w:rsidR="00776430">
        <w:t>2645325049</w:t>
      </w:r>
    </w:p>
    <w:p w:rsidR="00724289" w:rsidRDefault="00724289">
      <w:pPr>
        <w:pStyle w:val="Informacindecontacto"/>
      </w:pPr>
      <w:r>
        <w:t xml:space="preserve">Email: </w:t>
      </w:r>
      <w:hyperlink r:id="rId7" w:history="1">
        <w:r w:rsidR="002402A2" w:rsidRPr="00F87A9D">
          <w:rPr>
            <w:rStyle w:val="Hipervnculo"/>
          </w:rPr>
          <w:t>ruthvelazquez116@gmail.com</w:t>
        </w:r>
      </w:hyperlink>
      <w:r>
        <w:t xml:space="preserve"> </w:t>
      </w:r>
    </w:p>
    <w:p w:rsidR="002402A2" w:rsidRDefault="002402A2">
      <w:pPr>
        <w:pStyle w:val="Informacindecontacto"/>
      </w:pPr>
    </w:p>
    <w:p w:rsidR="0059120E" w:rsidRDefault="00664F90">
      <w:pPr>
        <w:pStyle w:val="Ttulo1"/>
      </w:pPr>
      <w:sdt>
        <w:sdtPr>
          <w:id w:val="-819804518"/>
          <w:placeholder>
            <w:docPart w:val="FEF1D8ED9297FB428933E09D51067CF2"/>
          </w:placeholder>
          <w:temporary/>
          <w:showingPlcHdr/>
        </w:sdtPr>
        <w:sdtEndPr/>
        <w:sdtContent>
          <w:r w:rsidR="004522A4">
            <w:t>Resumen de aptitudes</w:t>
          </w:r>
        </w:sdtContent>
      </w:sdt>
    </w:p>
    <w:p w:rsidR="008C60C9" w:rsidRDefault="00BC0277">
      <w:pPr>
        <w:spacing w:after="180"/>
      </w:pPr>
      <w:r>
        <w:t xml:space="preserve">Conocimiento avanzado en </w:t>
      </w:r>
      <w:r w:rsidR="00395461">
        <w:t>Windows office 2010: Word, Excel, Paint, PowerPoint</w:t>
      </w:r>
      <w:r w:rsidR="001F061F">
        <w:t>.</w:t>
      </w:r>
      <w:r w:rsidR="0025069C">
        <w:t xml:space="preserve"> </w:t>
      </w:r>
    </w:p>
    <w:p w:rsidR="007A193D" w:rsidRDefault="001F061F">
      <w:pPr>
        <w:spacing w:after="180"/>
      </w:pPr>
      <w:r>
        <w:t xml:space="preserve">Dominio intermedio </w:t>
      </w:r>
      <w:r w:rsidR="00561FE2">
        <w:t>en</w:t>
      </w:r>
      <w:r>
        <w:t xml:space="preserve"> inglés básico</w:t>
      </w:r>
      <w:r w:rsidR="007F5BEB">
        <w:t>.</w:t>
      </w:r>
    </w:p>
    <w:p w:rsidR="00DB2CCA" w:rsidRDefault="00C14981">
      <w:pPr>
        <w:spacing w:after="180"/>
      </w:pPr>
      <w:r>
        <w:t xml:space="preserve">Dominio intermedio en diseños de </w:t>
      </w:r>
      <w:r w:rsidR="00DB2CCA">
        <w:t>páginas.</w:t>
      </w:r>
    </w:p>
    <w:p w:rsidR="00F06913" w:rsidRDefault="00F06913">
      <w:pPr>
        <w:spacing w:after="180"/>
      </w:pPr>
      <w:r>
        <w:t>Dominio intermedio</w:t>
      </w:r>
      <w:r w:rsidR="00A21610">
        <w:t xml:space="preserve"> en Photoshop.</w:t>
      </w:r>
    </w:p>
    <w:p w:rsidR="00BA066F" w:rsidRDefault="00BA066F">
      <w:pPr>
        <w:spacing w:after="180"/>
      </w:pPr>
      <w:r>
        <w:t>Comunicación verbal y escrita.</w:t>
      </w:r>
    </w:p>
    <w:p w:rsidR="00BA066F" w:rsidRDefault="002A75D9">
      <w:pPr>
        <w:spacing w:after="180"/>
      </w:pPr>
      <w:r>
        <w:t>Capacidad de liderazgo.</w:t>
      </w:r>
    </w:p>
    <w:p w:rsidR="002A75D9" w:rsidRDefault="003B78E2">
      <w:pPr>
        <w:spacing w:after="180"/>
      </w:pPr>
      <w:r>
        <w:t>Trabajo en equipo.</w:t>
      </w:r>
    </w:p>
    <w:p w:rsidR="0059120E" w:rsidRDefault="00664F90" w:rsidP="00785B76">
      <w:pPr>
        <w:pStyle w:val="Ttulo1"/>
      </w:pPr>
      <w:sdt>
        <w:sdtPr>
          <w:id w:val="-1150367223"/>
          <w:placeholder>
            <w:docPart w:val="4CD42B9C47855548B1FEC239D6D4F387"/>
          </w:placeholder>
          <w:temporary/>
          <w:showingPlcHdr/>
        </w:sdtPr>
        <w:sdtEndPr/>
        <w:sdtContent>
          <w:r w:rsidR="004522A4">
            <w:t>Formación</w:t>
          </w:r>
        </w:sdtContent>
      </w:sdt>
    </w:p>
    <w:p w:rsidR="00785B76" w:rsidRDefault="00785B76" w:rsidP="00785B76">
      <w:r>
        <w:t xml:space="preserve">Primario completo. </w:t>
      </w:r>
    </w:p>
    <w:p w:rsidR="00785B76" w:rsidRPr="00785B76" w:rsidRDefault="00785B76" w:rsidP="00785B76">
      <w:r>
        <w:t>Secundario incompleto.</w:t>
      </w:r>
    </w:p>
    <w:p w:rsidR="0059120E" w:rsidRDefault="00664F90">
      <w:pPr>
        <w:pStyle w:val="Ttulo1"/>
      </w:pPr>
      <w:sdt>
        <w:sdtPr>
          <w:id w:val="617349259"/>
          <w:placeholder>
            <w:docPart w:val="5EFD6FF03E215A46923E2348C6DFAC1B"/>
          </w:placeholder>
          <w:temporary/>
          <w:showingPlcHdr/>
        </w:sdtPr>
        <w:sdtEndPr/>
        <w:sdtContent>
          <w:r w:rsidR="004522A4">
            <w:t>Experiencia</w:t>
          </w:r>
        </w:sdtContent>
      </w:sdt>
    </w:p>
    <w:p w:rsidR="0059120E" w:rsidRDefault="00DB2CCA" w:rsidP="00DB2CCA">
      <w:pPr>
        <w:pStyle w:val="Ttulo2"/>
      </w:pPr>
      <w:r>
        <w:t xml:space="preserve">Eli </w:t>
      </w:r>
      <w:r w:rsidR="00B05546">
        <w:t>Cr</w:t>
      </w:r>
      <w:r>
        <w:t>eaciones.</w:t>
      </w:r>
    </w:p>
    <w:p w:rsidR="00DB2CCA" w:rsidRDefault="00A72E83" w:rsidP="00DB2CCA">
      <w:r>
        <w:t>Atención al cliente.</w:t>
      </w:r>
    </w:p>
    <w:p w:rsidR="00A72E83" w:rsidRDefault="00985A20" w:rsidP="00DB2CCA">
      <w:r>
        <w:t>Ayudante en la creación de vestidos de gala.</w:t>
      </w:r>
    </w:p>
    <w:p w:rsidR="00985A20" w:rsidRDefault="00985A20" w:rsidP="00DB2CCA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Un Gustazo San Juan</w:t>
      </w:r>
    </w:p>
    <w:p w:rsidR="00985A20" w:rsidRDefault="00985A20" w:rsidP="00DB2CCA">
      <w:r>
        <w:t xml:space="preserve">Creación </w:t>
      </w:r>
      <w:r w:rsidR="00E64F4D">
        <w:t xml:space="preserve">de </w:t>
      </w:r>
      <w:proofErr w:type="spellStart"/>
      <w:r w:rsidR="00E64F4D">
        <w:rPr>
          <w:i/>
          <w:iCs/>
        </w:rPr>
        <w:t>flayers</w:t>
      </w:r>
      <w:proofErr w:type="spellEnd"/>
      <w:r w:rsidR="00E64F4D">
        <w:rPr>
          <w:i/>
          <w:iCs/>
        </w:rPr>
        <w:t xml:space="preserve"> </w:t>
      </w:r>
      <w:r w:rsidR="002250AA">
        <w:t xml:space="preserve">y diseño </w:t>
      </w:r>
      <w:r w:rsidR="00561FE2">
        <w:t xml:space="preserve">de </w:t>
      </w:r>
      <w:proofErr w:type="spellStart"/>
      <w:r w:rsidR="003E1169">
        <w:rPr>
          <w:i/>
          <w:iCs/>
        </w:rPr>
        <w:t>feed</w:t>
      </w:r>
      <w:proofErr w:type="spellEnd"/>
      <w:r w:rsidR="003E1169">
        <w:rPr>
          <w:i/>
          <w:iCs/>
        </w:rPr>
        <w:t xml:space="preserve"> </w:t>
      </w:r>
      <w:r w:rsidR="003E1169">
        <w:t>en redes sociales (I</w:t>
      </w:r>
      <w:r w:rsidR="00561FE2">
        <w:t>nstagram)</w:t>
      </w:r>
      <w:r w:rsidR="00E64F4D">
        <w:t>.</w:t>
      </w:r>
    </w:p>
    <w:p w:rsidR="009D089D" w:rsidRDefault="009D089D" w:rsidP="00DB2CCA">
      <w:proofErr w:type="spellStart"/>
      <w:r>
        <w:rPr>
          <w:b/>
          <w:bCs/>
          <w:i/>
          <w:iCs/>
          <w:sz w:val="28"/>
          <w:szCs w:val="28"/>
        </w:rPr>
        <w:t>Mintaka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Nails</w:t>
      </w:r>
      <w:proofErr w:type="spellEnd"/>
      <w:r>
        <w:rPr>
          <w:b/>
          <w:bCs/>
          <w:i/>
          <w:iCs/>
          <w:sz w:val="28"/>
          <w:szCs w:val="28"/>
        </w:rPr>
        <w:t>.</w:t>
      </w:r>
    </w:p>
    <w:p w:rsidR="009D089D" w:rsidRPr="003E1169" w:rsidRDefault="00F51F21" w:rsidP="00DB2CCA">
      <w:r>
        <w:t xml:space="preserve">Creación </w:t>
      </w:r>
      <w:r w:rsidR="00E64F4D">
        <w:t xml:space="preserve">de </w:t>
      </w:r>
      <w:proofErr w:type="spellStart"/>
      <w:r w:rsidR="00E64F4D">
        <w:rPr>
          <w:i/>
          <w:iCs/>
        </w:rPr>
        <w:t>flayers</w:t>
      </w:r>
      <w:proofErr w:type="spellEnd"/>
      <w:r w:rsidR="00E64F4D">
        <w:t xml:space="preserve"> y</w:t>
      </w:r>
      <w:r>
        <w:t xml:space="preserve"> diseño de</w:t>
      </w:r>
      <w:r w:rsidR="00E64F4D">
        <w:t xml:space="preserve"> </w:t>
      </w:r>
      <w:proofErr w:type="spellStart"/>
      <w:r w:rsidR="003E1169">
        <w:rPr>
          <w:i/>
          <w:iCs/>
        </w:rPr>
        <w:t>feed</w:t>
      </w:r>
      <w:proofErr w:type="spellEnd"/>
      <w:r w:rsidR="003E1169">
        <w:t xml:space="preserve"> en redes sociales (</w:t>
      </w:r>
      <w:proofErr w:type="spellStart"/>
      <w:r w:rsidR="003E1169">
        <w:t>facebook</w:t>
      </w:r>
      <w:proofErr w:type="spellEnd"/>
      <w:r w:rsidR="003E1169">
        <w:t>, Instagram).</w:t>
      </w:r>
    </w:p>
    <w:p w:rsidR="0059120E" w:rsidRDefault="00664F90">
      <w:pPr>
        <w:pStyle w:val="Ttulo1"/>
      </w:pPr>
      <w:sdt>
        <w:sdtPr>
          <w:id w:val="250401295"/>
          <w:placeholder>
            <w:docPart w:val="9EB0E333C7B7F74D9A252190CCCB8D11"/>
          </w:placeholder>
          <w:temporary/>
          <w:showingPlcHdr/>
        </w:sdtPr>
        <w:sdtEndPr/>
        <w:sdtContent>
          <w:r w:rsidR="004522A4">
            <w:t>Premios y reconocimientos</w:t>
          </w:r>
        </w:sdtContent>
      </w:sdt>
    </w:p>
    <w:p w:rsidR="0051157F" w:rsidRDefault="008874E5" w:rsidP="0051157F">
      <w:pPr>
        <w:pStyle w:val="Ttulo2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Diseñadora de uñas certificada.</w:t>
      </w:r>
    </w:p>
    <w:p w:rsidR="00D87008" w:rsidRDefault="00D87008" w:rsidP="00D87008"/>
    <w:p w:rsidR="00D87008" w:rsidRDefault="00D87008" w:rsidP="00D87008">
      <w:r>
        <w:rPr>
          <w:b/>
          <w:bCs/>
          <w:i/>
          <w:iCs/>
          <w:sz w:val="28"/>
          <w:szCs w:val="28"/>
        </w:rPr>
        <w:t>Referencias</w:t>
      </w:r>
      <w:r>
        <w:t>:</w:t>
      </w:r>
    </w:p>
    <w:p w:rsidR="00D87008" w:rsidRDefault="007F5FB1" w:rsidP="00D87008">
      <w:r>
        <w:t>Yesica Soria</w:t>
      </w:r>
      <w:r w:rsidR="00235AC3">
        <w:t xml:space="preserve"> (dueña de Eli Creaciones).</w:t>
      </w:r>
    </w:p>
    <w:p w:rsidR="00D50168" w:rsidRDefault="007F5FB1" w:rsidP="00D87008">
      <w:r>
        <w:t xml:space="preserve">Gabriela </w:t>
      </w:r>
      <w:proofErr w:type="spellStart"/>
      <w:r>
        <w:t>Gonzalez</w:t>
      </w:r>
      <w:proofErr w:type="spellEnd"/>
      <w:r w:rsidR="00D50168">
        <w:t xml:space="preserve"> (dueña de Un Gustazo San Juan).</w:t>
      </w:r>
    </w:p>
    <w:p w:rsidR="0017612E" w:rsidRPr="00D87008" w:rsidRDefault="00D50168" w:rsidP="00D87008">
      <w:r>
        <w:t xml:space="preserve">Ivonne </w:t>
      </w:r>
      <w:proofErr w:type="spellStart"/>
      <w:r>
        <w:t>Perfetto</w:t>
      </w:r>
      <w:proofErr w:type="spellEnd"/>
      <w:r>
        <w:t xml:space="preserve"> (</w:t>
      </w:r>
      <w:r w:rsidR="00111879">
        <w:t xml:space="preserve">instructora de cursos de uñas en </w:t>
      </w:r>
      <w:proofErr w:type="spellStart"/>
      <w:r w:rsidR="00111879">
        <w:t>Nnemels</w:t>
      </w:r>
      <w:proofErr w:type="spellEnd"/>
      <w:r w:rsidR="00111879">
        <w:t xml:space="preserve"> </w:t>
      </w:r>
      <w:r w:rsidR="00B05546">
        <w:t>escuela de belleza).</w:t>
      </w:r>
    </w:p>
    <w:p w:rsidR="008861CA" w:rsidRPr="008861CA" w:rsidRDefault="008861CA" w:rsidP="008861CA"/>
    <w:p w:rsidR="008874E5" w:rsidRPr="008874E5" w:rsidRDefault="008874E5" w:rsidP="008874E5"/>
    <w:sectPr w:rsidR="008874E5" w:rsidRPr="008874E5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4F90" w:rsidRDefault="00664F90">
      <w:pPr>
        <w:spacing w:after="0" w:line="240" w:lineRule="auto"/>
      </w:pPr>
      <w:r>
        <w:separator/>
      </w:r>
    </w:p>
  </w:endnote>
  <w:endnote w:type="continuationSeparator" w:id="0">
    <w:p w:rsidR="00664F90" w:rsidRDefault="0066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120E" w:rsidRDefault="004522A4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4F90" w:rsidRDefault="00664F90">
      <w:pPr>
        <w:spacing w:after="0" w:line="240" w:lineRule="auto"/>
      </w:pPr>
      <w:r>
        <w:separator/>
      </w:r>
    </w:p>
  </w:footnote>
  <w:footnote w:type="continuationSeparator" w:id="0">
    <w:p w:rsidR="00664F90" w:rsidRDefault="0066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20E" w:rsidRDefault="004522A4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4D28DD" id="Grupo 4" o:spid="_x0000_s1026" style="position:absolute;margin-left:0;margin-top:0;width:252pt;height:791.85pt;z-index:251658240;mso-position-horizontal:left;mso-position-horizontal-relative:margin;mso-position-vertical:top;mso-position-vertical-relative:page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20E" w:rsidRDefault="004522A4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AAA1F5" id="Grupo 5" o:spid="_x0000_s1026" style="position:absolute;margin-left:0;margin-top:0;width:252pt;height:791.85pt;z-index:251660288;mso-position-horizontal:left;mso-position-horizontal-relative:margin;mso-position-vertical:top;mso-position-vertical-relative:page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rNa+EQMAALEKAAAOAAAAZHJzL2Uyb0RvYy54bWzsVsFu2zgQvS+w/0DwvhGtOE4ihAmC&#13;&#10;tAkWCBKj6aJnhiIlARSHHdKWvH+z3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">
              <v:rect id="Rectá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á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3650923">
    <w:abstractNumId w:val="9"/>
  </w:num>
  <w:num w:numId="2" w16cid:durableId="135298111">
    <w:abstractNumId w:val="7"/>
  </w:num>
  <w:num w:numId="3" w16cid:durableId="861864232">
    <w:abstractNumId w:val="6"/>
  </w:num>
  <w:num w:numId="4" w16cid:durableId="1406488917">
    <w:abstractNumId w:val="5"/>
  </w:num>
  <w:num w:numId="5" w16cid:durableId="1024751508">
    <w:abstractNumId w:val="4"/>
  </w:num>
  <w:num w:numId="6" w16cid:durableId="148982409">
    <w:abstractNumId w:val="8"/>
  </w:num>
  <w:num w:numId="7" w16cid:durableId="1370180637">
    <w:abstractNumId w:val="3"/>
  </w:num>
  <w:num w:numId="8" w16cid:durableId="2104718278">
    <w:abstractNumId w:val="2"/>
  </w:num>
  <w:num w:numId="9" w16cid:durableId="1200433210">
    <w:abstractNumId w:val="1"/>
  </w:num>
  <w:num w:numId="10" w16cid:durableId="69712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04"/>
    <w:rsid w:val="00111879"/>
    <w:rsid w:val="0017612E"/>
    <w:rsid w:val="001F061F"/>
    <w:rsid w:val="002250AA"/>
    <w:rsid w:val="00235AC3"/>
    <w:rsid w:val="002402A2"/>
    <w:rsid w:val="0025069C"/>
    <w:rsid w:val="002A75D9"/>
    <w:rsid w:val="00395461"/>
    <w:rsid w:val="003B78E2"/>
    <w:rsid w:val="003E1169"/>
    <w:rsid w:val="003E6B0B"/>
    <w:rsid w:val="003F0BAC"/>
    <w:rsid w:val="004522A4"/>
    <w:rsid w:val="0051157F"/>
    <w:rsid w:val="00560304"/>
    <w:rsid w:val="00561FE2"/>
    <w:rsid w:val="00574FBB"/>
    <w:rsid w:val="006200A3"/>
    <w:rsid w:val="00664F90"/>
    <w:rsid w:val="00724289"/>
    <w:rsid w:val="00776430"/>
    <w:rsid w:val="00785B76"/>
    <w:rsid w:val="007A193D"/>
    <w:rsid w:val="007A49C7"/>
    <w:rsid w:val="007F5BEB"/>
    <w:rsid w:val="007F5FB1"/>
    <w:rsid w:val="008861CA"/>
    <w:rsid w:val="008874E5"/>
    <w:rsid w:val="008C60C9"/>
    <w:rsid w:val="00985A20"/>
    <w:rsid w:val="00987BE3"/>
    <w:rsid w:val="009D089D"/>
    <w:rsid w:val="00A21610"/>
    <w:rsid w:val="00A72E83"/>
    <w:rsid w:val="00B05546"/>
    <w:rsid w:val="00BA066F"/>
    <w:rsid w:val="00BC0277"/>
    <w:rsid w:val="00BF3BA7"/>
    <w:rsid w:val="00C14981"/>
    <w:rsid w:val="00C96D42"/>
    <w:rsid w:val="00D50168"/>
    <w:rsid w:val="00D87008"/>
    <w:rsid w:val="00DB2CCA"/>
    <w:rsid w:val="00DF130C"/>
    <w:rsid w:val="00E64F4D"/>
    <w:rsid w:val="00F06913"/>
    <w:rsid w:val="00F51F21"/>
    <w:rsid w:val="00F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0ABE4"/>
  <w15:docId w15:val="{99C2A269-0F84-FF44-82AC-9FC276BA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ipervnculo">
    <w:name w:val="Hyperlink"/>
    <w:basedOn w:val="Fuentedeprrafopredeter"/>
    <w:uiPriority w:val="99"/>
    <w:unhideWhenUsed/>
    <w:rsid w:val="00724289"/>
    <w:rPr>
      <w:color w:val="3D859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ruthvelazquez116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35FEE6C-75B1-324F-A0AF-72534C2392CE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F1D8ED9297FB428933E09D51067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DE8F8-8D62-E54B-BA4D-521A60836A90}"/>
      </w:docPartPr>
      <w:docPartBody>
        <w:p w:rsidR="00C64678" w:rsidRDefault="001C73AC">
          <w:pPr>
            <w:pStyle w:val="FEF1D8ED9297FB428933E09D51067CF2"/>
          </w:pPr>
          <w:r>
            <w:t>Resumen de aptitudes</w:t>
          </w:r>
        </w:p>
      </w:docPartBody>
    </w:docPart>
    <w:docPart>
      <w:docPartPr>
        <w:name w:val="4CD42B9C47855548B1FEC239D6D4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4DD35-281F-044E-B9EA-CFB12C0ABF1C}"/>
      </w:docPartPr>
      <w:docPartBody>
        <w:p w:rsidR="00C64678" w:rsidRDefault="001C73AC">
          <w:pPr>
            <w:pStyle w:val="4CD42B9C47855548B1FEC239D6D4F387"/>
          </w:pPr>
          <w:r>
            <w:t>Formación</w:t>
          </w:r>
        </w:p>
      </w:docPartBody>
    </w:docPart>
    <w:docPart>
      <w:docPartPr>
        <w:name w:val="5EFD6FF03E215A46923E2348C6DFA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1A9EA-8D89-974A-839C-F0B528278027}"/>
      </w:docPartPr>
      <w:docPartBody>
        <w:p w:rsidR="00C64678" w:rsidRDefault="001C73AC">
          <w:pPr>
            <w:pStyle w:val="5EFD6FF03E215A46923E2348C6DFAC1B"/>
          </w:pPr>
          <w:r>
            <w:t>Experiencia</w:t>
          </w:r>
        </w:p>
      </w:docPartBody>
    </w:docPart>
    <w:docPart>
      <w:docPartPr>
        <w:name w:val="9EB0E333C7B7F74D9A252190CCCB8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E4C1E-4B0A-6643-8DFF-1BCCB19C8438}"/>
      </w:docPartPr>
      <w:docPartBody>
        <w:p w:rsidR="00C64678" w:rsidRDefault="001C73AC">
          <w:pPr>
            <w:pStyle w:val="9EB0E333C7B7F74D9A252190CCCB8D11"/>
          </w:pPr>
          <w:r>
            <w:t>Premios y reconocimientos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AC"/>
    <w:rsid w:val="001C73AC"/>
    <w:rsid w:val="008E20C9"/>
    <w:rsid w:val="00C64678"/>
    <w:rsid w:val="00E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F1D8ED9297FB428933E09D51067CF2">
    <w:name w:val="FEF1D8ED9297FB428933E09D51067CF2"/>
  </w:style>
  <w:style w:type="paragraph" w:customStyle="1" w:styleId="4CD42B9C47855548B1FEC239D6D4F387">
    <w:name w:val="4CD42B9C47855548B1FEC239D6D4F387"/>
  </w:style>
  <w:style w:type="paragraph" w:customStyle="1" w:styleId="5EFD6FF03E215A46923E2348C6DFAC1B">
    <w:name w:val="5EFD6FF03E215A46923E2348C6DFAC1B"/>
  </w:style>
  <w:style w:type="paragraph" w:customStyle="1" w:styleId="9EB0E333C7B7F74D9A252190CCCB8D11">
    <w:name w:val="9EB0E333C7B7F74D9A252190CCCB8D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%7bB35FEE6C-75B1-324F-A0AF-72534C2392CE%7dtf50002038.dotx</Template>
  <TotalTime>28</TotalTime>
  <Pages>1</Pages>
  <Words>180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Velazquez</dc:creator>
  <cp:keywords/>
  <dc:description/>
  <cp:lastModifiedBy>Ruth Velazquez</cp:lastModifiedBy>
  <cp:revision>45</cp:revision>
  <dcterms:created xsi:type="dcterms:W3CDTF">2022-06-23T23:16:00Z</dcterms:created>
  <dcterms:modified xsi:type="dcterms:W3CDTF">2022-06-24T00:03:00Z</dcterms:modified>
</cp:coreProperties>
</file>