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9119" w14:textId="77777777" w:rsidR="00694EEB" w:rsidRDefault="008056AA">
      <w:pPr>
        <w:jc w:val="both"/>
      </w:pPr>
      <w:r>
        <w:rPr>
          <w:rFonts w:ascii="Amasis MT Pro Black" w:hAnsi="Amasis MT Pro Black"/>
          <w:i/>
          <w:iCs/>
          <w:sz w:val="72"/>
          <w:szCs w:val="72"/>
          <w:vertAlign w:val="superscript"/>
        </w:rPr>
        <w:t xml:space="preserve">                        Practico de </w:t>
      </w:r>
    </w:p>
    <w:p w14:paraId="0972911A" w14:textId="77777777" w:rsidR="00694EEB" w:rsidRDefault="00694EEB">
      <w:pPr>
        <w:jc w:val="both"/>
        <w:rPr>
          <w:rFonts w:ascii="Baguet Script" w:hAnsi="Baguet Script"/>
          <w:i/>
          <w:iCs/>
          <w:sz w:val="44"/>
          <w:szCs w:val="44"/>
        </w:rPr>
      </w:pPr>
    </w:p>
    <w:p w14:paraId="0972911B" w14:textId="77777777" w:rsidR="00694EEB" w:rsidRDefault="008056AA">
      <w:pPr>
        <w:spacing w:line="251" w:lineRule="auto"/>
        <w:jc w:val="center"/>
        <w:rPr>
          <w:rFonts w:ascii="Baguet Script" w:hAnsi="Baguet Script"/>
          <w:i/>
          <w:iCs/>
          <w:sz w:val="144"/>
          <w:szCs w:val="144"/>
        </w:rPr>
      </w:pPr>
      <w:r>
        <w:rPr>
          <w:rFonts w:ascii="Baguet Script" w:hAnsi="Baguet Script"/>
          <w:i/>
          <w:iCs/>
          <w:sz w:val="144"/>
          <w:szCs w:val="144"/>
        </w:rPr>
        <w:t>Efemérides</w:t>
      </w:r>
    </w:p>
    <w:p w14:paraId="0972911C" w14:textId="77777777" w:rsidR="00694EEB" w:rsidRDefault="008056AA">
      <w:pPr>
        <w:spacing w:line="251" w:lineRule="auto"/>
        <w:jc w:val="center"/>
        <w:rPr>
          <w:rFonts w:ascii="Baguet Script" w:hAnsi="Baguet Script"/>
          <w:i/>
          <w:iCs/>
          <w:sz w:val="144"/>
          <w:szCs w:val="144"/>
        </w:rPr>
      </w:pPr>
      <w:r>
        <w:rPr>
          <w:rFonts w:ascii="Baguet Script" w:hAnsi="Baguet Script"/>
          <w:i/>
          <w:iCs/>
          <w:sz w:val="144"/>
          <w:szCs w:val="144"/>
        </w:rPr>
        <w:t>de</w:t>
      </w:r>
    </w:p>
    <w:p w14:paraId="0972911D" w14:textId="77777777" w:rsidR="00694EEB" w:rsidRDefault="008056AA">
      <w:pPr>
        <w:spacing w:line="251" w:lineRule="auto"/>
        <w:jc w:val="center"/>
      </w:pPr>
      <w:r>
        <w:rPr>
          <w:rFonts w:ascii="Baguet Script" w:hAnsi="Baguet Script"/>
          <w:i/>
          <w:iCs/>
          <w:sz w:val="144"/>
          <w:szCs w:val="144"/>
        </w:rPr>
        <w:t>Junio</w:t>
      </w:r>
    </w:p>
    <w:p w14:paraId="0972911E" w14:textId="77777777" w:rsidR="00694EEB" w:rsidRDefault="00694EEB">
      <w:pPr>
        <w:jc w:val="both"/>
        <w:rPr>
          <w:rFonts w:ascii="Amasis MT Pro Black" w:hAnsi="Amasis MT Pro Black"/>
          <w:sz w:val="144"/>
          <w:szCs w:val="144"/>
        </w:rPr>
      </w:pPr>
    </w:p>
    <w:p w14:paraId="0972911F" w14:textId="77777777" w:rsidR="00694EEB" w:rsidRDefault="008056AA">
      <w:pPr>
        <w:jc w:val="both"/>
        <w:rPr>
          <w:rFonts w:ascii="Bahnschrift SemiBold" w:hAnsi="Bahnschrift SemiBold"/>
          <w:sz w:val="48"/>
          <w:szCs w:val="48"/>
        </w:rPr>
      </w:pPr>
      <w:r>
        <w:rPr>
          <w:rFonts w:ascii="Bahnschrift SemiBold" w:hAnsi="Bahnschrift SemiBold"/>
          <w:sz w:val="48"/>
          <w:szCs w:val="48"/>
        </w:rPr>
        <w:t>Eira Gómez</w:t>
      </w:r>
    </w:p>
    <w:p w14:paraId="09729120" w14:textId="77777777" w:rsidR="00694EEB" w:rsidRDefault="008056AA">
      <w:pPr>
        <w:jc w:val="both"/>
        <w:rPr>
          <w:rFonts w:ascii="Bahnschrift SemiBold" w:hAnsi="Bahnschrift SemiBold"/>
          <w:sz w:val="48"/>
          <w:szCs w:val="48"/>
        </w:rPr>
      </w:pPr>
      <w:r>
        <w:rPr>
          <w:rFonts w:ascii="Bahnschrift SemiBold" w:hAnsi="Bahnschrift SemiBold"/>
          <w:sz w:val="48"/>
          <w:szCs w:val="48"/>
        </w:rPr>
        <w:t xml:space="preserve">    5to A</w:t>
      </w:r>
    </w:p>
    <w:p w14:paraId="09729121" w14:textId="77777777" w:rsidR="00694EEB" w:rsidRDefault="00694EEB">
      <w:pPr>
        <w:jc w:val="both"/>
        <w:rPr>
          <w:rFonts w:ascii="Bahnschrift SemiBold" w:hAnsi="Bahnschrift SemiBold"/>
          <w:sz w:val="48"/>
          <w:szCs w:val="48"/>
        </w:rPr>
      </w:pPr>
    </w:p>
    <w:p w14:paraId="09729122" w14:textId="77777777" w:rsidR="00694EEB" w:rsidRDefault="008056AA">
      <w:pPr>
        <w:jc w:val="both"/>
        <w:rPr>
          <w:rFonts w:ascii="Bahnschrift SemiBold" w:hAnsi="Bahnschrift SemiBold"/>
          <w:sz w:val="48"/>
          <w:szCs w:val="48"/>
        </w:rPr>
      </w:pPr>
      <w:r>
        <w:rPr>
          <w:rFonts w:ascii="Bahnschrift SemiBold" w:hAnsi="Bahnschrift SemiBold"/>
          <w:sz w:val="48"/>
          <w:szCs w:val="48"/>
        </w:rPr>
        <w:t xml:space="preserve">                                2022</w:t>
      </w:r>
    </w:p>
    <w:p w14:paraId="09729123" w14:textId="77777777" w:rsidR="00694EEB" w:rsidRDefault="00694EEB">
      <w:pPr>
        <w:jc w:val="both"/>
        <w:rPr>
          <w:rFonts w:ascii="Bahnschrift SemiBold" w:hAnsi="Bahnschrift SemiBold"/>
          <w:sz w:val="48"/>
          <w:szCs w:val="48"/>
        </w:rPr>
      </w:pPr>
    </w:p>
    <w:p w14:paraId="09729124" w14:textId="77777777" w:rsidR="00694EEB" w:rsidRDefault="00694EEB">
      <w:pPr>
        <w:jc w:val="both"/>
        <w:rPr>
          <w:rFonts w:ascii="Bahnschrift SemiBold" w:hAnsi="Bahnschrift SemiBold"/>
          <w:sz w:val="48"/>
          <w:szCs w:val="48"/>
        </w:rPr>
      </w:pPr>
    </w:p>
    <w:p w14:paraId="09729125" w14:textId="77777777" w:rsidR="00694EEB" w:rsidRDefault="008056AA">
      <w:pPr>
        <w:jc w:val="both"/>
      </w:pPr>
      <w:r>
        <w:rPr>
          <w:rFonts w:ascii="Calibri Light" w:hAnsi="Calibri Light" w:cs="Calibri Light"/>
          <w:noProof/>
          <w:sz w:val="48"/>
          <w:szCs w:val="48"/>
        </w:rPr>
        <w:lastRenderedPageBreak/>
        <mc:AlternateContent>
          <mc:Choice Requires="wps">
            <w:drawing>
              <wp:anchor distT="0" distB="0" distL="114300" distR="114300" simplePos="0" relativeHeight="251660288" behindDoc="0" locked="0" layoutInCell="1" allowOverlap="1" wp14:anchorId="0972911A" wp14:editId="0972911B">
                <wp:simplePos x="0" y="0"/>
                <wp:positionH relativeFrom="column">
                  <wp:posOffset>685388</wp:posOffset>
                </wp:positionH>
                <wp:positionV relativeFrom="paragraph">
                  <wp:posOffset>-205584</wp:posOffset>
                </wp:positionV>
                <wp:extent cx="2662559" cy="1544321"/>
                <wp:effectExtent l="0" t="0" r="0" b="0"/>
                <wp:wrapNone/>
                <wp:docPr id="1" name="Cuadro de texto 2"/>
                <wp:cNvGraphicFramePr/>
                <a:graphic xmlns:a="http://schemas.openxmlformats.org/drawingml/2006/main">
                  <a:graphicData uri="http://schemas.microsoft.com/office/word/2010/wordprocessingShape">
                    <wps:wsp>
                      <wps:cNvSpPr txBox="1"/>
                      <wps:spPr>
                        <a:xfrm>
                          <a:off x="0" y="0"/>
                          <a:ext cx="2662559" cy="1544321"/>
                        </a:xfrm>
                        <a:prstGeom prst="rect">
                          <a:avLst/>
                        </a:prstGeom>
                        <a:noFill/>
                        <a:ln>
                          <a:noFill/>
                          <a:prstDash/>
                        </a:ln>
                      </wps:spPr>
                      <wps:txbx>
                        <w:txbxContent>
                          <w:p w14:paraId="09729130" w14:textId="77777777" w:rsidR="00694EEB" w:rsidRDefault="008056AA">
                            <w:pPr>
                              <w:jc w:val="center"/>
                              <w:rPr>
                                <w:rFonts w:ascii="Baguet Script" w:hAnsi="Baguet Script"/>
                                <w:sz w:val="40"/>
                                <w:szCs w:val="40"/>
                              </w:rPr>
                            </w:pPr>
                            <w:r>
                              <w:rPr>
                                <w:rFonts w:ascii="Baguet Script" w:hAnsi="Baguet Script"/>
                                <w:sz w:val="40"/>
                                <w:szCs w:val="40"/>
                              </w:rPr>
                              <w:t>5 de junio</w:t>
                            </w:r>
                          </w:p>
                          <w:p w14:paraId="09729131" w14:textId="77777777" w:rsidR="00694EEB" w:rsidRDefault="008056AA">
                            <w:pPr>
                              <w:jc w:val="center"/>
                              <w:rPr>
                                <w:rFonts w:ascii="Baguet Script" w:hAnsi="Baguet Script"/>
                                <w:sz w:val="40"/>
                                <w:szCs w:val="40"/>
                              </w:rPr>
                            </w:pPr>
                            <w:r>
                              <w:rPr>
                                <w:rFonts w:ascii="Baguet Script" w:hAnsi="Baguet Script"/>
                                <w:sz w:val="40"/>
                                <w:szCs w:val="40"/>
                              </w:rPr>
                              <w:t>Dia mundial del</w:t>
                            </w:r>
                          </w:p>
                          <w:p w14:paraId="09729132" w14:textId="77777777" w:rsidR="00694EEB" w:rsidRDefault="008056AA">
                            <w:pPr>
                              <w:jc w:val="center"/>
                              <w:rPr>
                                <w:rFonts w:ascii="Baguet Script" w:hAnsi="Baguet Script"/>
                                <w:sz w:val="40"/>
                                <w:szCs w:val="40"/>
                              </w:rPr>
                            </w:pPr>
                            <w:r>
                              <w:rPr>
                                <w:rFonts w:ascii="Baguet Script" w:hAnsi="Baguet Script"/>
                                <w:sz w:val="40"/>
                                <w:szCs w:val="40"/>
                              </w:rPr>
                              <w:t>Medio Ambiente</w:t>
                            </w:r>
                          </w:p>
                        </w:txbxContent>
                      </wps:txbx>
                      <wps:bodyPr vert="horz" wrap="square" lIns="91440" tIns="45720" rIns="91440" bIns="45720" anchor="t" anchorCtr="0" compatLnSpc="1">
                        <a:noAutofit/>
                      </wps:bodyPr>
                    </wps:wsp>
                  </a:graphicData>
                </a:graphic>
              </wp:anchor>
            </w:drawing>
          </mc:Choice>
          <mc:Fallback>
            <w:pict>
              <v:shapetype w14:anchorId="0972911A" id="_x0000_t202" coordsize="21600,21600" o:spt="202" path="m,l,21600r21600,l21600,xe">
                <v:stroke joinstyle="miter"/>
                <v:path gradientshapeok="t" o:connecttype="rect"/>
              </v:shapetype>
              <v:shape id="Cuadro de texto 2" o:spid="_x0000_s1026" type="#_x0000_t202" style="position:absolute;left:0;text-align:left;margin-left:53.95pt;margin-top:-16.2pt;width:209.65pt;height:12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" filled="f" stroked="f">
                <v:textbox>
                  <w:txbxContent>
                    <w:p w14:paraId="09729130" w14:textId="77777777" w:rsidR="00694EEB" w:rsidRDefault="008056AA">
                      <w:pPr>
                        <w:jc w:val="center"/>
                        <w:rPr>
                          <w:rFonts w:ascii="Baguet Script" w:hAnsi="Baguet Script"/>
                          <w:sz w:val="40"/>
                          <w:szCs w:val="40"/>
                        </w:rPr>
                      </w:pPr>
                      <w:r>
                        <w:rPr>
                          <w:rFonts w:ascii="Baguet Script" w:hAnsi="Baguet Script"/>
                          <w:sz w:val="40"/>
                          <w:szCs w:val="40"/>
                        </w:rPr>
                        <w:t>5 de junio</w:t>
                      </w:r>
                    </w:p>
                    <w:p w14:paraId="09729131" w14:textId="77777777" w:rsidR="00694EEB" w:rsidRDefault="008056AA">
                      <w:pPr>
                        <w:jc w:val="center"/>
                        <w:rPr>
                          <w:rFonts w:ascii="Baguet Script" w:hAnsi="Baguet Script"/>
                          <w:sz w:val="40"/>
                          <w:szCs w:val="40"/>
                        </w:rPr>
                      </w:pPr>
                      <w:r>
                        <w:rPr>
                          <w:rFonts w:ascii="Baguet Script" w:hAnsi="Baguet Script"/>
                          <w:sz w:val="40"/>
                          <w:szCs w:val="40"/>
                        </w:rPr>
                        <w:t>Dia mundial del</w:t>
                      </w:r>
                    </w:p>
                    <w:p w14:paraId="09729132" w14:textId="77777777" w:rsidR="00694EEB" w:rsidRDefault="008056AA">
                      <w:pPr>
                        <w:jc w:val="center"/>
                        <w:rPr>
                          <w:rFonts w:ascii="Baguet Script" w:hAnsi="Baguet Script"/>
                          <w:sz w:val="40"/>
                          <w:szCs w:val="40"/>
                        </w:rPr>
                      </w:pPr>
                      <w:r>
                        <w:rPr>
                          <w:rFonts w:ascii="Baguet Script" w:hAnsi="Baguet Script"/>
                          <w:sz w:val="40"/>
                          <w:szCs w:val="40"/>
                        </w:rPr>
                        <w:t>Medio Ambiente</w:t>
                      </w:r>
                    </w:p>
                  </w:txbxContent>
                </v:textbox>
              </v:shape>
            </w:pict>
          </mc:Fallback>
        </mc:AlternateContent>
      </w:r>
      <w:r>
        <w:rPr>
          <w:rFonts w:ascii="Calibri Light" w:hAnsi="Calibri Light" w:cs="Calibri Light"/>
          <w:noProof/>
          <w:sz w:val="48"/>
          <w:szCs w:val="48"/>
        </w:rPr>
        <mc:AlternateContent>
          <mc:Choice Requires="wps">
            <w:drawing>
              <wp:anchor distT="0" distB="0" distL="114300" distR="114300" simplePos="0" relativeHeight="251659264" behindDoc="0" locked="0" layoutInCell="1" allowOverlap="1" wp14:anchorId="0972911C" wp14:editId="0972911D">
                <wp:simplePos x="0" y="0"/>
                <wp:positionH relativeFrom="margin">
                  <wp:align>left</wp:align>
                </wp:positionH>
                <wp:positionV relativeFrom="paragraph">
                  <wp:posOffset>-663314</wp:posOffset>
                </wp:positionV>
                <wp:extent cx="3988439" cy="2395856"/>
                <wp:effectExtent l="0" t="0" r="12061" b="23494"/>
                <wp:wrapNone/>
                <wp:docPr id="2" name="Pergamino: horizontal 1"/>
                <wp:cNvGraphicFramePr/>
                <a:graphic xmlns:a="http://schemas.openxmlformats.org/drawingml/2006/main">
                  <a:graphicData uri="http://schemas.microsoft.com/office/word/2010/wordprocessingShape">
                    <wps:wsp>
                      <wps:cNvSpPr/>
                      <wps:spPr>
                        <a:xfrm>
                          <a:off x="0" y="0"/>
                          <a:ext cx="3988439" cy="2395856"/>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125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17DF6DDC" id="Pergamino: horizontal 1" o:spid="_x0000_s1026" style="position:absolute;margin-left:0;margin-top:-52.25pt;width:314.05pt;height:188.65pt;z-index:251659264;visibility:visible;mso-wrap-style:square;mso-wrap-distance-left:9pt;mso-wrap-distance-top:0;mso-wrap-distance-right:9pt;mso-wrap-distance-bottom:0;mso-position-horizontal:left;mso-position-horizontal-relative:margin;mso-position-vertical:absolute;mso-position-vertical-relative:text;v-text-anchor:top" coordsize="3988439,239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" path="m3988439,149741nswa3688957,,3988439,299482,3988439,149741,3838698,299482l3838698,149741wa3688956,74870,3838698,224612,3838698,149741,3688956,149741l3688957,299482r-3539216,at,299482,299482,598964,149741,299482,,449223l,2246115at,2096374,299482,2395856,,2246115,299482,2246115l299482,2096374r3539216,at3688957,1796892,3988439,2096374,3838698,2096374,3988439,1946633l3988439,149741xm149741,598964nsat,299482,299482,598964,149741,598964,299482,449223,149740,374352,299482,524094,299482,449223,149740,449223l149741,598964xem149741,598964nsat,299482,299482,598964,149741,598964,299482,449223,149740,374352,299482,524094,299482,449223,149740,449223l149741,598964xm3838698,299482nsat3688957,,3988439,299482,3838698,299482,3688957,149741,3688957,74870,3838699,224612,3688957,149741,3838699,149741l3838698,299482xem,449223nfwa,299482,299482,598964,,449223,149741,299482l3688957,299482r,-149741wa3688957,,3988439,299482,3688957,149741,3988439,149741l3988439,1946633wa3688957,1796892,3988439,2096374,3988439,1946633,3838698,2096374l299482,2096374r,149741wa,2096374,299482,2395856,299482,2246115,,2246115l,449223xm3688957,299482nfl3838698,299482at3688957,,3988439,299482,3838698,299482,3988439,149741m3838698,299482nfl3838698,149741wa3688956,74870,3838698,224612,3838698,149741,3688956,149741m149741,598964nfl149741,449223wa149741,374352,299483,524094,149741,449223,299483,449223,1,299482,299483,598964,299483,449223,1,449223m299482,449223nfl299482,2096374e" strokeweight=".35281mm">
                <v:stroke joinstyle="miter"/>
                <v:path arrowok="t" o:connecttype="custom" o:connectlocs="1994220,0;3988439,1197928;1994220,2395856;0,1197928;1994220,299482;1994220,2096374" o:connectangles="270,0,90,180,90,270" textboxrect="299482,299482,3838698,2096374"/>
                <w10:wrap anchorx="margin"/>
              </v:shape>
            </w:pict>
          </mc:Fallback>
        </mc:AlternateContent>
      </w:r>
      <w:r>
        <w:rPr>
          <w:rFonts w:ascii="Calibri Light" w:hAnsi="Calibri Light" w:cs="Calibri Light"/>
          <w:sz w:val="48"/>
          <w:szCs w:val="48"/>
        </w:rPr>
        <w:t xml:space="preserve">  </w:t>
      </w:r>
    </w:p>
    <w:p w14:paraId="09729126" w14:textId="77777777" w:rsidR="00694EEB" w:rsidRDefault="00694EEB">
      <w:pPr>
        <w:jc w:val="both"/>
        <w:rPr>
          <w:rFonts w:ascii="Calibri Light" w:hAnsi="Calibri Light" w:cs="Calibri Light"/>
          <w:sz w:val="48"/>
          <w:szCs w:val="48"/>
        </w:rPr>
      </w:pPr>
    </w:p>
    <w:p w14:paraId="09729127" w14:textId="77777777" w:rsidR="00694EEB" w:rsidRDefault="008056AA">
      <w:pPr>
        <w:jc w:val="both"/>
        <w:rPr>
          <w:rFonts w:ascii="Calibri Light" w:hAnsi="Calibri Light" w:cs="Calibri Light"/>
          <w:sz w:val="48"/>
          <w:szCs w:val="48"/>
        </w:rPr>
      </w:pPr>
      <w:r>
        <w:rPr>
          <w:rFonts w:ascii="Calibri Light" w:hAnsi="Calibri Light" w:cs="Calibri Light"/>
          <w:sz w:val="48"/>
          <w:szCs w:val="48"/>
        </w:rPr>
        <w:t>m</w:t>
      </w:r>
    </w:p>
    <w:p w14:paraId="09729128" w14:textId="77777777" w:rsidR="00694EEB" w:rsidRDefault="00694EEB">
      <w:pPr>
        <w:jc w:val="both"/>
        <w:rPr>
          <w:rFonts w:ascii="Calibri Light" w:hAnsi="Calibri Light" w:cs="Calibri Light"/>
          <w:sz w:val="48"/>
          <w:szCs w:val="48"/>
        </w:rPr>
      </w:pPr>
    </w:p>
    <w:p w14:paraId="09729129" w14:textId="77777777" w:rsidR="00694EEB" w:rsidRDefault="008056AA">
      <w:pPr>
        <w:jc w:val="both"/>
      </w:pPr>
      <w:proofErr w:type="gramStart"/>
      <w:r>
        <w:rPr>
          <w:rFonts w:ascii="Calibri Light" w:hAnsi="Calibri Light" w:cs="Calibri Light"/>
          <w:sz w:val="48"/>
          <w:szCs w:val="48"/>
        </w:rPr>
        <w:t>a)</w:t>
      </w:r>
      <w:r>
        <w:rPr>
          <w:rFonts w:cs="Calibri"/>
          <w:sz w:val="32"/>
          <w:szCs w:val="32"/>
        </w:rPr>
        <w:t>¿</w:t>
      </w:r>
      <w:proofErr w:type="gramEnd"/>
      <w:r>
        <w:rPr>
          <w:rFonts w:cs="Calibri"/>
          <w:sz w:val="32"/>
          <w:szCs w:val="32"/>
        </w:rPr>
        <w:t xml:space="preserve">Por qué se celebra al 5 de junio el día mundial del </w:t>
      </w:r>
      <w:r>
        <w:rPr>
          <w:rFonts w:cs="Calibri"/>
          <w:sz w:val="32"/>
          <w:szCs w:val="32"/>
        </w:rPr>
        <w:t>medio ambiente?</w:t>
      </w:r>
    </w:p>
    <w:p w14:paraId="0972912A"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El 5 de junio fue elegido para contribuir a crear conciencia acerca de la necesidad de proteger y mejorar el medio ambiente, en recuerdo a la apertura de la Conferencia de las Naciones Unidas sobre el Medio Humano, reunión en la que se apro</w:t>
      </w:r>
      <w:r>
        <w:rPr>
          <w:rFonts w:eastAsia="Times New Roman" w:cs="Calibri"/>
          <w:color w:val="202124"/>
          <w:sz w:val="32"/>
          <w:szCs w:val="32"/>
          <w:lang w:val="es-419" w:eastAsia="es-AR"/>
        </w:rPr>
        <w:t>bó el Programa de las Naciones Unidas para el medio.</w:t>
      </w:r>
    </w:p>
    <w:p w14:paraId="0972912B"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2C"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proofErr w:type="gramStart"/>
      <w:r>
        <w:rPr>
          <w:rFonts w:eastAsia="Times New Roman" w:cs="Calibri"/>
          <w:color w:val="202124"/>
          <w:sz w:val="32"/>
          <w:szCs w:val="32"/>
          <w:lang w:val="es-419" w:eastAsia="es-AR"/>
        </w:rPr>
        <w:t>b)¿</w:t>
      </w:r>
      <w:proofErr w:type="gramEnd"/>
      <w:r>
        <w:rPr>
          <w:rFonts w:eastAsia="Times New Roman" w:cs="Calibri"/>
          <w:color w:val="202124"/>
          <w:sz w:val="32"/>
          <w:szCs w:val="32"/>
          <w:lang w:val="es-419" w:eastAsia="es-AR"/>
        </w:rPr>
        <w:t>Crees que los humanos respetamos la naturaleza que nos rodea?</w:t>
      </w:r>
    </w:p>
    <w:p w14:paraId="0972912D"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 xml:space="preserve">Si, pero a veces no, por ejemplo, tiran basura donde no deben y eso es bastante </w:t>
      </w:r>
      <w:proofErr w:type="gramStart"/>
      <w:r>
        <w:rPr>
          <w:rFonts w:eastAsia="Times New Roman" w:cs="Calibri"/>
          <w:color w:val="202124"/>
          <w:sz w:val="32"/>
          <w:szCs w:val="32"/>
          <w:lang w:val="es-419" w:eastAsia="es-AR"/>
        </w:rPr>
        <w:t>malo</w:t>
      </w:r>
      <w:proofErr w:type="gramEnd"/>
      <w:r>
        <w:rPr>
          <w:rFonts w:eastAsia="Times New Roman" w:cs="Calibri"/>
          <w:color w:val="202124"/>
          <w:sz w:val="32"/>
          <w:szCs w:val="32"/>
          <w:lang w:val="es-419" w:eastAsia="es-AR"/>
        </w:rPr>
        <w:t xml:space="preserve"> pero hay otras personas que cuidan muy bien la natur</w:t>
      </w:r>
      <w:r>
        <w:rPr>
          <w:rFonts w:eastAsia="Times New Roman" w:cs="Calibri"/>
          <w:color w:val="202124"/>
          <w:sz w:val="32"/>
          <w:szCs w:val="32"/>
          <w:lang w:val="es-419" w:eastAsia="es-AR"/>
        </w:rPr>
        <w:t>aleza y llegan a hacer proyectos muy grandes para salvar o limpiar el medio ambiente.</w:t>
      </w:r>
    </w:p>
    <w:p w14:paraId="0972912E"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2F"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c)Escribe 3 acciones que demuestres que respetas a la naturaleza.</w:t>
      </w:r>
    </w:p>
    <w:p w14:paraId="09729130"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1.Riego las plantas cada día promedio.</w:t>
      </w:r>
    </w:p>
    <w:p w14:paraId="09729131"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2.No tiro basura donde no se debe.</w:t>
      </w:r>
    </w:p>
    <w:p w14:paraId="09729132"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3.Reciclo las hojas usadas.</w:t>
      </w:r>
    </w:p>
    <w:p w14:paraId="09729133" w14:textId="77777777" w:rsidR="00694EEB" w:rsidRDefault="008056AA">
      <w:pPr>
        <w:shd w:val="clear" w:color="auto" w:fill="FFFFFF"/>
        <w:spacing w:after="0" w:line="240" w:lineRule="auto"/>
        <w:jc w:val="both"/>
      </w:pPr>
      <w:r>
        <w:rPr>
          <w:rFonts w:eastAsia="Times New Roman" w:cs="Calibri"/>
          <w:noProof/>
          <w:color w:val="202124"/>
          <w:sz w:val="32"/>
          <w:szCs w:val="32"/>
          <w:lang w:val="es-419" w:eastAsia="es-AR"/>
        </w:rPr>
        <mc:AlternateContent>
          <mc:Choice Requires="wps">
            <w:drawing>
              <wp:anchor distT="0" distB="0" distL="114300" distR="114300" simplePos="0" relativeHeight="251661312" behindDoc="0" locked="0" layoutInCell="1" allowOverlap="1" wp14:anchorId="0972911E" wp14:editId="0972911F">
                <wp:simplePos x="0" y="0"/>
                <wp:positionH relativeFrom="margin">
                  <wp:align>left</wp:align>
                </wp:positionH>
                <wp:positionV relativeFrom="paragraph">
                  <wp:posOffset>64090</wp:posOffset>
                </wp:positionV>
                <wp:extent cx="3911602" cy="2030096"/>
                <wp:effectExtent l="0" t="0" r="12698" b="27304"/>
                <wp:wrapNone/>
                <wp:docPr id="3" name="Pergamino: horizontal 3"/>
                <wp:cNvGraphicFramePr/>
                <a:graphic xmlns:a="http://schemas.openxmlformats.org/drawingml/2006/main">
                  <a:graphicData uri="http://schemas.microsoft.com/office/word/2010/wordprocessingShape">
                    <wps:wsp>
                      <wps:cNvSpPr/>
                      <wps:spPr>
                        <a:xfrm>
                          <a:off x="0" y="0"/>
                          <a:ext cx="3911602" cy="2030096"/>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125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5BEA1BAF" id="Pergamino: horizontal 3" o:spid="_x0000_s1026" style="position:absolute;margin-left:0;margin-top:5.05pt;width:308pt;height:159.85pt;z-index:251661312;visibility:visible;mso-wrap-style:square;mso-wrap-distance-left:9pt;mso-wrap-distance-top:0;mso-wrap-distance-right:9pt;mso-wrap-distance-bottom:0;mso-position-horizontal:left;mso-position-horizontal-relative:margin;mso-position-vertical:absolute;mso-position-vertical-relative:text;v-text-anchor:top" coordsize="3911602,203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" path="m3911602,126881nswa3657840,,3911602,253762,3911602,126881,3784721,253762l3784721,126881wa3657841,63441,3784721,190321,3784721,126881,3657841,126881l3657840,253762r-3530959,at,253762,253762,507524,126881,253762,,380643l,1903215at,1776334,253762,2030096,,1903215,253762,1903215l253762,1776334r3530959,at3657840,1522572,3911602,1776334,3784721,1776334,3911602,1649453l3911602,126881xm126881,507524nsat,253762,253762,507524,126881,507524,253762,380643,126882,317203,253762,444083,253762,380643,126882,380643l126881,507524xem126881,507524nsat,253762,253762,507524,126881,507524,253762,380643,126882,317203,253762,444083,253762,380643,126882,380643l126881,507524xm3784721,253762nsat3657840,,3911602,253762,3784721,253762,3657840,126881,3657840,63441,3784720,190321,3657840,126881,3784720,126881l3784721,253762xem,380643nfwa,253762,253762,507524,,380643,126881,253762l3657840,253762r,-126881wa3657840,,3911602,253762,3657840,126881,3911602,126881l3911602,1649453wa3657840,1522572,3911602,1776334,3911602,1649453,3784721,1776334l253762,1776334r,126881wa,1776334,253762,2030096,253762,1903215,,1903215l,380643xm3657840,253762nfl3784721,253762at3657840,,3911602,253762,3784721,253762,3911602,126881m3784721,253762nfl3784721,126881wa3657841,63441,3784721,190321,3784721,126881,3657841,126881m126881,507524nfl126881,380643wa126881,317203,253761,444083,126881,380643,253761,380643,-1,253762,253761,507524,253761,380643,-1,380643m253762,380643nfl253762,1776334e" strokeweight=".35281mm">
                <v:stroke joinstyle="miter"/>
                <v:path arrowok="t" o:connecttype="custom" o:connectlocs="1955801,0;3911602,1015048;1955801,2030096;0,1015048;1955801,253762;1955801,1776334" o:connectangles="270,0,90,180,90,270" textboxrect="253762,253762,3784721,1776334"/>
                <w10:wrap anchorx="margin"/>
              </v:shape>
            </w:pict>
          </mc:Fallback>
        </mc:AlternateContent>
      </w:r>
    </w:p>
    <w:p w14:paraId="09729134"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35" w14:textId="77777777" w:rsidR="00694EEB" w:rsidRDefault="008056AA">
      <w:pPr>
        <w:shd w:val="clear" w:color="auto" w:fill="FFFFFF"/>
        <w:spacing w:after="0" w:line="240" w:lineRule="auto"/>
        <w:jc w:val="both"/>
      </w:pPr>
      <w:r>
        <w:rPr>
          <w:rFonts w:eastAsia="Times New Roman" w:cs="Calibri"/>
          <w:noProof/>
          <w:color w:val="202124"/>
          <w:sz w:val="32"/>
          <w:szCs w:val="32"/>
          <w:lang w:val="es-419" w:eastAsia="es-AR"/>
        </w:rPr>
        <mc:AlternateContent>
          <mc:Choice Requires="wps">
            <w:drawing>
              <wp:anchor distT="0" distB="0" distL="114300" distR="114300" simplePos="0" relativeHeight="251662336" behindDoc="0" locked="0" layoutInCell="1" allowOverlap="1" wp14:anchorId="09729120" wp14:editId="09729121">
                <wp:simplePos x="0" y="0"/>
                <wp:positionH relativeFrom="column">
                  <wp:posOffset>634365</wp:posOffset>
                </wp:positionH>
                <wp:positionV relativeFrom="paragraph">
                  <wp:posOffset>7379</wp:posOffset>
                </wp:positionV>
                <wp:extent cx="2760345" cy="1123953"/>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760345" cy="1123953"/>
                        </a:xfrm>
                        <a:prstGeom prst="rect">
                          <a:avLst/>
                        </a:prstGeom>
                        <a:noFill/>
                        <a:ln>
                          <a:noFill/>
                          <a:prstDash/>
                        </a:ln>
                      </wps:spPr>
                      <wps:txbx>
                        <w:txbxContent>
                          <w:p w14:paraId="09729134" w14:textId="77777777" w:rsidR="00694EEB" w:rsidRDefault="008056AA">
                            <w:pPr>
                              <w:rPr>
                                <w:rFonts w:ascii="Baguet Script" w:hAnsi="Baguet Script"/>
                                <w:sz w:val="36"/>
                                <w:szCs w:val="36"/>
                              </w:rPr>
                            </w:pPr>
                            <w:r>
                              <w:rPr>
                                <w:rFonts w:ascii="Baguet Script" w:hAnsi="Baguet Script"/>
                                <w:sz w:val="36"/>
                                <w:szCs w:val="36"/>
                              </w:rPr>
                              <w:t>10 de junio día de los derechos argentinos sobre las islas Malvinas e islas del atlántico sur.</w:t>
                            </w:r>
                          </w:p>
                          <w:p w14:paraId="09729135" w14:textId="77777777" w:rsidR="00694EEB" w:rsidRDefault="00694EEB">
                            <w:pPr>
                              <w:rPr>
                                <w:rFonts w:ascii="Baguet Script" w:hAnsi="Baguet Script"/>
                                <w:sz w:val="36"/>
                                <w:szCs w:val="36"/>
                              </w:rPr>
                            </w:pPr>
                          </w:p>
                          <w:p w14:paraId="09729136" w14:textId="77777777" w:rsidR="00694EEB" w:rsidRDefault="00694EEB">
                            <w:pPr>
                              <w:rPr>
                                <w:rFonts w:ascii="Baguet Script" w:hAnsi="Baguet Script"/>
                                <w:sz w:val="36"/>
                                <w:szCs w:val="36"/>
                              </w:rPr>
                            </w:pPr>
                          </w:p>
                          <w:p w14:paraId="09729137" w14:textId="77777777" w:rsidR="00694EEB" w:rsidRDefault="00694EEB">
                            <w:pPr>
                              <w:rPr>
                                <w:rFonts w:ascii="Baguet Script" w:hAnsi="Baguet Script"/>
                                <w:sz w:val="36"/>
                                <w:szCs w:val="36"/>
                              </w:rPr>
                            </w:pPr>
                          </w:p>
                          <w:p w14:paraId="09729138" w14:textId="77777777" w:rsidR="00694EEB" w:rsidRDefault="00694EEB">
                            <w:pPr>
                              <w:rPr>
                                <w:rFonts w:ascii="Baguet Script" w:hAnsi="Baguet Script"/>
                                <w:sz w:val="36"/>
                                <w:szCs w:val="36"/>
                              </w:rPr>
                            </w:pPr>
                          </w:p>
                          <w:p w14:paraId="09729139" w14:textId="77777777" w:rsidR="00694EEB" w:rsidRDefault="00694EEB">
                            <w:pPr>
                              <w:rPr>
                                <w:rFonts w:ascii="Baguet Script" w:hAnsi="Baguet Script"/>
                                <w:sz w:val="36"/>
                                <w:szCs w:val="36"/>
                              </w:rPr>
                            </w:pPr>
                          </w:p>
                          <w:p w14:paraId="0972913A" w14:textId="77777777" w:rsidR="00694EEB" w:rsidRDefault="00694EEB">
                            <w:pPr>
                              <w:rPr>
                                <w:rFonts w:ascii="Baguet Script" w:hAnsi="Baguet Script"/>
                                <w:sz w:val="36"/>
                                <w:szCs w:val="36"/>
                              </w:rPr>
                            </w:pPr>
                          </w:p>
                          <w:p w14:paraId="0972913B" w14:textId="77777777" w:rsidR="00694EEB" w:rsidRDefault="00694EEB">
                            <w:pPr>
                              <w:rPr>
                                <w:rFonts w:ascii="Baguet Script" w:hAnsi="Baguet Script"/>
                                <w:sz w:val="36"/>
                                <w:szCs w:val="36"/>
                              </w:rPr>
                            </w:pPr>
                          </w:p>
                          <w:p w14:paraId="0972913C" w14:textId="77777777" w:rsidR="00694EEB" w:rsidRDefault="00694EEB">
                            <w:pPr>
                              <w:rPr>
                                <w:rFonts w:ascii="Baguet Script" w:hAnsi="Baguet Script"/>
                                <w:sz w:val="36"/>
                                <w:szCs w:val="36"/>
                              </w:rPr>
                            </w:pPr>
                          </w:p>
                          <w:p w14:paraId="0972913D" w14:textId="77777777" w:rsidR="00694EEB" w:rsidRDefault="00694EEB">
                            <w:pPr>
                              <w:rPr>
                                <w:rFonts w:ascii="Baguet Script" w:hAnsi="Baguet Script"/>
                                <w:sz w:val="36"/>
                                <w:szCs w:val="36"/>
                              </w:rPr>
                            </w:pPr>
                          </w:p>
                          <w:p w14:paraId="0972913E" w14:textId="77777777" w:rsidR="00694EEB" w:rsidRDefault="00694EEB">
                            <w:pPr>
                              <w:rPr>
                                <w:rFonts w:ascii="Baguet Script" w:hAnsi="Baguet Script"/>
                                <w:sz w:val="36"/>
                                <w:szCs w:val="36"/>
                              </w:rPr>
                            </w:pPr>
                          </w:p>
                          <w:p w14:paraId="0972913F" w14:textId="77777777" w:rsidR="00694EEB" w:rsidRDefault="00694EEB">
                            <w:pPr>
                              <w:rPr>
                                <w:rFonts w:ascii="Baguet Script" w:hAnsi="Baguet Script"/>
                                <w:sz w:val="40"/>
                                <w:szCs w:val="40"/>
                              </w:rPr>
                            </w:pPr>
                          </w:p>
                          <w:p w14:paraId="09729140" w14:textId="77777777" w:rsidR="00694EEB" w:rsidRDefault="00694EEB">
                            <w:pPr>
                              <w:rPr>
                                <w:rFonts w:ascii="Baguet Script" w:hAnsi="Baguet Script"/>
                                <w:sz w:val="40"/>
                                <w:szCs w:val="40"/>
                              </w:rPr>
                            </w:pPr>
                          </w:p>
                        </w:txbxContent>
                      </wps:txbx>
                      <wps:bodyPr vert="horz" wrap="square" lIns="91440" tIns="45720" rIns="91440" bIns="45720" anchor="t" anchorCtr="0" compatLnSpc="1">
                        <a:noAutofit/>
                      </wps:bodyPr>
                    </wps:wsp>
                  </a:graphicData>
                </a:graphic>
              </wp:anchor>
            </w:drawing>
          </mc:Choice>
          <mc:Fallback>
            <w:pict>
              <v:shape w14:anchorId="09729120" id="Cuadro de texto 4" o:spid="_x0000_s1027" type="#_x0000_t202" style="position:absolute;left:0;text-align:left;margin-left:49.95pt;margin-top:.6pt;width:217.35pt;height:8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" filled="f" stroked="f">
                <v:textbox>
                  <w:txbxContent>
                    <w:p w14:paraId="09729134" w14:textId="77777777" w:rsidR="00694EEB" w:rsidRDefault="008056AA">
                      <w:pPr>
                        <w:rPr>
                          <w:rFonts w:ascii="Baguet Script" w:hAnsi="Baguet Script"/>
                          <w:sz w:val="36"/>
                          <w:szCs w:val="36"/>
                        </w:rPr>
                      </w:pPr>
                      <w:r>
                        <w:rPr>
                          <w:rFonts w:ascii="Baguet Script" w:hAnsi="Baguet Script"/>
                          <w:sz w:val="36"/>
                          <w:szCs w:val="36"/>
                        </w:rPr>
                        <w:t>10 de junio día de los derechos argentinos sobre las islas Malvinas e islas del atlántico sur.</w:t>
                      </w:r>
                    </w:p>
                    <w:p w14:paraId="09729135" w14:textId="77777777" w:rsidR="00694EEB" w:rsidRDefault="00694EEB">
                      <w:pPr>
                        <w:rPr>
                          <w:rFonts w:ascii="Baguet Script" w:hAnsi="Baguet Script"/>
                          <w:sz w:val="36"/>
                          <w:szCs w:val="36"/>
                        </w:rPr>
                      </w:pPr>
                    </w:p>
                    <w:p w14:paraId="09729136" w14:textId="77777777" w:rsidR="00694EEB" w:rsidRDefault="00694EEB">
                      <w:pPr>
                        <w:rPr>
                          <w:rFonts w:ascii="Baguet Script" w:hAnsi="Baguet Script"/>
                          <w:sz w:val="36"/>
                          <w:szCs w:val="36"/>
                        </w:rPr>
                      </w:pPr>
                    </w:p>
                    <w:p w14:paraId="09729137" w14:textId="77777777" w:rsidR="00694EEB" w:rsidRDefault="00694EEB">
                      <w:pPr>
                        <w:rPr>
                          <w:rFonts w:ascii="Baguet Script" w:hAnsi="Baguet Script"/>
                          <w:sz w:val="36"/>
                          <w:szCs w:val="36"/>
                        </w:rPr>
                      </w:pPr>
                    </w:p>
                    <w:p w14:paraId="09729138" w14:textId="77777777" w:rsidR="00694EEB" w:rsidRDefault="00694EEB">
                      <w:pPr>
                        <w:rPr>
                          <w:rFonts w:ascii="Baguet Script" w:hAnsi="Baguet Script"/>
                          <w:sz w:val="36"/>
                          <w:szCs w:val="36"/>
                        </w:rPr>
                      </w:pPr>
                    </w:p>
                    <w:p w14:paraId="09729139" w14:textId="77777777" w:rsidR="00694EEB" w:rsidRDefault="00694EEB">
                      <w:pPr>
                        <w:rPr>
                          <w:rFonts w:ascii="Baguet Script" w:hAnsi="Baguet Script"/>
                          <w:sz w:val="36"/>
                          <w:szCs w:val="36"/>
                        </w:rPr>
                      </w:pPr>
                    </w:p>
                    <w:p w14:paraId="0972913A" w14:textId="77777777" w:rsidR="00694EEB" w:rsidRDefault="00694EEB">
                      <w:pPr>
                        <w:rPr>
                          <w:rFonts w:ascii="Baguet Script" w:hAnsi="Baguet Script"/>
                          <w:sz w:val="36"/>
                          <w:szCs w:val="36"/>
                        </w:rPr>
                      </w:pPr>
                    </w:p>
                    <w:p w14:paraId="0972913B" w14:textId="77777777" w:rsidR="00694EEB" w:rsidRDefault="00694EEB">
                      <w:pPr>
                        <w:rPr>
                          <w:rFonts w:ascii="Baguet Script" w:hAnsi="Baguet Script"/>
                          <w:sz w:val="36"/>
                          <w:szCs w:val="36"/>
                        </w:rPr>
                      </w:pPr>
                    </w:p>
                    <w:p w14:paraId="0972913C" w14:textId="77777777" w:rsidR="00694EEB" w:rsidRDefault="00694EEB">
                      <w:pPr>
                        <w:rPr>
                          <w:rFonts w:ascii="Baguet Script" w:hAnsi="Baguet Script"/>
                          <w:sz w:val="36"/>
                          <w:szCs w:val="36"/>
                        </w:rPr>
                      </w:pPr>
                    </w:p>
                    <w:p w14:paraId="0972913D" w14:textId="77777777" w:rsidR="00694EEB" w:rsidRDefault="00694EEB">
                      <w:pPr>
                        <w:rPr>
                          <w:rFonts w:ascii="Baguet Script" w:hAnsi="Baguet Script"/>
                          <w:sz w:val="36"/>
                          <w:szCs w:val="36"/>
                        </w:rPr>
                      </w:pPr>
                    </w:p>
                    <w:p w14:paraId="0972913E" w14:textId="77777777" w:rsidR="00694EEB" w:rsidRDefault="00694EEB">
                      <w:pPr>
                        <w:rPr>
                          <w:rFonts w:ascii="Baguet Script" w:hAnsi="Baguet Script"/>
                          <w:sz w:val="36"/>
                          <w:szCs w:val="36"/>
                        </w:rPr>
                      </w:pPr>
                    </w:p>
                    <w:p w14:paraId="0972913F" w14:textId="77777777" w:rsidR="00694EEB" w:rsidRDefault="00694EEB">
                      <w:pPr>
                        <w:rPr>
                          <w:rFonts w:ascii="Baguet Script" w:hAnsi="Baguet Script"/>
                          <w:sz w:val="40"/>
                          <w:szCs w:val="40"/>
                        </w:rPr>
                      </w:pPr>
                    </w:p>
                    <w:p w14:paraId="09729140" w14:textId="77777777" w:rsidR="00694EEB" w:rsidRDefault="00694EEB">
                      <w:pPr>
                        <w:rPr>
                          <w:rFonts w:ascii="Baguet Script" w:hAnsi="Baguet Script"/>
                          <w:sz w:val="40"/>
                          <w:szCs w:val="40"/>
                        </w:rPr>
                      </w:pPr>
                    </w:p>
                  </w:txbxContent>
                </v:textbox>
              </v:shape>
            </w:pict>
          </mc:Fallback>
        </mc:AlternateContent>
      </w:r>
    </w:p>
    <w:p w14:paraId="09729136"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37" w14:textId="77777777" w:rsidR="00694EEB" w:rsidRDefault="00694EEB">
      <w:pPr>
        <w:shd w:val="clear" w:color="auto" w:fill="FFFFFF"/>
        <w:spacing w:after="0" w:line="240" w:lineRule="auto"/>
        <w:jc w:val="both"/>
        <w:rPr>
          <w:rFonts w:cs="Calibri"/>
          <w:sz w:val="32"/>
          <w:szCs w:val="32"/>
        </w:rPr>
      </w:pPr>
    </w:p>
    <w:p w14:paraId="09729138" w14:textId="77777777" w:rsidR="00694EEB" w:rsidRDefault="00694EEB">
      <w:pPr>
        <w:jc w:val="both"/>
        <w:rPr>
          <w:rFonts w:ascii="Calibri Light" w:hAnsi="Calibri Light" w:cs="Calibri Light"/>
          <w:sz w:val="48"/>
          <w:szCs w:val="48"/>
        </w:rPr>
      </w:pPr>
    </w:p>
    <w:p w14:paraId="09729139" w14:textId="77777777" w:rsidR="00694EEB" w:rsidRDefault="008056AA">
      <w:pPr>
        <w:pStyle w:val="Prrafodelista"/>
        <w:numPr>
          <w:ilvl w:val="0"/>
          <w:numId w:val="1"/>
        </w:numPr>
        <w:jc w:val="both"/>
        <w:rPr>
          <w:rFonts w:cs="Calibri"/>
          <w:sz w:val="32"/>
          <w:szCs w:val="32"/>
        </w:rPr>
      </w:pPr>
      <w:r>
        <w:rPr>
          <w:rFonts w:cs="Calibri"/>
          <w:sz w:val="32"/>
          <w:szCs w:val="32"/>
        </w:rPr>
        <w:t>Define soberanía.</w:t>
      </w:r>
    </w:p>
    <w:p w14:paraId="0972913A" w14:textId="77777777" w:rsidR="00694EEB" w:rsidRDefault="008056AA">
      <w:pPr>
        <w:pStyle w:val="Prrafodelista"/>
        <w:ind w:left="1080"/>
        <w:jc w:val="both"/>
        <w:rPr>
          <w:rFonts w:cs="Calibri"/>
          <w:color w:val="000000"/>
          <w:sz w:val="32"/>
          <w:szCs w:val="32"/>
          <w:shd w:val="clear" w:color="auto" w:fill="FFFFFF"/>
        </w:rPr>
      </w:pPr>
      <w:r>
        <w:rPr>
          <w:rFonts w:cs="Calibri"/>
          <w:color w:val="000000"/>
          <w:sz w:val="32"/>
          <w:szCs w:val="32"/>
          <w:shd w:val="clear" w:color="auto" w:fill="FFFFFF"/>
        </w:rPr>
        <w:lastRenderedPageBreak/>
        <w:t>Soberanía: es el poder político supremo que corresponde a un Estado independiente, ​ sin interferencias externas.</w:t>
      </w:r>
    </w:p>
    <w:p w14:paraId="0972913B" w14:textId="77777777" w:rsidR="00694EEB" w:rsidRDefault="00694EEB">
      <w:pPr>
        <w:pStyle w:val="Prrafodelista"/>
        <w:ind w:left="1080"/>
        <w:jc w:val="both"/>
        <w:rPr>
          <w:rFonts w:cs="Calibri"/>
          <w:color w:val="000000"/>
          <w:sz w:val="32"/>
          <w:szCs w:val="32"/>
          <w:shd w:val="clear" w:color="auto" w:fill="FFFFFF"/>
        </w:rPr>
      </w:pPr>
    </w:p>
    <w:p w14:paraId="0972913C" w14:textId="77777777" w:rsidR="00694EEB" w:rsidRDefault="008056AA">
      <w:pPr>
        <w:pStyle w:val="Prrafodelista"/>
        <w:ind w:left="1080"/>
        <w:jc w:val="both"/>
        <w:rPr>
          <w:rFonts w:cs="Calibri"/>
          <w:color w:val="000000"/>
          <w:sz w:val="32"/>
          <w:szCs w:val="32"/>
          <w:shd w:val="clear" w:color="auto" w:fill="FFFFFF"/>
        </w:rPr>
      </w:pPr>
      <w:proofErr w:type="gramStart"/>
      <w:r>
        <w:rPr>
          <w:rFonts w:cs="Calibri"/>
          <w:color w:val="000000"/>
          <w:sz w:val="32"/>
          <w:szCs w:val="32"/>
          <w:shd w:val="clear" w:color="auto" w:fill="FFFFFF"/>
        </w:rPr>
        <w:t>b)¿</w:t>
      </w:r>
      <w:proofErr w:type="gramEnd"/>
      <w:r>
        <w:rPr>
          <w:rFonts w:cs="Calibri"/>
          <w:color w:val="000000"/>
          <w:sz w:val="32"/>
          <w:szCs w:val="32"/>
          <w:shd w:val="clear" w:color="auto" w:fill="FFFFFF"/>
        </w:rPr>
        <w:t>Por qué se conmemora el día de los derechos argentinos sobre las islas Malvina e islas del Atlántico sur?</w:t>
      </w:r>
    </w:p>
    <w:p w14:paraId="0972913D" w14:textId="77777777" w:rsidR="00694EEB" w:rsidRDefault="008056AA">
      <w:pPr>
        <w:pStyle w:val="Prrafodelista"/>
        <w:ind w:left="1080"/>
        <w:jc w:val="both"/>
      </w:pPr>
      <w:r>
        <w:rPr>
          <w:rFonts w:cs="Calibri"/>
          <w:color w:val="202124"/>
          <w:sz w:val="32"/>
          <w:szCs w:val="32"/>
          <w:shd w:val="clear" w:color="auto" w:fill="FFFFFF"/>
        </w:rPr>
        <w:t xml:space="preserve"> En esta fecha se conmemora el 193 aniversario de la creación de la Comandancia Política y Militar de las Islas </w:t>
      </w:r>
      <w:r>
        <w:rPr>
          <w:rFonts w:cs="Calibri"/>
          <w:color w:val="000000"/>
          <w:sz w:val="32"/>
          <w:szCs w:val="32"/>
          <w:shd w:val="clear" w:color="auto" w:fill="FFFFFF"/>
        </w:rPr>
        <w:t>Malvinas y adyacentes al Cabo de Ho</w:t>
      </w:r>
      <w:r>
        <w:rPr>
          <w:rFonts w:cs="Calibri"/>
          <w:color w:val="000000"/>
          <w:sz w:val="32"/>
          <w:szCs w:val="32"/>
          <w:shd w:val="clear" w:color="auto" w:fill="FFFFFF"/>
        </w:rPr>
        <w:t>rnos</w:t>
      </w:r>
      <w:r>
        <w:rPr>
          <w:rFonts w:cs="Calibri"/>
          <w:color w:val="FFFFFF"/>
          <w:sz w:val="32"/>
          <w:szCs w:val="32"/>
          <w:shd w:val="clear" w:color="auto" w:fill="FFFFFF"/>
        </w:rPr>
        <w:t xml:space="preserve">, </w:t>
      </w:r>
      <w:r>
        <w:rPr>
          <w:rFonts w:cs="Calibri"/>
          <w:color w:val="202124"/>
          <w:sz w:val="32"/>
          <w:szCs w:val="32"/>
          <w:shd w:val="clear" w:color="auto" w:fill="FFFFFF"/>
        </w:rPr>
        <w:t>cuando se designó al frente a Luis Verne</w:t>
      </w:r>
    </w:p>
    <w:p w14:paraId="0972913E" w14:textId="77777777" w:rsidR="00694EEB" w:rsidRDefault="008056AA">
      <w:pPr>
        <w:pStyle w:val="Prrafodelista"/>
        <w:ind w:left="1080"/>
        <w:jc w:val="both"/>
      </w:pPr>
      <w:r>
        <w:rPr>
          <w:rFonts w:cs="Calibri"/>
          <w:noProof/>
          <w:color w:val="000000"/>
          <w:sz w:val="32"/>
          <w:szCs w:val="32"/>
        </w:rPr>
        <mc:AlternateContent>
          <mc:Choice Requires="wps">
            <w:drawing>
              <wp:anchor distT="0" distB="0" distL="114300" distR="114300" simplePos="0" relativeHeight="251664384" behindDoc="0" locked="0" layoutInCell="1" allowOverlap="1" wp14:anchorId="09729122" wp14:editId="09729123">
                <wp:simplePos x="0" y="0"/>
                <wp:positionH relativeFrom="margin">
                  <wp:align>center</wp:align>
                </wp:positionH>
                <wp:positionV relativeFrom="paragraph">
                  <wp:posOffset>760799</wp:posOffset>
                </wp:positionV>
                <wp:extent cx="2049783" cy="1024256"/>
                <wp:effectExtent l="0" t="0" r="26667" b="23494"/>
                <wp:wrapNone/>
                <wp:docPr id="5" name="Cuadro de texto 6"/>
                <wp:cNvGraphicFramePr/>
                <a:graphic xmlns:a="http://schemas.openxmlformats.org/drawingml/2006/main">
                  <a:graphicData uri="http://schemas.microsoft.com/office/word/2010/wordprocessingShape">
                    <wps:wsp>
                      <wps:cNvSpPr txBox="1"/>
                      <wps:spPr>
                        <a:xfrm>
                          <a:off x="0" y="0"/>
                          <a:ext cx="2049783" cy="1024256"/>
                        </a:xfrm>
                        <a:prstGeom prst="rect">
                          <a:avLst/>
                        </a:prstGeom>
                        <a:solidFill>
                          <a:srgbClr val="FFFFFF"/>
                        </a:solidFill>
                        <a:ln w="6345">
                          <a:solidFill>
                            <a:srgbClr val="FFFFFF"/>
                          </a:solidFill>
                          <a:prstDash val="solid"/>
                        </a:ln>
                      </wps:spPr>
                      <wps:txbx>
                        <w:txbxContent>
                          <w:p w14:paraId="09729142" w14:textId="77777777" w:rsidR="00694EEB" w:rsidRDefault="008056AA">
                            <w:pPr>
                              <w:rPr>
                                <w:rFonts w:ascii="Baguet Script" w:hAnsi="Baguet Script"/>
                                <w:sz w:val="28"/>
                                <w:szCs w:val="28"/>
                              </w:rPr>
                            </w:pPr>
                            <w:r>
                              <w:rPr>
                                <w:rFonts w:ascii="Baguet Script" w:hAnsi="Baguet Script"/>
                                <w:sz w:val="28"/>
                                <w:szCs w:val="28"/>
                              </w:rPr>
                              <w:t>13 de junio Dia de la Fundación de San Juan</w:t>
                            </w:r>
                          </w:p>
                          <w:p w14:paraId="09729143" w14:textId="77777777" w:rsidR="00694EEB" w:rsidRDefault="00694EEB">
                            <w:pPr>
                              <w:rPr>
                                <w:rFonts w:ascii="Baguet Script" w:hAnsi="Baguet Script"/>
                                <w:sz w:val="28"/>
                                <w:szCs w:val="28"/>
                              </w:rPr>
                            </w:pPr>
                          </w:p>
                          <w:p w14:paraId="09729144" w14:textId="77777777" w:rsidR="00694EEB" w:rsidRDefault="00694EEB">
                            <w:pPr>
                              <w:rPr>
                                <w:rFonts w:ascii="Baguet Script" w:hAnsi="Baguet Script"/>
                                <w:sz w:val="28"/>
                                <w:szCs w:val="28"/>
                              </w:rPr>
                            </w:pPr>
                          </w:p>
                          <w:p w14:paraId="09729145" w14:textId="77777777" w:rsidR="00694EEB" w:rsidRDefault="00694EEB">
                            <w:pPr>
                              <w:rPr>
                                <w:rFonts w:ascii="Baguet Script" w:hAnsi="Baguet Script"/>
                                <w:sz w:val="28"/>
                                <w:szCs w:val="28"/>
                              </w:rPr>
                            </w:pPr>
                          </w:p>
                          <w:p w14:paraId="09729146" w14:textId="77777777" w:rsidR="00694EEB" w:rsidRDefault="00694EEB">
                            <w:pPr>
                              <w:rPr>
                                <w:rFonts w:ascii="Baguet Script" w:hAnsi="Baguet Script"/>
                                <w:sz w:val="28"/>
                                <w:szCs w:val="28"/>
                              </w:rPr>
                            </w:pPr>
                          </w:p>
                          <w:p w14:paraId="09729147" w14:textId="77777777" w:rsidR="00694EEB" w:rsidRDefault="00694EEB">
                            <w:pPr>
                              <w:rPr>
                                <w:rFonts w:ascii="Baguet Script" w:hAnsi="Baguet Script"/>
                                <w:sz w:val="28"/>
                                <w:szCs w:val="28"/>
                              </w:rPr>
                            </w:pPr>
                          </w:p>
                          <w:p w14:paraId="09729148" w14:textId="77777777" w:rsidR="00694EEB" w:rsidRDefault="00694EEB">
                            <w:pPr>
                              <w:rPr>
                                <w:rFonts w:ascii="Baguet Script" w:hAnsi="Baguet Script"/>
                                <w:sz w:val="28"/>
                                <w:szCs w:val="28"/>
                              </w:rPr>
                            </w:pPr>
                          </w:p>
                          <w:p w14:paraId="09729149" w14:textId="77777777" w:rsidR="00694EEB" w:rsidRDefault="00694EEB">
                            <w:pPr>
                              <w:rPr>
                                <w:rFonts w:ascii="Baguet Script" w:hAnsi="Baguet Script"/>
                                <w:sz w:val="28"/>
                                <w:szCs w:val="28"/>
                              </w:rPr>
                            </w:pPr>
                          </w:p>
                          <w:p w14:paraId="0972914A" w14:textId="77777777" w:rsidR="00694EEB" w:rsidRDefault="00694EEB">
                            <w:pPr>
                              <w:rPr>
                                <w:rFonts w:ascii="Baguet Script" w:hAnsi="Baguet Script"/>
                                <w:sz w:val="28"/>
                                <w:szCs w:val="28"/>
                              </w:rPr>
                            </w:pPr>
                          </w:p>
                          <w:p w14:paraId="0972914B" w14:textId="77777777" w:rsidR="00694EEB" w:rsidRDefault="00694EEB">
                            <w:pPr>
                              <w:rPr>
                                <w:rFonts w:ascii="Baguet Script" w:hAnsi="Baguet Script"/>
                                <w:sz w:val="28"/>
                                <w:szCs w:val="28"/>
                              </w:rPr>
                            </w:pPr>
                          </w:p>
                          <w:p w14:paraId="0972914C" w14:textId="77777777" w:rsidR="00694EEB" w:rsidRDefault="00694EEB">
                            <w:pPr>
                              <w:rPr>
                                <w:rFonts w:ascii="Baguet Script" w:hAnsi="Baguet Script"/>
                                <w:sz w:val="28"/>
                                <w:szCs w:val="28"/>
                              </w:rPr>
                            </w:pPr>
                          </w:p>
                          <w:p w14:paraId="0972914D" w14:textId="77777777" w:rsidR="00694EEB" w:rsidRDefault="00694EEB">
                            <w:pPr>
                              <w:rPr>
                                <w:rFonts w:ascii="Baguet Script" w:hAnsi="Baguet Script"/>
                                <w:sz w:val="28"/>
                                <w:szCs w:val="28"/>
                              </w:rPr>
                            </w:pPr>
                          </w:p>
                          <w:p w14:paraId="0972914E" w14:textId="77777777" w:rsidR="00694EEB" w:rsidRDefault="00694EEB">
                            <w:pPr>
                              <w:rPr>
                                <w:rFonts w:ascii="Baguet Script" w:hAnsi="Baguet Script"/>
                                <w:sz w:val="28"/>
                                <w:szCs w:val="28"/>
                              </w:rPr>
                            </w:pPr>
                          </w:p>
                          <w:p w14:paraId="0972914F" w14:textId="77777777" w:rsidR="00694EEB" w:rsidRDefault="00694EEB">
                            <w:pPr>
                              <w:rPr>
                                <w:rFonts w:ascii="Baguet Script" w:hAnsi="Baguet Script"/>
                                <w:sz w:val="28"/>
                                <w:szCs w:val="28"/>
                              </w:rPr>
                            </w:pPr>
                          </w:p>
                          <w:p w14:paraId="09729150" w14:textId="77777777" w:rsidR="00694EEB" w:rsidRDefault="00694EEB">
                            <w:pPr>
                              <w:rPr>
                                <w:rFonts w:ascii="Baguet Script" w:hAnsi="Baguet Script"/>
                                <w:sz w:val="28"/>
                                <w:szCs w:val="28"/>
                              </w:rPr>
                            </w:pPr>
                          </w:p>
                          <w:p w14:paraId="09729151" w14:textId="77777777" w:rsidR="00694EEB" w:rsidRDefault="00694EEB">
                            <w:pPr>
                              <w:rPr>
                                <w:rFonts w:ascii="Baguet Script" w:hAnsi="Baguet Script"/>
                                <w:sz w:val="28"/>
                                <w:szCs w:val="28"/>
                              </w:rPr>
                            </w:pPr>
                          </w:p>
                          <w:p w14:paraId="09729152" w14:textId="77777777" w:rsidR="00694EEB" w:rsidRDefault="00694EEB">
                            <w:pPr>
                              <w:rPr>
                                <w:rFonts w:ascii="Baguet Script" w:hAnsi="Baguet Script"/>
                                <w:sz w:val="28"/>
                                <w:szCs w:val="28"/>
                              </w:rPr>
                            </w:pPr>
                          </w:p>
                        </w:txbxContent>
                      </wps:txbx>
                      <wps:bodyPr vert="horz" wrap="square" lIns="91440" tIns="45720" rIns="91440" bIns="45720" anchor="t" anchorCtr="0" compatLnSpc="1">
                        <a:noAutofit/>
                      </wps:bodyPr>
                    </wps:wsp>
                  </a:graphicData>
                </a:graphic>
              </wp:anchor>
            </w:drawing>
          </mc:Choice>
          <mc:Fallback>
            <w:pict>
              <v:shape w14:anchorId="09729122" id="Cuadro de texto 6" o:spid="_x0000_s1028" type="#_x0000_t202" style="position:absolute;left:0;text-align:left;margin-left:0;margin-top:59.9pt;width:161.4pt;height:80.6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" strokecolor="white" strokeweight=".17625mm">
                <v:textbox>
                  <w:txbxContent>
                    <w:p w14:paraId="09729142" w14:textId="77777777" w:rsidR="00694EEB" w:rsidRDefault="008056AA">
                      <w:pPr>
                        <w:rPr>
                          <w:rFonts w:ascii="Baguet Script" w:hAnsi="Baguet Script"/>
                          <w:sz w:val="28"/>
                          <w:szCs w:val="28"/>
                        </w:rPr>
                      </w:pPr>
                      <w:r>
                        <w:rPr>
                          <w:rFonts w:ascii="Baguet Script" w:hAnsi="Baguet Script"/>
                          <w:sz w:val="28"/>
                          <w:szCs w:val="28"/>
                        </w:rPr>
                        <w:t>13 de junio Dia de la Fundación de San Juan</w:t>
                      </w:r>
                    </w:p>
                    <w:p w14:paraId="09729143" w14:textId="77777777" w:rsidR="00694EEB" w:rsidRDefault="00694EEB">
                      <w:pPr>
                        <w:rPr>
                          <w:rFonts w:ascii="Baguet Script" w:hAnsi="Baguet Script"/>
                          <w:sz w:val="28"/>
                          <w:szCs w:val="28"/>
                        </w:rPr>
                      </w:pPr>
                    </w:p>
                    <w:p w14:paraId="09729144" w14:textId="77777777" w:rsidR="00694EEB" w:rsidRDefault="00694EEB">
                      <w:pPr>
                        <w:rPr>
                          <w:rFonts w:ascii="Baguet Script" w:hAnsi="Baguet Script"/>
                          <w:sz w:val="28"/>
                          <w:szCs w:val="28"/>
                        </w:rPr>
                      </w:pPr>
                    </w:p>
                    <w:p w14:paraId="09729145" w14:textId="77777777" w:rsidR="00694EEB" w:rsidRDefault="00694EEB">
                      <w:pPr>
                        <w:rPr>
                          <w:rFonts w:ascii="Baguet Script" w:hAnsi="Baguet Script"/>
                          <w:sz w:val="28"/>
                          <w:szCs w:val="28"/>
                        </w:rPr>
                      </w:pPr>
                    </w:p>
                    <w:p w14:paraId="09729146" w14:textId="77777777" w:rsidR="00694EEB" w:rsidRDefault="00694EEB">
                      <w:pPr>
                        <w:rPr>
                          <w:rFonts w:ascii="Baguet Script" w:hAnsi="Baguet Script"/>
                          <w:sz w:val="28"/>
                          <w:szCs w:val="28"/>
                        </w:rPr>
                      </w:pPr>
                    </w:p>
                    <w:p w14:paraId="09729147" w14:textId="77777777" w:rsidR="00694EEB" w:rsidRDefault="00694EEB">
                      <w:pPr>
                        <w:rPr>
                          <w:rFonts w:ascii="Baguet Script" w:hAnsi="Baguet Script"/>
                          <w:sz w:val="28"/>
                          <w:szCs w:val="28"/>
                        </w:rPr>
                      </w:pPr>
                    </w:p>
                    <w:p w14:paraId="09729148" w14:textId="77777777" w:rsidR="00694EEB" w:rsidRDefault="00694EEB">
                      <w:pPr>
                        <w:rPr>
                          <w:rFonts w:ascii="Baguet Script" w:hAnsi="Baguet Script"/>
                          <w:sz w:val="28"/>
                          <w:szCs w:val="28"/>
                        </w:rPr>
                      </w:pPr>
                    </w:p>
                    <w:p w14:paraId="09729149" w14:textId="77777777" w:rsidR="00694EEB" w:rsidRDefault="00694EEB">
                      <w:pPr>
                        <w:rPr>
                          <w:rFonts w:ascii="Baguet Script" w:hAnsi="Baguet Script"/>
                          <w:sz w:val="28"/>
                          <w:szCs w:val="28"/>
                        </w:rPr>
                      </w:pPr>
                    </w:p>
                    <w:p w14:paraId="0972914A" w14:textId="77777777" w:rsidR="00694EEB" w:rsidRDefault="00694EEB">
                      <w:pPr>
                        <w:rPr>
                          <w:rFonts w:ascii="Baguet Script" w:hAnsi="Baguet Script"/>
                          <w:sz w:val="28"/>
                          <w:szCs w:val="28"/>
                        </w:rPr>
                      </w:pPr>
                    </w:p>
                    <w:p w14:paraId="0972914B" w14:textId="77777777" w:rsidR="00694EEB" w:rsidRDefault="00694EEB">
                      <w:pPr>
                        <w:rPr>
                          <w:rFonts w:ascii="Baguet Script" w:hAnsi="Baguet Script"/>
                          <w:sz w:val="28"/>
                          <w:szCs w:val="28"/>
                        </w:rPr>
                      </w:pPr>
                    </w:p>
                    <w:p w14:paraId="0972914C" w14:textId="77777777" w:rsidR="00694EEB" w:rsidRDefault="00694EEB">
                      <w:pPr>
                        <w:rPr>
                          <w:rFonts w:ascii="Baguet Script" w:hAnsi="Baguet Script"/>
                          <w:sz w:val="28"/>
                          <w:szCs w:val="28"/>
                        </w:rPr>
                      </w:pPr>
                    </w:p>
                    <w:p w14:paraId="0972914D" w14:textId="77777777" w:rsidR="00694EEB" w:rsidRDefault="00694EEB">
                      <w:pPr>
                        <w:rPr>
                          <w:rFonts w:ascii="Baguet Script" w:hAnsi="Baguet Script"/>
                          <w:sz w:val="28"/>
                          <w:szCs w:val="28"/>
                        </w:rPr>
                      </w:pPr>
                    </w:p>
                    <w:p w14:paraId="0972914E" w14:textId="77777777" w:rsidR="00694EEB" w:rsidRDefault="00694EEB">
                      <w:pPr>
                        <w:rPr>
                          <w:rFonts w:ascii="Baguet Script" w:hAnsi="Baguet Script"/>
                          <w:sz w:val="28"/>
                          <w:szCs w:val="28"/>
                        </w:rPr>
                      </w:pPr>
                    </w:p>
                    <w:p w14:paraId="0972914F" w14:textId="77777777" w:rsidR="00694EEB" w:rsidRDefault="00694EEB">
                      <w:pPr>
                        <w:rPr>
                          <w:rFonts w:ascii="Baguet Script" w:hAnsi="Baguet Script"/>
                          <w:sz w:val="28"/>
                          <w:szCs w:val="28"/>
                        </w:rPr>
                      </w:pPr>
                    </w:p>
                    <w:p w14:paraId="09729150" w14:textId="77777777" w:rsidR="00694EEB" w:rsidRDefault="00694EEB">
                      <w:pPr>
                        <w:rPr>
                          <w:rFonts w:ascii="Baguet Script" w:hAnsi="Baguet Script"/>
                          <w:sz w:val="28"/>
                          <w:szCs w:val="28"/>
                        </w:rPr>
                      </w:pPr>
                    </w:p>
                    <w:p w14:paraId="09729151" w14:textId="77777777" w:rsidR="00694EEB" w:rsidRDefault="00694EEB">
                      <w:pPr>
                        <w:rPr>
                          <w:rFonts w:ascii="Baguet Script" w:hAnsi="Baguet Script"/>
                          <w:sz w:val="28"/>
                          <w:szCs w:val="28"/>
                        </w:rPr>
                      </w:pPr>
                    </w:p>
                    <w:p w14:paraId="09729152" w14:textId="77777777" w:rsidR="00694EEB" w:rsidRDefault="00694EEB">
                      <w:pPr>
                        <w:rPr>
                          <w:rFonts w:ascii="Baguet Script" w:hAnsi="Baguet Script"/>
                          <w:sz w:val="28"/>
                          <w:szCs w:val="28"/>
                        </w:rPr>
                      </w:pPr>
                    </w:p>
                  </w:txbxContent>
                </v:textbox>
                <w10:wrap anchorx="margin"/>
              </v:shape>
            </w:pict>
          </mc:Fallback>
        </mc:AlternateContent>
      </w:r>
      <w:r>
        <w:rPr>
          <w:rFonts w:cs="Calibri"/>
          <w:noProof/>
          <w:color w:val="000000"/>
          <w:sz w:val="32"/>
          <w:szCs w:val="32"/>
        </w:rPr>
        <mc:AlternateContent>
          <mc:Choice Requires="wps">
            <w:drawing>
              <wp:anchor distT="0" distB="0" distL="114300" distR="114300" simplePos="0" relativeHeight="251663360" behindDoc="0" locked="0" layoutInCell="1" allowOverlap="1" wp14:anchorId="09729124" wp14:editId="09729125">
                <wp:simplePos x="0" y="0"/>
                <wp:positionH relativeFrom="column">
                  <wp:posOffset>1100361</wp:posOffset>
                </wp:positionH>
                <wp:positionV relativeFrom="paragraph">
                  <wp:posOffset>349209</wp:posOffset>
                </wp:positionV>
                <wp:extent cx="3114044" cy="1798323"/>
                <wp:effectExtent l="0" t="0" r="10156" b="11427"/>
                <wp:wrapNone/>
                <wp:docPr id="6" name="Pergamino: horizontal 5"/>
                <wp:cNvGraphicFramePr/>
                <a:graphic xmlns:a="http://schemas.openxmlformats.org/drawingml/2006/main">
                  <a:graphicData uri="http://schemas.microsoft.com/office/word/2010/wordprocessingShape">
                    <wps:wsp>
                      <wps:cNvSpPr/>
                      <wps:spPr>
                        <a:xfrm>
                          <a:off x="0" y="0"/>
                          <a:ext cx="3114044" cy="1798323"/>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125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solidFill>
                          <a:srgbClr val="FFFFFF"/>
                        </a:solidFill>
                        <a:ln w="12701" cap="flat">
                          <a:solidFill>
                            <a:srgbClr val="000000"/>
                          </a:solidFill>
                          <a:prstDash val="solid"/>
                          <a:miter/>
                        </a:ln>
                      </wps:spPr>
                      <wps:txbx>
                        <w:txbxContent>
                          <w:p w14:paraId="09729154" w14:textId="77777777" w:rsidR="00694EEB" w:rsidRDefault="008056AA">
                            <w:r>
                              <w:t>+</w:t>
                            </w:r>
                          </w:p>
                          <w:p w14:paraId="09729155" w14:textId="77777777" w:rsidR="00694EEB" w:rsidRDefault="00694EEB"/>
                          <w:p w14:paraId="09729156" w14:textId="77777777" w:rsidR="00694EEB" w:rsidRDefault="00694EEB"/>
                          <w:p w14:paraId="09729157" w14:textId="77777777" w:rsidR="00694EEB" w:rsidRDefault="00694EEB"/>
                          <w:p w14:paraId="09729158" w14:textId="77777777" w:rsidR="00694EEB" w:rsidRDefault="00694EEB"/>
                          <w:p w14:paraId="09729159" w14:textId="77777777" w:rsidR="00694EEB" w:rsidRDefault="00694EEB"/>
                          <w:p w14:paraId="0972915A" w14:textId="77777777" w:rsidR="00694EEB" w:rsidRDefault="00694EEB"/>
                          <w:p w14:paraId="0972915B" w14:textId="77777777" w:rsidR="00694EEB" w:rsidRDefault="00694EEB"/>
                          <w:p w14:paraId="0972915C" w14:textId="77777777" w:rsidR="00694EEB" w:rsidRDefault="00694EEB"/>
                          <w:p w14:paraId="0972915D" w14:textId="77777777" w:rsidR="00694EEB" w:rsidRDefault="00694EEB"/>
                          <w:p w14:paraId="0972915E" w14:textId="77777777" w:rsidR="00694EEB" w:rsidRDefault="00694EEB"/>
                          <w:p w14:paraId="0972915F" w14:textId="77777777" w:rsidR="00694EEB" w:rsidRDefault="00694EEB"/>
                          <w:p w14:paraId="09729160" w14:textId="77777777" w:rsidR="00694EEB" w:rsidRDefault="00694EEB"/>
                          <w:p w14:paraId="09729161" w14:textId="77777777" w:rsidR="00694EEB" w:rsidRDefault="00694EEB"/>
                          <w:p w14:paraId="09729162" w14:textId="77777777" w:rsidR="00694EEB" w:rsidRDefault="00694EEB"/>
                          <w:p w14:paraId="09729163" w14:textId="77777777" w:rsidR="00694EEB" w:rsidRDefault="00694EEB"/>
                          <w:p w14:paraId="09729164" w14:textId="77777777" w:rsidR="00694EEB" w:rsidRDefault="00694EEB"/>
                          <w:p w14:paraId="09729165" w14:textId="77777777" w:rsidR="00694EEB" w:rsidRDefault="00694EEB"/>
                        </w:txbxContent>
                      </wps:txbx>
                      <wps:bodyPr vert="horz" wrap="square" lIns="91440" tIns="45720" rIns="91440" bIns="45720" anchor="ctr" anchorCtr="0" compatLnSpc="1">
                        <a:noAutofit/>
                      </wps:bodyPr>
                    </wps:wsp>
                  </a:graphicData>
                </a:graphic>
              </wp:anchor>
            </w:drawing>
          </mc:Choice>
          <mc:Fallback>
            <w:pict>
              <v:shape w14:anchorId="09729124" id="Pergamino: horizontal 5" o:spid="_x0000_s1029" style="position:absolute;left:0;text-align:left;margin-left:86.65pt;margin-top:27.5pt;width:245.2pt;height:141.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14044,17983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" adj="-11796480,,5400" path="m3114044,112395nswa2889254,,3114044,224790,3114044,112395,3001649,224790l3001649,112395wa2889253,56197,3001649,168593,3001649,112395,2889253,112395l2889254,224790r-2776859,at,224790,224790,449580,112395,224790,,337185l,1685928at,1573533,224790,1798323,,1685928,224790,1685928l224790,1573533r2776859,at2889254,1348743,3114044,1573533,3001649,1573533,3114044,1461138l3114044,112395xm112395,449581nsat,224791,224790,449581,112395,449581,224790,337186,112394,280988,224790,393384,224790,337186,112394,337186l112395,449581xem112395,449581nsat,224791,224790,449581,112395,449581,224790,337186,112394,280988,224790,393384,224790,337186,112394,337186l112395,449581xm3001649,224790nsat2889254,,3114044,224790,3001649,224790,2889254,112395,2889254,56197,3001650,168593,2889254,112395,3001650,112395l3001649,224790xem,337186nfwa,224791,224790,449581,,337186,112395,224791l2889254,224790r,-112395wa2889254,,3114044,224790,2889254,112395,3114044,112395l3114044,1461137wa2889254,1348742,3114044,1573532,3114044,1461137,3001649,1573532l224790,1573533r,112395wa,1573533,224790,1798323,224790,1685928,,1685928l,337186xm2889254,224790nfl3001649,224790at2889254,,3114044,224790,3001649,224790,3114044,112395m3001649,224790nfl3001649,112395wa2889253,56197,3001649,168593,3001649,112395,2889253,112395m112395,449581nfl112395,337186wa112395,280988,224791,393384,112395,337186,224791,337186,1,224791,224791,449581,224791,337186,1,337186m224790,337186nfl224790,1573533e" strokeweight=".35281mm">
                <v:stroke joinstyle="miter"/>
                <v:formulas/>
                <v:path arrowok="t" o:connecttype="custom" o:connectlocs="1557022,0;3114044,899162;1557022,1798323;0,899162;1557022,224790;1557022,1573533" o:connectangles="270,0,90,180,90,270" textboxrect="224790,224790,3001649,1573533"/>
                <v:textbox>
                  <w:txbxContent>
                    <w:p w14:paraId="09729154" w14:textId="77777777" w:rsidR="00694EEB" w:rsidRDefault="008056AA">
                      <w:r>
                        <w:t>+</w:t>
                      </w:r>
                    </w:p>
                    <w:p w14:paraId="09729155" w14:textId="77777777" w:rsidR="00694EEB" w:rsidRDefault="00694EEB"/>
                    <w:p w14:paraId="09729156" w14:textId="77777777" w:rsidR="00694EEB" w:rsidRDefault="00694EEB"/>
                    <w:p w14:paraId="09729157" w14:textId="77777777" w:rsidR="00694EEB" w:rsidRDefault="00694EEB"/>
                    <w:p w14:paraId="09729158" w14:textId="77777777" w:rsidR="00694EEB" w:rsidRDefault="00694EEB"/>
                    <w:p w14:paraId="09729159" w14:textId="77777777" w:rsidR="00694EEB" w:rsidRDefault="00694EEB"/>
                    <w:p w14:paraId="0972915A" w14:textId="77777777" w:rsidR="00694EEB" w:rsidRDefault="00694EEB"/>
                    <w:p w14:paraId="0972915B" w14:textId="77777777" w:rsidR="00694EEB" w:rsidRDefault="00694EEB"/>
                    <w:p w14:paraId="0972915C" w14:textId="77777777" w:rsidR="00694EEB" w:rsidRDefault="00694EEB"/>
                    <w:p w14:paraId="0972915D" w14:textId="77777777" w:rsidR="00694EEB" w:rsidRDefault="00694EEB"/>
                    <w:p w14:paraId="0972915E" w14:textId="77777777" w:rsidR="00694EEB" w:rsidRDefault="00694EEB"/>
                    <w:p w14:paraId="0972915F" w14:textId="77777777" w:rsidR="00694EEB" w:rsidRDefault="00694EEB"/>
                    <w:p w14:paraId="09729160" w14:textId="77777777" w:rsidR="00694EEB" w:rsidRDefault="00694EEB"/>
                    <w:p w14:paraId="09729161" w14:textId="77777777" w:rsidR="00694EEB" w:rsidRDefault="00694EEB"/>
                    <w:p w14:paraId="09729162" w14:textId="77777777" w:rsidR="00694EEB" w:rsidRDefault="00694EEB"/>
                    <w:p w14:paraId="09729163" w14:textId="77777777" w:rsidR="00694EEB" w:rsidRDefault="00694EEB"/>
                    <w:p w14:paraId="09729164" w14:textId="77777777" w:rsidR="00694EEB" w:rsidRDefault="00694EEB"/>
                    <w:p w14:paraId="09729165" w14:textId="77777777" w:rsidR="00694EEB" w:rsidRDefault="00694EEB"/>
                  </w:txbxContent>
                </v:textbox>
              </v:shape>
            </w:pict>
          </mc:Fallback>
        </mc:AlternateContent>
      </w:r>
      <w:r>
        <w:rPr>
          <w:rFonts w:cs="Calibri"/>
          <w:color w:val="000000"/>
          <w:sz w:val="32"/>
          <w:szCs w:val="32"/>
        </w:rPr>
        <w:t xml:space="preserve">                                                                                                                                                                            </w:t>
      </w:r>
    </w:p>
    <w:p w14:paraId="0972913F" w14:textId="77777777" w:rsidR="00694EEB" w:rsidRDefault="00694EEB">
      <w:pPr>
        <w:jc w:val="both"/>
      </w:pPr>
    </w:p>
    <w:p w14:paraId="09729140" w14:textId="77777777" w:rsidR="00694EEB" w:rsidRDefault="00694EEB">
      <w:pPr>
        <w:jc w:val="both"/>
      </w:pPr>
    </w:p>
    <w:p w14:paraId="09729141" w14:textId="77777777" w:rsidR="00694EEB" w:rsidRDefault="00694EEB">
      <w:pPr>
        <w:jc w:val="both"/>
      </w:pPr>
    </w:p>
    <w:p w14:paraId="09729142" w14:textId="77777777" w:rsidR="00694EEB" w:rsidRDefault="00694EEB">
      <w:pPr>
        <w:jc w:val="both"/>
      </w:pPr>
    </w:p>
    <w:p w14:paraId="09729143" w14:textId="77777777" w:rsidR="00694EEB" w:rsidRDefault="00694EEB">
      <w:pPr>
        <w:jc w:val="both"/>
      </w:pPr>
    </w:p>
    <w:p w14:paraId="09729144" w14:textId="77777777" w:rsidR="00694EEB" w:rsidRDefault="00694EEB">
      <w:pPr>
        <w:jc w:val="both"/>
      </w:pPr>
    </w:p>
    <w:p w14:paraId="09729145" w14:textId="77777777" w:rsidR="00694EEB" w:rsidRDefault="00694EEB">
      <w:pPr>
        <w:jc w:val="both"/>
      </w:pPr>
    </w:p>
    <w:p w14:paraId="09729146" w14:textId="77777777" w:rsidR="00694EEB" w:rsidRDefault="00694EEB">
      <w:pPr>
        <w:jc w:val="both"/>
      </w:pPr>
    </w:p>
    <w:p w14:paraId="09729147" w14:textId="77777777" w:rsidR="00694EEB" w:rsidRDefault="008056AA">
      <w:pPr>
        <w:pStyle w:val="Prrafodelista"/>
        <w:numPr>
          <w:ilvl w:val="0"/>
          <w:numId w:val="2"/>
        </w:numPr>
        <w:tabs>
          <w:tab w:val="left" w:pos="2328"/>
        </w:tabs>
        <w:jc w:val="both"/>
        <w:rPr>
          <w:rFonts w:cs="Calibri"/>
          <w:color w:val="000000"/>
          <w:sz w:val="32"/>
          <w:szCs w:val="32"/>
        </w:rPr>
      </w:pPr>
      <w:r>
        <w:rPr>
          <w:rFonts w:cs="Calibri"/>
          <w:color w:val="000000"/>
          <w:sz w:val="32"/>
          <w:szCs w:val="32"/>
        </w:rPr>
        <w:t>¿Quién fundó San Juan? ¿Dónde y cuándo fue?</w:t>
      </w:r>
    </w:p>
    <w:p w14:paraId="09729148" w14:textId="77777777" w:rsidR="00694EEB" w:rsidRDefault="008056AA">
      <w:pPr>
        <w:tabs>
          <w:tab w:val="left" w:pos="1456"/>
        </w:tabs>
        <w:ind w:left="1455"/>
        <w:jc w:val="both"/>
        <w:rPr>
          <w:rFonts w:cs="Calibri"/>
          <w:color w:val="202124"/>
          <w:sz w:val="32"/>
          <w:szCs w:val="32"/>
          <w:shd w:val="clear" w:color="auto" w:fill="FFFFFF"/>
        </w:rPr>
      </w:pPr>
      <w:r>
        <w:rPr>
          <w:rFonts w:cs="Calibri"/>
          <w:color w:val="202124"/>
          <w:sz w:val="32"/>
          <w:szCs w:val="32"/>
          <w:shd w:val="clear" w:color="auto" w:fill="FFFFFF"/>
        </w:rPr>
        <w:t>Juan Jufré de Loayza y Monteza,</w:t>
      </w:r>
      <w:r>
        <w:rPr>
          <w:rFonts w:cs="Calibri"/>
          <w:color w:val="202124"/>
          <w:sz w:val="32"/>
          <w:szCs w:val="32"/>
          <w:shd w:val="clear" w:color="auto" w:fill="FFFFFF"/>
        </w:rPr>
        <w:t xml:space="preserve"> un adelantado de la tercera corriente colonizadora que penetró por el Norte, fue quien fundó San Juan de la Frontera un 13 de junio de 1562.</w:t>
      </w:r>
    </w:p>
    <w:p w14:paraId="09729149" w14:textId="77777777" w:rsidR="00694EEB" w:rsidRDefault="00694EEB">
      <w:pPr>
        <w:tabs>
          <w:tab w:val="left" w:pos="1456"/>
        </w:tabs>
        <w:ind w:left="1455"/>
        <w:jc w:val="both"/>
        <w:rPr>
          <w:rFonts w:cs="Calibri"/>
          <w:color w:val="202124"/>
          <w:sz w:val="32"/>
          <w:szCs w:val="32"/>
          <w:shd w:val="clear" w:color="auto" w:fill="FFFFFF"/>
        </w:rPr>
      </w:pPr>
    </w:p>
    <w:p w14:paraId="0972914A" w14:textId="77777777" w:rsidR="00694EEB" w:rsidRDefault="008056AA">
      <w:pPr>
        <w:pStyle w:val="Prrafodelista"/>
        <w:numPr>
          <w:ilvl w:val="0"/>
          <w:numId w:val="2"/>
        </w:numPr>
        <w:tabs>
          <w:tab w:val="left" w:pos="2328"/>
        </w:tabs>
        <w:jc w:val="both"/>
        <w:rPr>
          <w:rFonts w:cs="Calibri"/>
          <w:sz w:val="32"/>
          <w:szCs w:val="32"/>
        </w:rPr>
      </w:pPr>
      <w:r>
        <w:rPr>
          <w:rFonts w:cs="Calibri"/>
          <w:sz w:val="32"/>
          <w:szCs w:val="32"/>
        </w:rPr>
        <w:t>¿Cómo recibieron los indios Huarpes a los colonizadores?</w:t>
      </w:r>
    </w:p>
    <w:p w14:paraId="0972914B" w14:textId="77777777" w:rsidR="00694EEB" w:rsidRDefault="008056AA">
      <w:pPr>
        <w:pStyle w:val="Prrafodelista"/>
        <w:numPr>
          <w:ilvl w:val="0"/>
          <w:numId w:val="2"/>
        </w:numPr>
        <w:tabs>
          <w:tab w:val="left" w:pos="2328"/>
        </w:tabs>
        <w:jc w:val="both"/>
        <w:rPr>
          <w:rFonts w:cs="Calibri"/>
          <w:sz w:val="32"/>
          <w:szCs w:val="32"/>
        </w:rPr>
      </w:pPr>
      <w:r>
        <w:rPr>
          <w:rFonts w:cs="Calibri"/>
          <w:sz w:val="32"/>
          <w:szCs w:val="32"/>
        </w:rPr>
        <w:t>¿Qué pasó con los aborígenes que habitaban en estas tier</w:t>
      </w:r>
      <w:r>
        <w:rPr>
          <w:rFonts w:cs="Calibri"/>
          <w:sz w:val="32"/>
          <w:szCs w:val="32"/>
        </w:rPr>
        <w:t xml:space="preserve">ras luego de la fundación? </w:t>
      </w:r>
    </w:p>
    <w:p w14:paraId="0972914C" w14:textId="77777777" w:rsidR="00694EEB" w:rsidRDefault="008056AA">
      <w:pPr>
        <w:pStyle w:val="Prrafodelista"/>
        <w:shd w:val="clear" w:color="auto" w:fill="FFFFFF"/>
        <w:spacing w:after="0" w:line="240" w:lineRule="auto"/>
        <w:ind w:left="502"/>
        <w:jc w:val="both"/>
      </w:pPr>
      <w:r>
        <w:rPr>
          <w:rFonts w:eastAsia="Times New Roman" w:cs="Calibri"/>
          <w:color w:val="202124"/>
          <w:sz w:val="32"/>
          <w:szCs w:val="32"/>
          <w:lang w:eastAsia="es-AR"/>
        </w:rPr>
        <w:t>Las primeras invasiones también desencadenaron enormes epidemias que mataron a miles de </w:t>
      </w:r>
      <w:r>
        <w:rPr>
          <w:rFonts w:eastAsia="Times New Roman" w:cs="Calibri"/>
          <w:b/>
          <w:bCs/>
          <w:color w:val="202124"/>
          <w:sz w:val="32"/>
          <w:szCs w:val="32"/>
          <w:lang w:eastAsia="es-AR"/>
        </w:rPr>
        <w:t>aborígenes</w:t>
      </w:r>
      <w:r>
        <w:rPr>
          <w:rFonts w:eastAsia="Times New Roman" w:cs="Calibri"/>
          <w:color w:val="202124"/>
          <w:sz w:val="32"/>
          <w:szCs w:val="32"/>
          <w:lang w:eastAsia="es-AR"/>
        </w:rPr>
        <w:t>; otros muchos fueron masacrados. En tan sólo cien años desde la primera invasión de su tierra, su número se redujo de aproximadam</w:t>
      </w:r>
      <w:r>
        <w:rPr>
          <w:rFonts w:eastAsia="Times New Roman" w:cs="Calibri"/>
          <w:color w:val="202124"/>
          <w:sz w:val="32"/>
          <w:szCs w:val="32"/>
          <w:lang w:eastAsia="es-AR"/>
        </w:rPr>
        <w:t>ente un millón a sólo 60.000.</w:t>
      </w:r>
    </w:p>
    <w:p w14:paraId="0972914D" w14:textId="77777777" w:rsidR="00694EEB" w:rsidRDefault="00694EEB">
      <w:pPr>
        <w:pStyle w:val="Prrafodelista"/>
        <w:shd w:val="clear" w:color="auto" w:fill="FFFFFF"/>
        <w:spacing w:after="0" w:line="240" w:lineRule="auto"/>
        <w:ind w:left="502"/>
        <w:jc w:val="both"/>
      </w:pPr>
    </w:p>
    <w:p w14:paraId="0972914E" w14:textId="77777777" w:rsidR="00694EEB" w:rsidRDefault="00694EEB">
      <w:pPr>
        <w:pStyle w:val="Prrafodelista"/>
        <w:shd w:val="clear" w:color="auto" w:fill="FFFFFF"/>
        <w:spacing w:after="0" w:line="240" w:lineRule="auto"/>
        <w:ind w:left="502"/>
        <w:jc w:val="both"/>
        <w:rPr>
          <w:rFonts w:ascii="Arial" w:eastAsia="Times New Roman" w:hAnsi="Arial" w:cs="Arial"/>
          <w:color w:val="70757A"/>
          <w:sz w:val="18"/>
          <w:szCs w:val="18"/>
          <w:lang w:eastAsia="es-AR"/>
        </w:rPr>
      </w:pPr>
    </w:p>
    <w:p w14:paraId="0972914F" w14:textId="77777777" w:rsidR="00694EEB" w:rsidRDefault="008056AA">
      <w:pPr>
        <w:pStyle w:val="Prrafodelista"/>
        <w:shd w:val="clear" w:color="auto" w:fill="FFFFFF"/>
        <w:spacing w:after="0" w:line="240" w:lineRule="auto"/>
        <w:ind w:left="502"/>
        <w:jc w:val="both"/>
      </w:pPr>
      <w:r>
        <w:rPr>
          <w:sz w:val="32"/>
          <w:szCs w:val="32"/>
        </w:rPr>
        <w:t>d) ¿Existe en la actualidad descendencia huarpe en nuestra provincia? ¿Son respetados sus derechos?</w:t>
      </w:r>
    </w:p>
    <w:p w14:paraId="09729150" w14:textId="77777777" w:rsidR="00694EEB" w:rsidRDefault="00694EEB">
      <w:pPr>
        <w:pStyle w:val="Prrafodelista"/>
        <w:shd w:val="clear" w:color="auto" w:fill="FFFFFF"/>
        <w:spacing w:after="0" w:line="240" w:lineRule="auto"/>
        <w:ind w:left="502"/>
        <w:jc w:val="both"/>
        <w:rPr>
          <w:rFonts w:ascii="Arial" w:eastAsia="Times New Roman" w:hAnsi="Arial" w:cs="Arial"/>
          <w:color w:val="202124"/>
          <w:sz w:val="27"/>
          <w:szCs w:val="27"/>
          <w:lang w:eastAsia="es-AR"/>
        </w:rPr>
      </w:pPr>
    </w:p>
    <w:p w14:paraId="09729151" w14:textId="77777777" w:rsidR="00694EEB" w:rsidRDefault="008056AA">
      <w:pPr>
        <w:tabs>
          <w:tab w:val="left" w:pos="1456"/>
        </w:tabs>
        <w:ind w:left="142"/>
        <w:jc w:val="both"/>
        <w:rPr>
          <w:rFonts w:cs="Calibri"/>
          <w:sz w:val="32"/>
          <w:szCs w:val="32"/>
        </w:rPr>
      </w:pPr>
      <w:r>
        <w:rPr>
          <w:rFonts w:cs="Calibri"/>
          <w:sz w:val="32"/>
          <w:szCs w:val="32"/>
        </w:rPr>
        <w:t xml:space="preserve">Si, en la zona conocida como laguna de </w:t>
      </w:r>
      <w:proofErr w:type="spellStart"/>
      <w:r>
        <w:rPr>
          <w:rFonts w:cs="Calibri"/>
          <w:sz w:val="32"/>
          <w:szCs w:val="32"/>
        </w:rPr>
        <w:t>guanacache</w:t>
      </w:r>
      <w:proofErr w:type="spellEnd"/>
    </w:p>
    <w:p w14:paraId="09729152" w14:textId="77777777" w:rsidR="00694EEB" w:rsidRDefault="008056AA">
      <w:pPr>
        <w:tabs>
          <w:tab w:val="left" w:pos="1456"/>
        </w:tabs>
        <w:ind w:left="142"/>
        <w:jc w:val="both"/>
      </w:pPr>
      <w:r>
        <w:rPr>
          <w:rFonts w:cs="Calibri"/>
          <w:color w:val="202122"/>
          <w:sz w:val="32"/>
          <w:szCs w:val="32"/>
          <w:shd w:val="clear" w:color="auto" w:fill="FFFFFF"/>
        </w:rPr>
        <w:t xml:space="preserve">Las huarpes fueron considerados extintos, pero en las últimas </w:t>
      </w:r>
      <w:r>
        <w:rPr>
          <w:rFonts w:cs="Calibri"/>
          <w:color w:val="202122"/>
          <w:sz w:val="32"/>
          <w:szCs w:val="32"/>
          <w:shd w:val="clear" w:color="auto" w:fill="FFFFFF"/>
        </w:rPr>
        <w:t xml:space="preserve">décadas del siglo XX comenzaron a recuperar su identidad étnica y cultural y en la zona de las desecadas lagunas de </w:t>
      </w:r>
      <w:proofErr w:type="spellStart"/>
      <w:r>
        <w:rPr>
          <w:rFonts w:cs="Calibri"/>
          <w:color w:val="202122"/>
          <w:sz w:val="32"/>
          <w:szCs w:val="32"/>
          <w:shd w:val="clear" w:color="auto" w:fill="FFFFFF"/>
        </w:rPr>
        <w:t>Guanacache</w:t>
      </w:r>
      <w:proofErr w:type="spellEnd"/>
      <w:r>
        <w:rPr>
          <w:rFonts w:cs="Calibri"/>
          <w:color w:val="202122"/>
          <w:sz w:val="32"/>
          <w:szCs w:val="32"/>
          <w:shd w:val="clear" w:color="auto" w:fill="FFFFFF"/>
        </w:rPr>
        <w:t xml:space="preserve"> varias comunidades huarpes comenzaron a emerger y organizarse. Fue allí donde en la segunda mitad de siglo XIX tuvo su centro la </w:t>
      </w:r>
      <w:r>
        <w:rPr>
          <w:rFonts w:cs="Calibri"/>
          <w:color w:val="202122"/>
          <w:sz w:val="32"/>
          <w:szCs w:val="32"/>
          <w:shd w:val="clear" w:color="auto" w:fill="FFFFFF"/>
        </w:rPr>
        <w:t>actividad de</w:t>
      </w:r>
      <w:r>
        <w:rPr>
          <w:rFonts w:cs="Calibri"/>
          <w:color w:val="000000"/>
          <w:sz w:val="32"/>
          <w:szCs w:val="32"/>
          <w:shd w:val="clear" w:color="auto" w:fill="FFFFFF"/>
        </w:rPr>
        <w:t> </w:t>
      </w:r>
      <w:hyperlink r:id="rId7" w:tooltip="Santos Guayama" w:history="1">
        <w:r>
          <w:rPr>
            <w:rStyle w:val="Hipervnculo"/>
            <w:rFonts w:cs="Calibri"/>
            <w:color w:val="000000"/>
            <w:sz w:val="32"/>
            <w:szCs w:val="32"/>
            <w:shd w:val="clear" w:color="auto" w:fill="FFFFFF"/>
          </w:rPr>
          <w:t>Santos Guayama</w:t>
        </w:r>
      </w:hyperlink>
      <w:r>
        <w:rPr>
          <w:rFonts w:cs="Calibri"/>
          <w:color w:val="202122"/>
          <w:sz w:val="32"/>
          <w:szCs w:val="32"/>
          <w:shd w:val="clear" w:color="auto" w:fill="FFFFFF"/>
        </w:rPr>
        <w:t> considerado un «bandido», a qu</w:t>
      </w:r>
      <w:r>
        <w:rPr>
          <w:rFonts w:cs="Calibri"/>
          <w:color w:val="202122"/>
          <w:sz w:val="32"/>
          <w:szCs w:val="32"/>
          <w:shd w:val="clear" w:color="auto" w:fill="FFFFFF"/>
        </w:rPr>
        <w:t>ien se le atribuye linaje huarpe. También en la zona del valle de Zonda es conocida la historia de una mujer bandida conocida como </w:t>
      </w:r>
      <w:hyperlink r:id="rId8" w:tooltip="Martina Chapanay" w:history="1">
        <w:r>
          <w:rPr>
            <w:rStyle w:val="Hipervnculo"/>
            <w:rFonts w:cs="Calibri"/>
            <w:color w:val="000000"/>
            <w:sz w:val="32"/>
            <w:szCs w:val="32"/>
            <w:shd w:val="clear" w:color="auto" w:fill="FFFFFF"/>
          </w:rPr>
          <w:t xml:space="preserve">Martina </w:t>
        </w:r>
        <w:proofErr w:type="spellStart"/>
        <w:r>
          <w:rPr>
            <w:rStyle w:val="Hipervnculo"/>
            <w:rFonts w:cs="Calibri"/>
            <w:color w:val="000000"/>
            <w:sz w:val="32"/>
            <w:szCs w:val="32"/>
            <w:shd w:val="clear" w:color="auto" w:fill="FFFFFF"/>
          </w:rPr>
          <w:t>Chapanay</w:t>
        </w:r>
        <w:proofErr w:type="spellEnd"/>
      </w:hyperlink>
      <w:r>
        <w:rPr>
          <w:rFonts w:cs="Calibri"/>
          <w:color w:val="000000"/>
          <w:sz w:val="32"/>
          <w:szCs w:val="32"/>
          <w:shd w:val="clear" w:color="auto" w:fill="FFFFFF"/>
        </w:rPr>
        <w:t>,</w:t>
      </w:r>
      <w:r>
        <w:rPr>
          <w:rFonts w:cs="Calibri"/>
          <w:color w:val="202122"/>
          <w:sz w:val="32"/>
          <w:szCs w:val="32"/>
          <w:shd w:val="clear" w:color="auto" w:fill="FFFFFF"/>
        </w:rPr>
        <w:t xml:space="preserve"> a quien también se le atribuye linaje </w:t>
      </w:r>
      <w:proofErr w:type="spellStart"/>
      <w:r>
        <w:rPr>
          <w:rFonts w:cs="Calibri"/>
          <w:color w:val="202122"/>
          <w:sz w:val="32"/>
          <w:szCs w:val="32"/>
          <w:shd w:val="clear" w:color="auto" w:fill="FFFFFF"/>
        </w:rPr>
        <w:t>huárpido</w:t>
      </w:r>
      <w:proofErr w:type="spellEnd"/>
      <w:r>
        <w:rPr>
          <w:rFonts w:cs="Calibri"/>
          <w:color w:val="202122"/>
          <w:sz w:val="32"/>
          <w:szCs w:val="32"/>
          <w:shd w:val="clear" w:color="auto" w:fill="FFFFFF"/>
        </w:rPr>
        <w:t>.</w:t>
      </w:r>
    </w:p>
    <w:p w14:paraId="09729153" w14:textId="77777777" w:rsidR="00694EEB" w:rsidRDefault="008056AA">
      <w:pPr>
        <w:tabs>
          <w:tab w:val="left" w:pos="1456"/>
        </w:tabs>
        <w:ind w:left="142"/>
        <w:jc w:val="both"/>
      </w:pPr>
      <w:r>
        <w:rPr>
          <w:noProof/>
        </w:rPr>
        <w:drawing>
          <wp:inline distT="0" distB="0" distL="0" distR="0" wp14:anchorId="09729126" wp14:editId="09729127">
            <wp:extent cx="5400044" cy="3003547"/>
            <wp:effectExtent l="0" t="0" r="0" b="6353"/>
            <wp:docPr id="7" name="Imagen 7" descr="Efemérides: 13 de Junio de 1562 fundación de San Juan – CHM Notici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400044" cy="3003547"/>
                    </a:xfrm>
                    <a:prstGeom prst="rect">
                      <a:avLst/>
                    </a:prstGeom>
                    <a:noFill/>
                    <a:ln>
                      <a:noFill/>
                      <a:prstDash/>
                    </a:ln>
                  </pic:spPr>
                </pic:pic>
              </a:graphicData>
            </a:graphic>
          </wp:inline>
        </w:drawing>
      </w:r>
    </w:p>
    <w:p w14:paraId="09729154" w14:textId="77777777" w:rsidR="00694EEB" w:rsidRDefault="00694EEB">
      <w:pPr>
        <w:tabs>
          <w:tab w:val="left" w:pos="1456"/>
        </w:tabs>
        <w:ind w:left="142"/>
        <w:jc w:val="both"/>
        <w:rPr>
          <w:rFonts w:cs="Calibri"/>
          <w:sz w:val="32"/>
          <w:szCs w:val="32"/>
        </w:rPr>
      </w:pPr>
    </w:p>
    <w:p w14:paraId="09729155" w14:textId="77777777" w:rsidR="00694EEB" w:rsidRDefault="00694EEB">
      <w:pPr>
        <w:tabs>
          <w:tab w:val="left" w:pos="1456"/>
        </w:tabs>
        <w:ind w:left="142"/>
        <w:jc w:val="both"/>
        <w:rPr>
          <w:rFonts w:cs="Calibri"/>
          <w:sz w:val="32"/>
          <w:szCs w:val="32"/>
        </w:rPr>
      </w:pPr>
    </w:p>
    <w:p w14:paraId="09729156" w14:textId="77777777" w:rsidR="00694EEB" w:rsidRDefault="008056AA">
      <w:pPr>
        <w:tabs>
          <w:tab w:val="left" w:pos="1456"/>
        </w:tabs>
        <w:ind w:left="142"/>
        <w:jc w:val="both"/>
      </w:pPr>
      <w:r>
        <w:rPr>
          <w:noProof/>
        </w:rPr>
        <mc:AlternateContent>
          <mc:Choice Requires="wps">
            <w:drawing>
              <wp:anchor distT="0" distB="0" distL="114300" distR="114300" simplePos="0" relativeHeight="251666432" behindDoc="0" locked="0" layoutInCell="1" allowOverlap="1" wp14:anchorId="09729128" wp14:editId="09729129">
                <wp:simplePos x="0" y="0"/>
                <wp:positionH relativeFrom="column">
                  <wp:posOffset>1282061</wp:posOffset>
                </wp:positionH>
                <wp:positionV relativeFrom="paragraph">
                  <wp:posOffset>-309240</wp:posOffset>
                </wp:positionV>
                <wp:extent cx="2038353" cy="733421"/>
                <wp:effectExtent l="0" t="0" r="19047" b="9529"/>
                <wp:wrapNone/>
                <wp:docPr id="8" name="Cuadro de texto 9"/>
                <wp:cNvGraphicFramePr/>
                <a:graphic xmlns:a="http://schemas.openxmlformats.org/drawingml/2006/main">
                  <a:graphicData uri="http://schemas.microsoft.com/office/word/2010/wordprocessingShape">
                    <wps:wsp>
                      <wps:cNvSpPr txBox="1"/>
                      <wps:spPr>
                        <a:xfrm>
                          <a:off x="0" y="0"/>
                          <a:ext cx="2038353" cy="733421"/>
                        </a:xfrm>
                        <a:prstGeom prst="rect">
                          <a:avLst/>
                        </a:prstGeom>
                        <a:solidFill>
                          <a:srgbClr val="FFFFFF"/>
                        </a:solidFill>
                        <a:ln w="6345">
                          <a:solidFill>
                            <a:srgbClr val="FFFFFF"/>
                          </a:solidFill>
                          <a:prstDash val="solid"/>
                        </a:ln>
                      </wps:spPr>
                      <wps:txbx>
                        <w:txbxContent>
                          <w:p w14:paraId="09729167" w14:textId="77777777" w:rsidR="00694EEB" w:rsidRDefault="008056AA">
                            <w:pPr>
                              <w:rPr>
                                <w:rFonts w:ascii="Baguet Script" w:hAnsi="Baguet Script"/>
                                <w:sz w:val="28"/>
                                <w:szCs w:val="28"/>
                              </w:rPr>
                            </w:pPr>
                            <w:r>
                              <w:rPr>
                                <w:rFonts w:ascii="Baguet Script" w:hAnsi="Baguet Script"/>
                                <w:sz w:val="28"/>
                                <w:szCs w:val="28"/>
                              </w:rPr>
                              <w:t xml:space="preserve">        17 de junio Martín          Miguel de Güemes </w:t>
                            </w:r>
                          </w:p>
                          <w:p w14:paraId="09729168" w14:textId="77777777" w:rsidR="00694EEB" w:rsidRDefault="00694EEB">
                            <w:pPr>
                              <w:rPr>
                                <w:rFonts w:ascii="Baguet Script" w:hAnsi="Baguet Script"/>
                                <w:sz w:val="28"/>
                                <w:szCs w:val="28"/>
                              </w:rPr>
                            </w:pPr>
                          </w:p>
                          <w:p w14:paraId="09729169" w14:textId="77777777" w:rsidR="00694EEB" w:rsidRDefault="00694EEB">
                            <w:pPr>
                              <w:rPr>
                                <w:rFonts w:ascii="Baguet Script" w:hAnsi="Baguet Script"/>
                                <w:sz w:val="28"/>
                                <w:szCs w:val="28"/>
                              </w:rPr>
                            </w:pPr>
                          </w:p>
                          <w:p w14:paraId="0972916A" w14:textId="77777777" w:rsidR="00694EEB" w:rsidRDefault="00694EEB">
                            <w:pPr>
                              <w:rPr>
                                <w:rFonts w:ascii="Baguet Script" w:hAnsi="Baguet Script"/>
                                <w:sz w:val="28"/>
                                <w:szCs w:val="28"/>
                              </w:rPr>
                            </w:pPr>
                          </w:p>
                          <w:p w14:paraId="0972916B" w14:textId="77777777" w:rsidR="00694EEB" w:rsidRDefault="00694EEB">
                            <w:pPr>
                              <w:rPr>
                                <w:rFonts w:ascii="Baguet Script" w:hAnsi="Baguet Script"/>
                                <w:sz w:val="28"/>
                                <w:szCs w:val="28"/>
                              </w:rPr>
                            </w:pPr>
                          </w:p>
                          <w:p w14:paraId="0972916C" w14:textId="77777777" w:rsidR="00694EEB" w:rsidRDefault="00694EEB">
                            <w:pPr>
                              <w:rPr>
                                <w:rFonts w:ascii="Baguet Script" w:hAnsi="Baguet Script"/>
                                <w:sz w:val="28"/>
                                <w:szCs w:val="28"/>
                              </w:rPr>
                            </w:pPr>
                          </w:p>
                          <w:p w14:paraId="0972916D" w14:textId="77777777" w:rsidR="00694EEB" w:rsidRDefault="00694EEB">
                            <w:pPr>
                              <w:rPr>
                                <w:rFonts w:ascii="Baguet Script" w:hAnsi="Baguet Script"/>
                                <w:sz w:val="28"/>
                                <w:szCs w:val="28"/>
                              </w:rPr>
                            </w:pPr>
                          </w:p>
                          <w:p w14:paraId="0972916E" w14:textId="77777777" w:rsidR="00694EEB" w:rsidRDefault="00694EEB">
                            <w:pPr>
                              <w:rPr>
                                <w:rFonts w:ascii="Baguet Script" w:hAnsi="Baguet Script"/>
                                <w:sz w:val="28"/>
                                <w:szCs w:val="28"/>
                              </w:rPr>
                            </w:pPr>
                          </w:p>
                          <w:p w14:paraId="0972916F" w14:textId="77777777" w:rsidR="00694EEB" w:rsidRDefault="00694EEB">
                            <w:pPr>
                              <w:rPr>
                                <w:rFonts w:ascii="Baguet Script" w:hAnsi="Baguet Script"/>
                                <w:sz w:val="28"/>
                                <w:szCs w:val="28"/>
                              </w:rPr>
                            </w:pPr>
                          </w:p>
                          <w:p w14:paraId="09729170" w14:textId="77777777" w:rsidR="00694EEB" w:rsidRDefault="00694EEB">
                            <w:pPr>
                              <w:rPr>
                                <w:rFonts w:ascii="Baguet Script" w:hAnsi="Baguet Script"/>
                                <w:sz w:val="28"/>
                                <w:szCs w:val="28"/>
                              </w:rPr>
                            </w:pPr>
                          </w:p>
                          <w:p w14:paraId="09729171" w14:textId="77777777" w:rsidR="00694EEB" w:rsidRDefault="00694EEB">
                            <w:pPr>
                              <w:rPr>
                                <w:rFonts w:ascii="Baguet Script" w:hAnsi="Baguet Script"/>
                                <w:sz w:val="28"/>
                                <w:szCs w:val="28"/>
                              </w:rPr>
                            </w:pPr>
                          </w:p>
                        </w:txbxContent>
                      </wps:txbx>
                      <wps:bodyPr vert="horz" wrap="square" lIns="91440" tIns="45720" rIns="91440" bIns="45720" anchor="t" anchorCtr="0" compatLnSpc="1">
                        <a:noAutofit/>
                      </wps:bodyPr>
                    </wps:wsp>
                  </a:graphicData>
                </a:graphic>
              </wp:anchor>
            </w:drawing>
          </mc:Choice>
          <mc:Fallback>
            <w:pict>
              <v:shape w14:anchorId="09729128" id="Cuadro de texto 9" o:spid="_x0000_s1030" type="#_x0000_t202" style="position:absolute;left:0;text-align:left;margin-left:100.95pt;margin-top:-24.35pt;width:160.5pt;height:5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" strokecolor="white" strokeweight=".17625mm">
                <v:textbox>
                  <w:txbxContent>
                    <w:p w14:paraId="09729167" w14:textId="77777777" w:rsidR="00694EEB" w:rsidRDefault="008056AA">
                      <w:pPr>
                        <w:rPr>
                          <w:rFonts w:ascii="Baguet Script" w:hAnsi="Baguet Script"/>
                          <w:sz w:val="28"/>
                          <w:szCs w:val="28"/>
                        </w:rPr>
                      </w:pPr>
                      <w:r>
                        <w:rPr>
                          <w:rFonts w:ascii="Baguet Script" w:hAnsi="Baguet Script"/>
                          <w:sz w:val="28"/>
                          <w:szCs w:val="28"/>
                        </w:rPr>
                        <w:t xml:space="preserve">        17 de junio Martín          Miguel de Güemes </w:t>
                      </w:r>
                    </w:p>
                    <w:p w14:paraId="09729168" w14:textId="77777777" w:rsidR="00694EEB" w:rsidRDefault="00694EEB">
                      <w:pPr>
                        <w:rPr>
                          <w:rFonts w:ascii="Baguet Script" w:hAnsi="Baguet Script"/>
                          <w:sz w:val="28"/>
                          <w:szCs w:val="28"/>
                        </w:rPr>
                      </w:pPr>
                    </w:p>
                    <w:p w14:paraId="09729169" w14:textId="77777777" w:rsidR="00694EEB" w:rsidRDefault="00694EEB">
                      <w:pPr>
                        <w:rPr>
                          <w:rFonts w:ascii="Baguet Script" w:hAnsi="Baguet Script"/>
                          <w:sz w:val="28"/>
                          <w:szCs w:val="28"/>
                        </w:rPr>
                      </w:pPr>
                    </w:p>
                    <w:p w14:paraId="0972916A" w14:textId="77777777" w:rsidR="00694EEB" w:rsidRDefault="00694EEB">
                      <w:pPr>
                        <w:rPr>
                          <w:rFonts w:ascii="Baguet Script" w:hAnsi="Baguet Script"/>
                          <w:sz w:val="28"/>
                          <w:szCs w:val="28"/>
                        </w:rPr>
                      </w:pPr>
                    </w:p>
                    <w:p w14:paraId="0972916B" w14:textId="77777777" w:rsidR="00694EEB" w:rsidRDefault="00694EEB">
                      <w:pPr>
                        <w:rPr>
                          <w:rFonts w:ascii="Baguet Script" w:hAnsi="Baguet Script"/>
                          <w:sz w:val="28"/>
                          <w:szCs w:val="28"/>
                        </w:rPr>
                      </w:pPr>
                    </w:p>
                    <w:p w14:paraId="0972916C" w14:textId="77777777" w:rsidR="00694EEB" w:rsidRDefault="00694EEB">
                      <w:pPr>
                        <w:rPr>
                          <w:rFonts w:ascii="Baguet Script" w:hAnsi="Baguet Script"/>
                          <w:sz w:val="28"/>
                          <w:szCs w:val="28"/>
                        </w:rPr>
                      </w:pPr>
                    </w:p>
                    <w:p w14:paraId="0972916D" w14:textId="77777777" w:rsidR="00694EEB" w:rsidRDefault="00694EEB">
                      <w:pPr>
                        <w:rPr>
                          <w:rFonts w:ascii="Baguet Script" w:hAnsi="Baguet Script"/>
                          <w:sz w:val="28"/>
                          <w:szCs w:val="28"/>
                        </w:rPr>
                      </w:pPr>
                    </w:p>
                    <w:p w14:paraId="0972916E" w14:textId="77777777" w:rsidR="00694EEB" w:rsidRDefault="00694EEB">
                      <w:pPr>
                        <w:rPr>
                          <w:rFonts w:ascii="Baguet Script" w:hAnsi="Baguet Script"/>
                          <w:sz w:val="28"/>
                          <w:szCs w:val="28"/>
                        </w:rPr>
                      </w:pPr>
                    </w:p>
                    <w:p w14:paraId="0972916F" w14:textId="77777777" w:rsidR="00694EEB" w:rsidRDefault="00694EEB">
                      <w:pPr>
                        <w:rPr>
                          <w:rFonts w:ascii="Baguet Script" w:hAnsi="Baguet Script"/>
                          <w:sz w:val="28"/>
                          <w:szCs w:val="28"/>
                        </w:rPr>
                      </w:pPr>
                    </w:p>
                    <w:p w14:paraId="09729170" w14:textId="77777777" w:rsidR="00694EEB" w:rsidRDefault="00694EEB">
                      <w:pPr>
                        <w:rPr>
                          <w:rFonts w:ascii="Baguet Script" w:hAnsi="Baguet Script"/>
                          <w:sz w:val="28"/>
                          <w:szCs w:val="28"/>
                        </w:rPr>
                      </w:pPr>
                    </w:p>
                    <w:p w14:paraId="09729171" w14:textId="77777777" w:rsidR="00694EEB" w:rsidRDefault="00694EEB">
                      <w:pPr>
                        <w:rPr>
                          <w:rFonts w:ascii="Baguet Script" w:hAnsi="Baguet Script"/>
                          <w:sz w:val="28"/>
                          <w:szCs w:val="28"/>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72912A" wp14:editId="0972912B">
                <wp:simplePos x="0" y="0"/>
                <wp:positionH relativeFrom="column">
                  <wp:posOffset>681986</wp:posOffset>
                </wp:positionH>
                <wp:positionV relativeFrom="paragraph">
                  <wp:posOffset>-594990</wp:posOffset>
                </wp:positionV>
                <wp:extent cx="3047996" cy="1333496"/>
                <wp:effectExtent l="0" t="0" r="19054" b="19054"/>
                <wp:wrapNone/>
                <wp:docPr id="9" name="Pergamino: horizontal 8"/>
                <wp:cNvGraphicFramePr/>
                <a:graphic xmlns:a="http://schemas.openxmlformats.org/drawingml/2006/main">
                  <a:graphicData uri="http://schemas.microsoft.com/office/word/2010/wordprocessingShape">
                    <wps:wsp>
                      <wps:cNvSpPr/>
                      <wps:spPr>
                        <a:xfrm>
                          <a:off x="0" y="0"/>
                          <a:ext cx="3047996" cy="1333496"/>
                        </a:xfrm>
                        <a:custGeom>
                          <a:avLst>
                            <a:gd name="f12" fmla="val 12500"/>
                          </a:avLst>
                          <a:gdLst>
                            <a:gd name="f1" fmla="val 10800000"/>
                            <a:gd name="f2" fmla="val 5400000"/>
                            <a:gd name="f3" fmla="val 16200000"/>
                            <a:gd name="f4" fmla="val 180"/>
                            <a:gd name="f5" fmla="val w"/>
                            <a:gd name="f6" fmla="val h"/>
                            <a:gd name="f7" fmla="val ss"/>
                            <a:gd name="f8" fmla="val 0"/>
                            <a:gd name="f9" fmla="+- 0 0 5400000"/>
                            <a:gd name="f10" fmla="+- 0 0 10800000"/>
                            <a:gd name="f11" fmla="+- 0 0 16200000"/>
                            <a:gd name="f12" fmla="val 12500"/>
                            <a:gd name="f13" fmla="+- 0 0 -180"/>
                            <a:gd name="f14" fmla="+- 0 0 -360"/>
                            <a:gd name="f15" fmla="abs f5"/>
                            <a:gd name="f16" fmla="abs f6"/>
                            <a:gd name="f17" fmla="abs f7"/>
                            <a:gd name="f18" fmla="val f8"/>
                            <a:gd name="f19" fmla="val f12"/>
                            <a:gd name="f20" fmla="*/ f13 f1 1"/>
                            <a:gd name="f21" fmla="*/ f14 f1 1"/>
                            <a:gd name="f22" fmla="?: f15 f5 1"/>
                            <a:gd name="f23" fmla="?: f16 f6 1"/>
                            <a:gd name="f24" fmla="?: f17 f7 1"/>
                            <a:gd name="f25" fmla="*/ f20 1 f4"/>
                            <a:gd name="f26" fmla="*/ f21 1 f4"/>
                            <a:gd name="f27" fmla="*/ f22 1 21600"/>
                            <a:gd name="f28" fmla="*/ f23 1 21600"/>
                            <a:gd name="f29" fmla="*/ 21600 f22 1"/>
                            <a:gd name="f30" fmla="*/ 21600 f23 1"/>
                            <a:gd name="f31" fmla="+- f25 0 f2"/>
                            <a:gd name="f32" fmla="+- f26 0 f2"/>
                            <a:gd name="f33" fmla="min f28 f27"/>
                            <a:gd name="f34" fmla="*/ f29 1 f24"/>
                            <a:gd name="f35" fmla="*/ f30 1 f24"/>
                            <a:gd name="f36" fmla="val f34"/>
                            <a:gd name="f37" fmla="val f35"/>
                            <a:gd name="f38" fmla="*/ f18 f33 1"/>
                            <a:gd name="f39" fmla="+- f37 0 f18"/>
                            <a:gd name="f40" fmla="+- f36 0 f18"/>
                            <a:gd name="f41" fmla="*/ f36 f33 1"/>
                            <a:gd name="f42" fmla="*/ f40 1 2"/>
                            <a:gd name="f43" fmla="min f40 f39"/>
                            <a:gd name="f44" fmla="+- f18 f42 0"/>
                            <a:gd name="f45" fmla="*/ f43 f19 1"/>
                            <a:gd name="f46" fmla="*/ f45 1 100000"/>
                            <a:gd name="f47" fmla="*/ f44 f33 1"/>
                            <a:gd name="f48" fmla="*/ f46 1 2"/>
                            <a:gd name="f49" fmla="*/ f46 1 4"/>
                            <a:gd name="f50" fmla="+- f46 f46 0"/>
                            <a:gd name="f51" fmla="+- f37 0 f46"/>
                            <a:gd name="f52" fmla="+- f36 0 f46"/>
                            <a:gd name="f53" fmla="*/ f46 f33 1"/>
                            <a:gd name="f54" fmla="+- f46 f48 0"/>
                            <a:gd name="f55" fmla="+- f37 0 f48"/>
                            <a:gd name="f56" fmla="+- f51 0 f48"/>
                            <a:gd name="f57" fmla="+- f36 0 f48"/>
                            <a:gd name="f58" fmla="*/ f51 f33 1"/>
                            <a:gd name="f59" fmla="*/ f48 f33 1"/>
                            <a:gd name="f60" fmla="*/ f49 f33 1"/>
                            <a:gd name="f61" fmla="*/ f52 f33 1"/>
                            <a:gd name="f62" fmla="*/ f50 f33 1"/>
                            <a:gd name="f63" fmla="*/ f57 f33 1"/>
                            <a:gd name="f64" fmla="*/ f55 f33 1"/>
                            <a:gd name="f65" fmla="*/ f54 f33 1"/>
                            <a:gd name="f66" fmla="*/ f56 f33 1"/>
                          </a:gdLst>
                          <a:ahLst/>
                          <a:cxnLst>
                            <a:cxn ang="3cd4">
                              <a:pos x="hc" y="t"/>
                            </a:cxn>
                            <a:cxn ang="0">
                              <a:pos x="r" y="vc"/>
                            </a:cxn>
                            <a:cxn ang="cd4">
                              <a:pos x="hc" y="b"/>
                            </a:cxn>
                            <a:cxn ang="cd2">
                              <a:pos x="l" y="vc"/>
                            </a:cxn>
                            <a:cxn ang="f31">
                              <a:pos x="f47" y="f53"/>
                            </a:cxn>
                            <a:cxn ang="f32">
                              <a:pos x="f47" y="f58"/>
                            </a:cxn>
                          </a:cxnLst>
                          <a:rect l="f53" t="f53" r="f63" b="f58"/>
                          <a:pathLst>
                            <a:path stroke="0">
                              <a:moveTo>
                                <a:pt x="f41" y="f59"/>
                              </a:moveTo>
                              <a:arcTo wR="f59" hR="f59" stAng="f8" swAng="f2"/>
                              <a:lnTo>
                                <a:pt x="f63" y="f59"/>
                              </a:lnTo>
                              <a:arcTo wR="f60" hR="f60" stAng="f8" swAng="f1"/>
                              <a:lnTo>
                                <a:pt x="f61" y="f53"/>
                              </a:lnTo>
                              <a:lnTo>
                                <a:pt x="f59" y="f53"/>
                              </a:lnTo>
                              <a:arcTo wR="f59" hR="f59" stAng="f3" swAng="f9"/>
                              <a:lnTo>
                                <a:pt x="f38" y="f64"/>
                              </a:lnTo>
                              <a:arcTo wR="f59" hR="f59" stAng="f1" swAng="f10"/>
                              <a:lnTo>
                                <a:pt x="f53" y="f58"/>
                              </a:lnTo>
                              <a:lnTo>
                                <a:pt x="f63" y="f58"/>
                              </a:lnTo>
                              <a:arcTo wR="f59" hR="f59" stAng="f2" swAng="f9"/>
                              <a:close/>
                              <a:moveTo>
                                <a:pt x="f59" y="f62"/>
                              </a:moveTo>
                              <a:arcTo wR="f59" hR="f59" stAng="f2" swAng="f9"/>
                              <a:arcTo wR="f60" hR="f60" stAng="f8" swAng="f10"/>
                              <a:close/>
                            </a:path>
                            <a:path stroke="0">
                              <a:moveTo>
                                <a:pt x="f59" y="f62"/>
                              </a:moveTo>
                              <a:arcTo wR="f59" hR="f59" stAng="f2" swAng="f9"/>
                              <a:arcTo wR="f60" hR="f60" stAng="f8" swAng="f10"/>
                              <a:close/>
                              <a:moveTo>
                                <a:pt x="f63" y="f53"/>
                              </a:moveTo>
                              <a:arcTo wR="f59" hR="f59" stAng="f2" swAng="f11"/>
                              <a:arcTo wR="f60" hR="f60" stAng="f1" swAng="f10"/>
                              <a:close/>
                            </a:path>
                            <a:path fill="none">
                              <a:moveTo>
                                <a:pt x="f38" y="f65"/>
                              </a:moveTo>
                              <a:arcTo wR="f59" hR="f59" stAng="f1" swAng="f2"/>
                              <a:lnTo>
                                <a:pt x="f61" y="f53"/>
                              </a:lnTo>
                              <a:lnTo>
                                <a:pt x="f61" y="f59"/>
                              </a:lnTo>
                              <a:arcTo wR="f59" hR="f59" stAng="f1" swAng="f1"/>
                              <a:lnTo>
                                <a:pt x="f41" y="f66"/>
                              </a:lnTo>
                              <a:arcTo wR="f59" hR="f59" stAng="f8" swAng="f2"/>
                              <a:lnTo>
                                <a:pt x="f53" y="f58"/>
                              </a:lnTo>
                              <a:lnTo>
                                <a:pt x="f53" y="f64"/>
                              </a:lnTo>
                              <a:arcTo wR="f59" hR="f59" stAng="f8" swAng="f1"/>
                              <a:close/>
                              <a:moveTo>
                                <a:pt x="f61" y="f53"/>
                              </a:moveTo>
                              <a:lnTo>
                                <a:pt x="f63" y="f53"/>
                              </a:lnTo>
                              <a:arcTo wR="f59" hR="f59" stAng="f2" swAng="f9"/>
                              <a:moveTo>
                                <a:pt x="f63" y="f53"/>
                              </a:moveTo>
                              <a:lnTo>
                                <a:pt x="f63" y="f59"/>
                              </a:lnTo>
                              <a:arcTo wR="f60" hR="f60" stAng="f8" swAng="f1"/>
                              <a:moveTo>
                                <a:pt x="f59" y="f62"/>
                              </a:moveTo>
                              <a:lnTo>
                                <a:pt x="f59" y="f65"/>
                              </a:lnTo>
                              <a:arcTo wR="f60" hR="f60" stAng="f1" swAng="f1"/>
                              <a:arcTo wR="f59" hR="f59" stAng="f8" swAng="f1"/>
                              <a:moveTo>
                                <a:pt x="f53" y="f65"/>
                              </a:moveTo>
                              <a:lnTo>
                                <a:pt x="f53" y="f58"/>
                              </a:lnTo>
                            </a:path>
                          </a:pathLst>
                        </a:custGeom>
                        <a:solidFill>
                          <a:srgbClr val="FFFFFF"/>
                        </a:solidFill>
                        <a:ln w="12701" cap="flat">
                          <a:solidFill>
                            <a:srgbClr val="0D0D0D"/>
                          </a:solidFill>
                          <a:prstDash val="solid"/>
                          <a:miter/>
                        </a:ln>
                      </wps:spPr>
                      <wps:bodyPr lIns="0" tIns="0" rIns="0" bIns="0"/>
                    </wps:wsp>
                  </a:graphicData>
                </a:graphic>
              </wp:anchor>
            </w:drawing>
          </mc:Choice>
          <mc:Fallback>
            <w:pict>
              <v:shape w14:anchorId="6FCCAE50" id="Pergamino: horizontal 8" o:spid="_x0000_s1026" style="position:absolute;margin-left:53.7pt;margin-top:-46.85pt;width:240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3047996,133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" path="m3047996,83344nswa2881308,,3047996,166688,3047996,83344,2964652,166688l2964653,83344wa2881309,41672,2964653,125016,2964653,83344,2881309,83344l2881309,166687r-2797965,at,166687,166688,333375,83344,166687,,250031l,1250153at,1166809,166688,1333497,,1250153,166688,1250153l166687,1166809r2797966,at2881309,1000121,3047997,1166809,2964653,1166809,3047997,1083465l3047996,83344xm83344,333374nsat,166686,166688,333374,83344,333374,166688,250030,83344,208358,166688,291702,166688,250030,83344,250030l83344,333374xem83344,333374nsat,166686,166688,333374,83344,333374,166688,250030,83344,208358,166688,291702,166688,250030,83344,250030l83344,333374xm2964653,166687nsat2881309,-1,3047997,166687,2964653,166687,2881309,83343,2881309,41671,2964653,125015,2881309,83343,2964653,83343l2964653,166687xem,250031nfwa,166687,166688,333375,,250031,83344,166687l2881309,166687r,-83343wa2881309,,3047997,166688,2881309,83344,3047997,83344l3047996,1083466wa2881308,1000122,3047996,1166810,3047996,1083466,2964652,1166810l166687,1166809r,83344wa-1,1166809,166687,1333497,166687,1250153,-1,1250153l,250031xm2881309,166687nfl2964653,166687at2881309,-1,3047997,166687,2964653,166687,3047997,83343m2964653,166687nfl2964653,83344wa2881309,41672,2964653,125016,2964653,83344,2881309,83344m83344,333374nfl83344,250031wa83344,208359,166688,291703,83344,250031,166688,250031,,166687,166688,333375,166688,250031,,250031m166687,250031nfl166687,1166809e" strokecolor="#0d0d0d" strokeweight=".35281mm">
                <v:stroke joinstyle="miter"/>
                <v:path arrowok="t" o:connecttype="custom" o:connectlocs="1523998,0;3047996,666748;1523998,1333496;0,666748;1523998,166687;1523998,1166809" o:connectangles="270,0,90,180,90,270" textboxrect="166687,166687,2964653,1166809"/>
              </v:shape>
            </w:pict>
          </mc:Fallback>
        </mc:AlternateContent>
      </w:r>
    </w:p>
    <w:p w14:paraId="09729157" w14:textId="77777777" w:rsidR="00694EEB" w:rsidRDefault="008056AA">
      <w:pPr>
        <w:tabs>
          <w:tab w:val="left" w:pos="6878"/>
        </w:tabs>
        <w:ind w:left="142"/>
        <w:jc w:val="both"/>
        <w:rPr>
          <w:rFonts w:cs="Calibri"/>
          <w:sz w:val="32"/>
          <w:szCs w:val="32"/>
        </w:rPr>
      </w:pPr>
      <w:r>
        <w:rPr>
          <w:rFonts w:cs="Calibri"/>
          <w:sz w:val="32"/>
          <w:szCs w:val="32"/>
        </w:rPr>
        <w:tab/>
      </w:r>
    </w:p>
    <w:p w14:paraId="09729158" w14:textId="77777777" w:rsidR="00694EEB" w:rsidRDefault="00694EEB">
      <w:pPr>
        <w:tabs>
          <w:tab w:val="left" w:pos="6878"/>
        </w:tabs>
        <w:ind w:left="142"/>
        <w:jc w:val="both"/>
        <w:rPr>
          <w:rFonts w:cs="Calibri"/>
          <w:sz w:val="32"/>
          <w:szCs w:val="32"/>
        </w:rPr>
      </w:pPr>
    </w:p>
    <w:p w14:paraId="09729159" w14:textId="77777777" w:rsidR="00694EEB" w:rsidRDefault="008056AA">
      <w:pPr>
        <w:pStyle w:val="Prrafodelista"/>
        <w:numPr>
          <w:ilvl w:val="0"/>
          <w:numId w:val="3"/>
        </w:numPr>
        <w:tabs>
          <w:tab w:val="left" w:pos="7096"/>
        </w:tabs>
        <w:jc w:val="both"/>
        <w:rPr>
          <w:rFonts w:cs="Calibri"/>
          <w:sz w:val="32"/>
          <w:szCs w:val="32"/>
        </w:rPr>
      </w:pPr>
      <w:r>
        <w:rPr>
          <w:rFonts w:cs="Calibri"/>
          <w:sz w:val="32"/>
          <w:szCs w:val="32"/>
        </w:rPr>
        <w:lastRenderedPageBreak/>
        <w:t xml:space="preserve">¿qué se celebra el 17 de junio? </w:t>
      </w:r>
    </w:p>
    <w:p w14:paraId="0972915A" w14:textId="77777777" w:rsidR="00694EEB" w:rsidRDefault="00694EEB">
      <w:pPr>
        <w:tabs>
          <w:tab w:val="left" w:pos="6878"/>
        </w:tabs>
        <w:ind w:left="142"/>
        <w:jc w:val="both"/>
        <w:rPr>
          <w:rFonts w:cs="Calibri"/>
          <w:sz w:val="32"/>
          <w:szCs w:val="32"/>
        </w:rPr>
      </w:pPr>
    </w:p>
    <w:p w14:paraId="0972915B" w14:textId="77777777" w:rsidR="00694EEB" w:rsidRDefault="008056AA">
      <w:pPr>
        <w:tabs>
          <w:tab w:val="left" w:pos="6878"/>
        </w:tabs>
        <w:ind w:left="142"/>
        <w:jc w:val="both"/>
      </w:pPr>
      <w:r>
        <w:rPr>
          <w:rFonts w:ascii="Arial" w:hAnsi="Arial" w:cs="Arial"/>
          <w:color w:val="202124"/>
          <w:sz w:val="32"/>
          <w:szCs w:val="32"/>
          <w:shd w:val="clear" w:color="auto" w:fill="FFFFFF"/>
        </w:rPr>
        <w:t>Desde 2016 se conmemora este día en memoria del fallecimiento del General Martín Miguel de Güemes, una figura clave de la independencia argentina. Este viernes 17 de junio es feriado nacional en toda la República Argentina en conmemoración del Paso a la In</w:t>
      </w:r>
      <w:r>
        <w:rPr>
          <w:rFonts w:ascii="Arial" w:hAnsi="Arial" w:cs="Arial"/>
          <w:color w:val="202124"/>
          <w:sz w:val="32"/>
          <w:szCs w:val="32"/>
          <w:shd w:val="clear" w:color="auto" w:fill="FFFFFF"/>
        </w:rPr>
        <w:t>mortalidad del General Don Martín Miguel de Güemes</w:t>
      </w:r>
      <w:r>
        <w:rPr>
          <w:rFonts w:ascii="Arial" w:hAnsi="Arial" w:cs="Arial"/>
          <w:color w:val="202124"/>
          <w:shd w:val="clear" w:color="auto" w:fill="FFFFFF"/>
        </w:rPr>
        <w:t>.</w:t>
      </w:r>
    </w:p>
    <w:p w14:paraId="0972915C" w14:textId="77777777" w:rsidR="00694EEB" w:rsidRDefault="008056AA">
      <w:pPr>
        <w:pStyle w:val="Prrafodelista"/>
        <w:numPr>
          <w:ilvl w:val="0"/>
          <w:numId w:val="3"/>
        </w:numPr>
        <w:tabs>
          <w:tab w:val="left" w:pos="7096"/>
        </w:tabs>
        <w:jc w:val="both"/>
        <w:rPr>
          <w:rFonts w:cs="Calibri"/>
          <w:sz w:val="32"/>
          <w:szCs w:val="32"/>
        </w:rPr>
      </w:pPr>
      <w:r>
        <w:rPr>
          <w:rFonts w:cs="Calibri"/>
          <w:sz w:val="32"/>
          <w:szCs w:val="32"/>
        </w:rPr>
        <w:t>¿Quién fue Martin Miguel de Güemes?</w:t>
      </w:r>
    </w:p>
    <w:p w14:paraId="0972915D" w14:textId="77777777" w:rsidR="00694EEB" w:rsidRDefault="008056AA">
      <w:pPr>
        <w:tabs>
          <w:tab w:val="left" w:pos="6878"/>
        </w:tabs>
        <w:ind w:left="142"/>
        <w:jc w:val="both"/>
        <w:rPr>
          <w:rFonts w:ascii="Arial" w:hAnsi="Arial" w:cs="Arial"/>
          <w:color w:val="202124"/>
          <w:sz w:val="32"/>
          <w:szCs w:val="32"/>
          <w:shd w:val="clear" w:color="auto" w:fill="FFFFFF"/>
        </w:rPr>
      </w:pPr>
      <w:r>
        <w:rPr>
          <w:rFonts w:ascii="Arial" w:hAnsi="Arial" w:cs="Arial"/>
          <w:color w:val="202124"/>
          <w:sz w:val="32"/>
          <w:szCs w:val="32"/>
          <w:shd w:val="clear" w:color="auto" w:fill="FFFFFF"/>
        </w:rPr>
        <w:t xml:space="preserve">Güemes fue un militar y héroe de la liberación nacional que luchó en el Norte. Sus luchas más importantes se dieron en la Guerra de la Independencia y en las </w:t>
      </w:r>
      <w:r>
        <w:rPr>
          <w:rFonts w:ascii="Arial" w:hAnsi="Arial" w:cs="Arial"/>
          <w:color w:val="202124"/>
          <w:sz w:val="32"/>
          <w:szCs w:val="32"/>
          <w:shd w:val="clear" w:color="auto" w:fill="FFFFFF"/>
        </w:rPr>
        <w:t>Guerras Civiles. Fue gobernador de Salta y líder la llamada Guerra Gaucha, defendiendo al país de las invasiones realistas desde Salta y Jujuy</w:t>
      </w:r>
    </w:p>
    <w:p w14:paraId="0972915E" w14:textId="77777777" w:rsidR="00694EEB" w:rsidRDefault="008056AA">
      <w:pPr>
        <w:pStyle w:val="Prrafodelista"/>
        <w:numPr>
          <w:ilvl w:val="0"/>
          <w:numId w:val="3"/>
        </w:numPr>
        <w:tabs>
          <w:tab w:val="left" w:pos="7096"/>
        </w:tabs>
        <w:jc w:val="both"/>
        <w:rPr>
          <w:rFonts w:cs="Calibri"/>
          <w:sz w:val="32"/>
          <w:szCs w:val="32"/>
        </w:rPr>
      </w:pPr>
      <w:r>
        <w:rPr>
          <w:rFonts w:cs="Calibri"/>
          <w:sz w:val="32"/>
          <w:szCs w:val="32"/>
        </w:rPr>
        <w:t>¿Qué hizo Martin Miguel de Güemes por la patria?</w:t>
      </w:r>
    </w:p>
    <w:p w14:paraId="0972915F" w14:textId="77777777" w:rsidR="00694EEB" w:rsidRDefault="00694EEB">
      <w:pPr>
        <w:tabs>
          <w:tab w:val="left" w:pos="6878"/>
        </w:tabs>
        <w:ind w:left="142"/>
        <w:jc w:val="both"/>
        <w:rPr>
          <w:rFonts w:cs="Calibri"/>
          <w:sz w:val="32"/>
          <w:szCs w:val="32"/>
        </w:rPr>
      </w:pPr>
    </w:p>
    <w:p w14:paraId="09729160" w14:textId="77777777" w:rsidR="00694EEB" w:rsidRDefault="008056AA">
      <w:pPr>
        <w:tabs>
          <w:tab w:val="left" w:pos="6878"/>
        </w:tabs>
        <w:ind w:left="142"/>
        <w:jc w:val="both"/>
        <w:rPr>
          <w:rFonts w:cs="Calibri"/>
          <w:sz w:val="32"/>
          <w:szCs w:val="32"/>
        </w:rPr>
      </w:pPr>
      <w:r>
        <w:rPr>
          <w:rFonts w:cs="Calibri"/>
          <w:sz w:val="32"/>
          <w:szCs w:val="32"/>
        </w:rPr>
        <w:t xml:space="preserve">Martin Miguel de Güemes, junto a San Martin </w:t>
      </w:r>
      <w:proofErr w:type="spellStart"/>
      <w:r>
        <w:rPr>
          <w:rFonts w:cs="Calibri"/>
          <w:sz w:val="32"/>
          <w:szCs w:val="32"/>
        </w:rPr>
        <w:t>salvron</w:t>
      </w:r>
      <w:proofErr w:type="spellEnd"/>
      <w:r>
        <w:rPr>
          <w:rFonts w:cs="Calibri"/>
          <w:sz w:val="32"/>
          <w:szCs w:val="32"/>
        </w:rPr>
        <w:t xml:space="preserve"> la patria n</w:t>
      </w:r>
      <w:r>
        <w:rPr>
          <w:rFonts w:cs="Calibri"/>
          <w:sz w:val="32"/>
          <w:szCs w:val="32"/>
        </w:rPr>
        <w:t xml:space="preserve">o </w:t>
      </w:r>
      <w:proofErr w:type="spellStart"/>
      <w:r>
        <w:rPr>
          <w:rFonts w:cs="Calibri"/>
          <w:sz w:val="32"/>
          <w:szCs w:val="32"/>
        </w:rPr>
        <w:t>seeeee</w:t>
      </w:r>
      <w:proofErr w:type="spellEnd"/>
    </w:p>
    <w:p w14:paraId="09729161" w14:textId="77777777" w:rsidR="00694EEB" w:rsidRDefault="008056AA">
      <w:pPr>
        <w:tabs>
          <w:tab w:val="left" w:pos="6878"/>
        </w:tabs>
        <w:ind w:left="142"/>
        <w:jc w:val="both"/>
        <w:rPr>
          <w:rFonts w:cs="Calibri"/>
          <w:sz w:val="32"/>
          <w:szCs w:val="32"/>
        </w:rPr>
      </w:pPr>
      <w:r>
        <w:rPr>
          <w:rFonts w:cs="Calibri"/>
          <w:sz w:val="32"/>
          <w:szCs w:val="32"/>
        </w:rPr>
        <w:t>2- Hola Güemes muchas gracias por salvar la patria adiós!!!</w:t>
      </w:r>
    </w:p>
    <w:p w14:paraId="09729162" w14:textId="77777777" w:rsidR="00694EEB" w:rsidRDefault="008056AA">
      <w:pPr>
        <w:tabs>
          <w:tab w:val="left" w:pos="6878"/>
        </w:tabs>
        <w:ind w:left="142"/>
        <w:jc w:val="both"/>
      </w:pPr>
      <w:r>
        <w:rPr>
          <w:rFonts w:cs="Calibri"/>
          <w:noProof/>
          <w:sz w:val="32"/>
          <w:szCs w:val="32"/>
        </w:rPr>
        <mc:AlternateContent>
          <mc:Choice Requires="wps">
            <w:drawing>
              <wp:anchor distT="0" distB="0" distL="114300" distR="114300" simplePos="0" relativeHeight="251667456" behindDoc="0" locked="0" layoutInCell="1" allowOverlap="1" wp14:anchorId="0972912C" wp14:editId="0972912D">
                <wp:simplePos x="0" y="0"/>
                <wp:positionH relativeFrom="column">
                  <wp:posOffset>524929</wp:posOffset>
                </wp:positionH>
                <wp:positionV relativeFrom="paragraph">
                  <wp:posOffset>328022</wp:posOffset>
                </wp:positionV>
                <wp:extent cx="3929377" cy="1711957"/>
                <wp:effectExtent l="0" t="0" r="13973" b="21593"/>
                <wp:wrapNone/>
                <wp:docPr id="10" name="Pergamino: horizontal 10"/>
                <wp:cNvGraphicFramePr/>
                <a:graphic xmlns:a="http://schemas.openxmlformats.org/drawingml/2006/main">
                  <a:graphicData uri="http://schemas.microsoft.com/office/word/2010/wordprocessingShape">
                    <wps:wsp>
                      <wps:cNvSpPr/>
                      <wps:spPr>
                        <a:xfrm>
                          <a:off x="0" y="0"/>
                          <a:ext cx="3929377" cy="1711957"/>
                        </a:xfrm>
                        <a:custGeom>
                          <a:avLst>
                            <a:gd name="f12" fmla="val 12500"/>
                          </a:avLst>
                          <a:gdLst>
                            <a:gd name="f1" fmla="val 10800000"/>
                            <a:gd name="f2" fmla="val 5400000"/>
                            <a:gd name="f3" fmla="val 16200000"/>
                            <a:gd name="f4" fmla="val 180"/>
                            <a:gd name="f5" fmla="val w"/>
                            <a:gd name="f6" fmla="val h"/>
                            <a:gd name="f7" fmla="val ss"/>
                            <a:gd name="f8" fmla="val 0"/>
                            <a:gd name="f9" fmla="+- 0 0 5400000"/>
                            <a:gd name="f10" fmla="+- 0 0 10800000"/>
                            <a:gd name="f11" fmla="+- 0 0 16200000"/>
                            <a:gd name="f12" fmla="val 12500"/>
                            <a:gd name="f13" fmla="+- 0 0 -180"/>
                            <a:gd name="f14" fmla="+- 0 0 -360"/>
                            <a:gd name="f15" fmla="abs f5"/>
                            <a:gd name="f16" fmla="abs f6"/>
                            <a:gd name="f17" fmla="abs f7"/>
                            <a:gd name="f18" fmla="val f8"/>
                            <a:gd name="f19" fmla="val f12"/>
                            <a:gd name="f20" fmla="*/ f13 f1 1"/>
                            <a:gd name="f21" fmla="*/ f14 f1 1"/>
                            <a:gd name="f22" fmla="?: f15 f5 1"/>
                            <a:gd name="f23" fmla="?: f16 f6 1"/>
                            <a:gd name="f24" fmla="?: f17 f7 1"/>
                            <a:gd name="f25" fmla="*/ f20 1 f4"/>
                            <a:gd name="f26" fmla="*/ f21 1 f4"/>
                            <a:gd name="f27" fmla="*/ f22 1 21600"/>
                            <a:gd name="f28" fmla="*/ f23 1 21600"/>
                            <a:gd name="f29" fmla="*/ 21600 f22 1"/>
                            <a:gd name="f30" fmla="*/ 21600 f23 1"/>
                            <a:gd name="f31" fmla="+- f25 0 f2"/>
                            <a:gd name="f32" fmla="+- f26 0 f2"/>
                            <a:gd name="f33" fmla="min f28 f27"/>
                            <a:gd name="f34" fmla="*/ f29 1 f24"/>
                            <a:gd name="f35" fmla="*/ f30 1 f24"/>
                            <a:gd name="f36" fmla="val f34"/>
                            <a:gd name="f37" fmla="val f35"/>
                            <a:gd name="f38" fmla="*/ f18 f33 1"/>
                            <a:gd name="f39" fmla="+- f37 0 f18"/>
                            <a:gd name="f40" fmla="+- f36 0 f18"/>
                            <a:gd name="f41" fmla="*/ f36 f33 1"/>
                            <a:gd name="f42" fmla="*/ f40 1 2"/>
                            <a:gd name="f43" fmla="min f40 f39"/>
                            <a:gd name="f44" fmla="+- f18 f42 0"/>
                            <a:gd name="f45" fmla="*/ f43 f19 1"/>
                            <a:gd name="f46" fmla="*/ f45 1 100000"/>
                            <a:gd name="f47" fmla="*/ f44 f33 1"/>
                            <a:gd name="f48" fmla="*/ f46 1 2"/>
                            <a:gd name="f49" fmla="*/ f46 1 4"/>
                            <a:gd name="f50" fmla="+- f46 f46 0"/>
                            <a:gd name="f51" fmla="+- f37 0 f46"/>
                            <a:gd name="f52" fmla="+- f36 0 f46"/>
                            <a:gd name="f53" fmla="*/ f46 f33 1"/>
                            <a:gd name="f54" fmla="+- f46 f48 0"/>
                            <a:gd name="f55" fmla="+- f37 0 f48"/>
                            <a:gd name="f56" fmla="+- f51 0 f48"/>
                            <a:gd name="f57" fmla="+- f36 0 f48"/>
                            <a:gd name="f58" fmla="*/ f51 f33 1"/>
                            <a:gd name="f59" fmla="*/ f48 f33 1"/>
                            <a:gd name="f60" fmla="*/ f49 f33 1"/>
                            <a:gd name="f61" fmla="*/ f52 f33 1"/>
                            <a:gd name="f62" fmla="*/ f50 f33 1"/>
                            <a:gd name="f63" fmla="*/ f57 f33 1"/>
                            <a:gd name="f64" fmla="*/ f55 f33 1"/>
                            <a:gd name="f65" fmla="*/ f54 f33 1"/>
                            <a:gd name="f66" fmla="*/ f56 f33 1"/>
                          </a:gdLst>
                          <a:ahLst/>
                          <a:cxnLst>
                            <a:cxn ang="3cd4">
                              <a:pos x="hc" y="t"/>
                            </a:cxn>
                            <a:cxn ang="0">
                              <a:pos x="r" y="vc"/>
                            </a:cxn>
                            <a:cxn ang="cd4">
                              <a:pos x="hc" y="b"/>
                            </a:cxn>
                            <a:cxn ang="cd2">
                              <a:pos x="l" y="vc"/>
                            </a:cxn>
                            <a:cxn ang="f31">
                              <a:pos x="f47" y="f53"/>
                            </a:cxn>
                            <a:cxn ang="f32">
                              <a:pos x="f47" y="f58"/>
                            </a:cxn>
                          </a:cxnLst>
                          <a:rect l="f53" t="f53" r="f63" b="f58"/>
                          <a:pathLst>
                            <a:path stroke="0">
                              <a:moveTo>
                                <a:pt x="f41" y="f59"/>
                              </a:moveTo>
                              <a:arcTo wR="f59" hR="f59" stAng="f8" swAng="f2"/>
                              <a:lnTo>
                                <a:pt x="f63" y="f59"/>
                              </a:lnTo>
                              <a:arcTo wR="f60" hR="f60" stAng="f8" swAng="f1"/>
                              <a:lnTo>
                                <a:pt x="f61" y="f53"/>
                              </a:lnTo>
                              <a:lnTo>
                                <a:pt x="f59" y="f53"/>
                              </a:lnTo>
                              <a:arcTo wR="f59" hR="f59" stAng="f3" swAng="f9"/>
                              <a:lnTo>
                                <a:pt x="f38" y="f64"/>
                              </a:lnTo>
                              <a:arcTo wR="f59" hR="f59" stAng="f1" swAng="f10"/>
                              <a:lnTo>
                                <a:pt x="f53" y="f58"/>
                              </a:lnTo>
                              <a:lnTo>
                                <a:pt x="f63" y="f58"/>
                              </a:lnTo>
                              <a:arcTo wR="f59" hR="f59" stAng="f2" swAng="f9"/>
                              <a:close/>
                              <a:moveTo>
                                <a:pt x="f59" y="f62"/>
                              </a:moveTo>
                              <a:arcTo wR="f59" hR="f59" stAng="f2" swAng="f9"/>
                              <a:arcTo wR="f60" hR="f60" stAng="f8" swAng="f10"/>
                              <a:close/>
                            </a:path>
                            <a:path stroke="0">
                              <a:moveTo>
                                <a:pt x="f59" y="f62"/>
                              </a:moveTo>
                              <a:arcTo wR="f59" hR="f59" stAng="f2" swAng="f9"/>
                              <a:arcTo wR="f60" hR="f60" stAng="f8" swAng="f10"/>
                              <a:close/>
                              <a:moveTo>
                                <a:pt x="f63" y="f53"/>
                              </a:moveTo>
                              <a:arcTo wR="f59" hR="f59" stAng="f2" swAng="f11"/>
                              <a:arcTo wR="f60" hR="f60" stAng="f1" swAng="f10"/>
                              <a:close/>
                            </a:path>
                            <a:path fill="none">
                              <a:moveTo>
                                <a:pt x="f38" y="f65"/>
                              </a:moveTo>
                              <a:arcTo wR="f59" hR="f59" stAng="f1" swAng="f2"/>
                              <a:lnTo>
                                <a:pt x="f61" y="f53"/>
                              </a:lnTo>
                              <a:lnTo>
                                <a:pt x="f61" y="f59"/>
                              </a:lnTo>
                              <a:arcTo wR="f59" hR="f59" stAng="f1" swAng="f1"/>
                              <a:lnTo>
                                <a:pt x="f41" y="f66"/>
                              </a:lnTo>
                              <a:arcTo wR="f59" hR="f59" stAng="f8" swAng="f2"/>
                              <a:lnTo>
                                <a:pt x="f53" y="f58"/>
                              </a:lnTo>
                              <a:lnTo>
                                <a:pt x="f53" y="f64"/>
                              </a:lnTo>
                              <a:arcTo wR="f59" hR="f59" stAng="f8" swAng="f1"/>
                              <a:close/>
                              <a:moveTo>
                                <a:pt x="f61" y="f53"/>
                              </a:moveTo>
                              <a:lnTo>
                                <a:pt x="f63" y="f53"/>
                              </a:lnTo>
                              <a:arcTo wR="f59" hR="f59" stAng="f2" swAng="f9"/>
                              <a:moveTo>
                                <a:pt x="f63" y="f53"/>
                              </a:moveTo>
                              <a:lnTo>
                                <a:pt x="f63" y="f59"/>
                              </a:lnTo>
                              <a:arcTo wR="f60" hR="f60" stAng="f8" swAng="f1"/>
                              <a:moveTo>
                                <a:pt x="f59" y="f62"/>
                              </a:moveTo>
                              <a:lnTo>
                                <a:pt x="f59" y="f65"/>
                              </a:lnTo>
                              <a:arcTo wR="f60" hR="f60" stAng="f1" swAng="f1"/>
                              <a:arcTo wR="f59" hR="f59" stAng="f8" swAng="f1"/>
                              <a:moveTo>
                                <a:pt x="f53" y="f65"/>
                              </a:moveTo>
                              <a:lnTo>
                                <a:pt x="f53" y="f58"/>
                              </a:lnTo>
                            </a:path>
                          </a:pathLst>
                        </a:custGeom>
                        <a:solidFill>
                          <a:srgbClr val="FFFFFF"/>
                        </a:solidFill>
                        <a:ln w="12701" cap="flat">
                          <a:solidFill>
                            <a:srgbClr val="000000"/>
                          </a:solidFill>
                          <a:prstDash val="solid"/>
                          <a:miter/>
                        </a:ln>
                      </wps:spPr>
                      <wps:bodyPr lIns="0" tIns="0" rIns="0" bIns="0"/>
                    </wps:wsp>
                  </a:graphicData>
                </a:graphic>
              </wp:anchor>
            </w:drawing>
          </mc:Choice>
          <mc:Fallback>
            <w:pict>
              <v:shape w14:anchorId="369A2454" id="Pergamino: horizontal 10" o:spid="_x0000_s1026" style="position:absolute;margin-left:41.35pt;margin-top:25.85pt;width:309.4pt;height:134.8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3929377,171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" path="m3929377,106997nswa3715383,,3929377,213994,3929377,106997,3822380,213994l3822380,106997wa3715382,53498,3822380,160496,3822380,106997,3715382,106997l3715382,213995r-3608385,at,213995,213994,427989,106997,213995,,320992l,1604960at,1497963,213994,1711957,,1604960,213994,1604960l213995,1497962r3608385,at3715383,1283968,3929377,1497962,3822380,1497962,3929377,1390965l3929377,106997xm106997,427989nsat,213995,213994,427989,106997,427989,213994,320992,106996,267493,213994,374491,213994,320992,106996,320992l106997,427989xem106997,427989nsat,213995,213994,427989,106997,427989,213994,320992,106996,267493,213994,374491,213994,320992,106996,320992l106997,427989xm3822380,213995nsat3715383,1,3929377,213995,3822380,213995,3715383,106998,3715383,53499,3822381,160497,3715383,106998,3822381,106998l3822380,213995xem,320992nfwa,213995,213994,427989,,320992,106997,213995l3715382,213995r,-106998wa3715382,,3929376,213994,3715382,106997,3929376,106997l3929377,1390965wa3715383,1283968,3929377,1497962,3929377,1390965,3822380,1497962l213995,1497962r,106998wa1,1497963,213995,1711957,213995,1604960,1,1604960l,320992xm3715382,213995nfl3822380,213995at3715383,1,3929377,213995,3822380,213995,3929377,106998m3822380,213995nfl3822380,106997wa3715382,53498,3822380,160496,3822380,106997,3715382,106997m106997,427989nfl106997,320992wa106997,267493,213995,374491,106997,320992,213995,320992,1,213995,213995,427989,213995,320992,1,320992m213995,320992nfl213995,1497962e" strokeweight=".35281mm">
                <v:stroke joinstyle="miter"/>
                <v:path arrowok="t" o:connecttype="custom" o:connectlocs="1964689,0;3929377,855979;1964689,1711957;0,855979;1964689,213995;1964689,1497962" o:connectangles="270,0,90,180,90,270" textboxrect="213995,213995,3822380,1497962"/>
              </v:shape>
            </w:pict>
          </mc:Fallback>
        </mc:AlternateContent>
      </w:r>
    </w:p>
    <w:p w14:paraId="09729163" w14:textId="77777777" w:rsidR="00694EEB" w:rsidRDefault="008056AA">
      <w:pPr>
        <w:tabs>
          <w:tab w:val="left" w:pos="6878"/>
        </w:tabs>
        <w:ind w:left="142"/>
        <w:jc w:val="both"/>
      </w:pPr>
      <w:r>
        <w:rPr>
          <w:rFonts w:cs="Calibri"/>
          <w:noProof/>
          <w:sz w:val="32"/>
          <w:szCs w:val="32"/>
        </w:rPr>
        <mc:AlternateContent>
          <mc:Choice Requires="wps">
            <w:drawing>
              <wp:anchor distT="0" distB="0" distL="114300" distR="114300" simplePos="0" relativeHeight="251668480" behindDoc="0" locked="0" layoutInCell="1" allowOverlap="1" wp14:anchorId="0972912E" wp14:editId="0972912F">
                <wp:simplePos x="0" y="0"/>
                <wp:positionH relativeFrom="column">
                  <wp:posOffset>1371234</wp:posOffset>
                </wp:positionH>
                <wp:positionV relativeFrom="paragraph">
                  <wp:posOffset>569826</wp:posOffset>
                </wp:positionV>
                <wp:extent cx="2743200" cy="1303019"/>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743200" cy="1303019"/>
                        </a:xfrm>
                        <a:prstGeom prst="rect">
                          <a:avLst/>
                        </a:prstGeom>
                        <a:noFill/>
                        <a:ln>
                          <a:noFill/>
                          <a:prstDash/>
                        </a:ln>
                      </wps:spPr>
                      <wps:txbx>
                        <w:txbxContent>
                          <w:p w14:paraId="09729173" w14:textId="77777777" w:rsidR="00694EEB" w:rsidRDefault="008056AA">
                            <w:pPr>
                              <w:rPr>
                                <w:rFonts w:ascii="Baguet Script" w:hAnsi="Baguet Script"/>
                                <w:sz w:val="28"/>
                                <w:szCs w:val="28"/>
                              </w:rPr>
                            </w:pPr>
                            <w:r>
                              <w:rPr>
                                <w:rFonts w:ascii="Baguet Script" w:hAnsi="Baguet Script"/>
                                <w:sz w:val="28"/>
                                <w:szCs w:val="28"/>
                              </w:rPr>
                              <w:t>20 de junio día de la bandera</w:t>
                            </w:r>
                          </w:p>
                        </w:txbxContent>
                      </wps:txbx>
                      <wps:bodyPr vert="horz" wrap="square" lIns="91440" tIns="45720" rIns="91440" bIns="45720" anchor="t" anchorCtr="0" compatLnSpc="1">
                        <a:noAutofit/>
                      </wps:bodyPr>
                    </wps:wsp>
                  </a:graphicData>
                </a:graphic>
              </wp:anchor>
            </w:drawing>
          </mc:Choice>
          <mc:Fallback>
            <w:pict>
              <v:shape w14:anchorId="0972912E" id="Cuadro de texto 11" o:spid="_x0000_s1031" type="#_x0000_t202" style="position:absolute;left:0;text-align:left;margin-left:107.95pt;margin-top:44.85pt;width:3in;height:102.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" filled="f" stroked="f">
                <v:textbox>
                  <w:txbxContent>
                    <w:p w14:paraId="09729173" w14:textId="77777777" w:rsidR="00694EEB" w:rsidRDefault="008056AA">
                      <w:pPr>
                        <w:rPr>
                          <w:rFonts w:ascii="Baguet Script" w:hAnsi="Baguet Script"/>
                          <w:sz w:val="28"/>
                          <w:szCs w:val="28"/>
                        </w:rPr>
                      </w:pPr>
                      <w:r>
                        <w:rPr>
                          <w:rFonts w:ascii="Baguet Script" w:hAnsi="Baguet Script"/>
                          <w:sz w:val="28"/>
                          <w:szCs w:val="28"/>
                        </w:rPr>
                        <w:t>20 de junio día de la bandera</w:t>
                      </w:r>
                    </w:p>
                  </w:txbxContent>
                </v:textbox>
              </v:shape>
            </w:pict>
          </mc:Fallback>
        </mc:AlternateContent>
      </w:r>
    </w:p>
    <w:p w14:paraId="09729164" w14:textId="77777777" w:rsidR="00694EEB" w:rsidRDefault="00694EEB">
      <w:pPr>
        <w:rPr>
          <w:rFonts w:cs="Calibri"/>
          <w:sz w:val="32"/>
          <w:szCs w:val="32"/>
        </w:rPr>
      </w:pPr>
    </w:p>
    <w:p w14:paraId="09729165" w14:textId="77777777" w:rsidR="00694EEB" w:rsidRDefault="00694EEB">
      <w:pPr>
        <w:rPr>
          <w:rFonts w:cs="Calibri"/>
          <w:sz w:val="32"/>
          <w:szCs w:val="32"/>
        </w:rPr>
      </w:pPr>
    </w:p>
    <w:p w14:paraId="09729166" w14:textId="77777777" w:rsidR="00694EEB" w:rsidRDefault="00694EEB">
      <w:pPr>
        <w:rPr>
          <w:rFonts w:cs="Calibri"/>
          <w:sz w:val="32"/>
          <w:szCs w:val="32"/>
        </w:rPr>
      </w:pPr>
    </w:p>
    <w:p w14:paraId="09729167" w14:textId="77777777" w:rsidR="00694EEB" w:rsidRDefault="00694EEB">
      <w:pPr>
        <w:rPr>
          <w:rFonts w:cs="Calibri"/>
          <w:sz w:val="32"/>
          <w:szCs w:val="32"/>
        </w:rPr>
      </w:pPr>
    </w:p>
    <w:p w14:paraId="09729168" w14:textId="77777777" w:rsidR="00694EEB" w:rsidRDefault="00694EEB">
      <w:pPr>
        <w:jc w:val="right"/>
        <w:rPr>
          <w:rFonts w:cs="Calibri"/>
          <w:sz w:val="32"/>
          <w:szCs w:val="32"/>
        </w:rPr>
      </w:pPr>
    </w:p>
    <w:p w14:paraId="09729169" w14:textId="77777777" w:rsidR="00694EEB" w:rsidRDefault="00694EEB">
      <w:pPr>
        <w:jc w:val="right"/>
        <w:rPr>
          <w:rFonts w:cs="Calibri"/>
          <w:sz w:val="32"/>
          <w:szCs w:val="32"/>
        </w:rPr>
      </w:pPr>
    </w:p>
    <w:p w14:paraId="0972916A" w14:textId="77777777" w:rsidR="00694EEB" w:rsidRDefault="008056AA">
      <w:pPr>
        <w:pStyle w:val="Prrafodelista"/>
        <w:numPr>
          <w:ilvl w:val="0"/>
          <w:numId w:val="4"/>
        </w:numPr>
        <w:jc w:val="both"/>
        <w:rPr>
          <w:rFonts w:cs="Calibri"/>
          <w:sz w:val="32"/>
          <w:szCs w:val="32"/>
        </w:rPr>
      </w:pPr>
      <w:r>
        <w:rPr>
          <w:rFonts w:cs="Calibri"/>
          <w:sz w:val="32"/>
          <w:szCs w:val="32"/>
        </w:rPr>
        <w:t>¿Por qué se recuerda ese día?</w:t>
      </w:r>
    </w:p>
    <w:p w14:paraId="0972916B" w14:textId="77777777" w:rsidR="00694EEB" w:rsidRDefault="008056AA">
      <w:pPr>
        <w:ind w:left="360"/>
        <w:jc w:val="both"/>
        <w:rPr>
          <w:rFonts w:cs="Calibri"/>
          <w:sz w:val="32"/>
          <w:szCs w:val="32"/>
        </w:rPr>
      </w:pPr>
      <w:r>
        <w:rPr>
          <w:rFonts w:cs="Calibri"/>
          <w:sz w:val="32"/>
          <w:szCs w:val="32"/>
        </w:rPr>
        <w:lastRenderedPageBreak/>
        <w:t>Porque el día 20 de junio murió Belgrano y por eso se recuerda el día de la bandera</w:t>
      </w:r>
    </w:p>
    <w:p w14:paraId="0972916C" w14:textId="77777777" w:rsidR="00694EEB" w:rsidRDefault="008056AA">
      <w:pPr>
        <w:pStyle w:val="Prrafodelista"/>
        <w:numPr>
          <w:ilvl w:val="0"/>
          <w:numId w:val="4"/>
        </w:numPr>
        <w:jc w:val="both"/>
      </w:pPr>
      <w:r>
        <w:rPr>
          <w:sz w:val="32"/>
          <w:szCs w:val="32"/>
        </w:rPr>
        <w:t>Manuel Belgrano nació en Buenos</w:t>
      </w:r>
      <w:r>
        <w:rPr>
          <w:sz w:val="32"/>
          <w:szCs w:val="32"/>
        </w:rPr>
        <w:t xml:space="preserve"> Aires el 3 de junio de 1770. Estudió en el Colegio de San Carlos y luego en las Universidades de Salamanca y Valladolid, España. En 1793, se recibió de abogado y. ya en Buenos Aires, fue designado como primer secretario del Consulado a los 23 años. Desde </w:t>
      </w:r>
      <w:r>
        <w:rPr>
          <w:sz w:val="32"/>
          <w:szCs w:val="32"/>
        </w:rPr>
        <w:t>allí se propuso fomentar la educación y capacitar a la gente para que aprendiera oficios y pudiera aplicarlos en beneficio del país. Creó escuelas de Dibujo, de Matemática y Náutica. En 1806, durante las Invasiones Inglesas, se incorporó a las milicias cri</w:t>
      </w:r>
      <w:r>
        <w:rPr>
          <w:sz w:val="32"/>
          <w:szCs w:val="32"/>
        </w:rPr>
        <w:t>ollas para defender la ciudad. A partir de entonces, compartió su pasión por la política y la economía con una carrera militar que no lo entusiasmaba demasiado: pensaba que podía ser más útil aplicando sus amplios conocimientos económicos y políticos. Cump</w:t>
      </w:r>
      <w:r>
        <w:rPr>
          <w:sz w:val="32"/>
          <w:szCs w:val="32"/>
        </w:rPr>
        <w:t>lió un rol protagónico en la Revolución de Mayo y fue nombrado vocal. Se le encomendó la expedición al Paraguay. En su transcurso creó la Bandera el 27 de febrero de 1812. En el Norte, encabezó el heroico éxodo del pueblo jujeño y logró las grandes victori</w:t>
      </w:r>
      <w:r>
        <w:rPr>
          <w:sz w:val="32"/>
          <w:szCs w:val="32"/>
        </w:rPr>
        <w:t xml:space="preserve">as de Tucumán (21-9-1812) y Salta (20-2-1813). Luego vendrían las derrotas de Vilcapugio (1-10-1813) y </w:t>
      </w:r>
      <w:proofErr w:type="spellStart"/>
      <w:r>
        <w:rPr>
          <w:sz w:val="32"/>
          <w:szCs w:val="32"/>
        </w:rPr>
        <w:t>Ayohuma</w:t>
      </w:r>
      <w:proofErr w:type="spellEnd"/>
      <w:r>
        <w:rPr>
          <w:sz w:val="32"/>
          <w:szCs w:val="32"/>
        </w:rPr>
        <w:t xml:space="preserve"> (14-11-1813), y su retiro del Ejército del Norte. En 1816 participó activamente en el Congreso de Tucumán. Como premio por los triunfos de Tucumá</w:t>
      </w:r>
      <w:r>
        <w:rPr>
          <w:sz w:val="32"/>
          <w:szCs w:val="32"/>
        </w:rPr>
        <w:t xml:space="preserve">n y Salta, la Asamblea del Año </w:t>
      </w:r>
      <w:proofErr w:type="spellStart"/>
      <w:r>
        <w:rPr>
          <w:sz w:val="32"/>
          <w:szCs w:val="32"/>
        </w:rPr>
        <w:t>XIlI</w:t>
      </w:r>
      <w:proofErr w:type="spellEnd"/>
      <w:r>
        <w:rPr>
          <w:sz w:val="32"/>
          <w:szCs w:val="32"/>
        </w:rPr>
        <w:t xml:space="preserve"> le otorgó a Belgrano 40.000 pesos oro. Don Manuel lo destinó a la construcción de cuatro escuelas públicas ubicadas en Tarija (en Bolivia), Jujuy, Tucumán y Santiago del Estero. Redactó además un </w:t>
      </w:r>
      <w:proofErr w:type="spellStart"/>
      <w:r>
        <w:rPr>
          <w:sz w:val="32"/>
          <w:szCs w:val="32"/>
        </w:rPr>
        <w:t>modemo</w:t>
      </w:r>
      <w:proofErr w:type="spellEnd"/>
      <w:r>
        <w:rPr>
          <w:sz w:val="32"/>
          <w:szCs w:val="32"/>
        </w:rPr>
        <w:t xml:space="preserve"> reglamento para e</w:t>
      </w:r>
      <w:r>
        <w:rPr>
          <w:sz w:val="32"/>
          <w:szCs w:val="32"/>
        </w:rPr>
        <w:t xml:space="preserve">stas escuelas que decía, por ejemplo, en su artículo primero, que el maestro de escuela debe ser bien remunerado por ser su tarea una de las más importantes de las que se puedan ejercer. Pero, lamentablemente, el dinero donado por Belgrano fue </w:t>
      </w:r>
      <w:r>
        <w:rPr>
          <w:sz w:val="32"/>
          <w:szCs w:val="32"/>
        </w:rPr>
        <w:lastRenderedPageBreak/>
        <w:t>destinado po</w:t>
      </w:r>
      <w:r>
        <w:rPr>
          <w:sz w:val="32"/>
          <w:szCs w:val="32"/>
        </w:rPr>
        <w:t>r el Triunvirato y los gobiernos sucesivos a otras cosas y las escuelas nunca se construyeron. Belgrano murió en la pobreza total el 20 de junio de 1.820, en una Buenos Aires asolada por la guerra civil, que llegó a tener ese día tres gobernadores distinto</w:t>
      </w:r>
      <w:r>
        <w:rPr>
          <w:sz w:val="32"/>
          <w:szCs w:val="32"/>
        </w:rPr>
        <w:t>s. Solo un diario, El Despertador Teofilantrópico, se ocupó de la muerte de Belgrano. Para los demás no fue noticia</w:t>
      </w:r>
      <w:r>
        <w:t>.</w:t>
      </w:r>
    </w:p>
    <w:p w14:paraId="0972916D" w14:textId="1A700598" w:rsidR="00694EEB" w:rsidRDefault="0067728A" w:rsidP="0067728A">
      <w:pPr>
        <w:pStyle w:val="Prrafodelista"/>
        <w:numPr>
          <w:ilvl w:val="0"/>
          <w:numId w:val="4"/>
        </w:numPr>
        <w:jc w:val="both"/>
        <w:rPr>
          <w:rFonts w:cs="Calibri"/>
          <w:sz w:val="32"/>
          <w:szCs w:val="32"/>
        </w:rPr>
      </w:pPr>
      <w:r>
        <w:rPr>
          <w:rFonts w:cs="Calibri"/>
          <w:sz w:val="32"/>
          <w:szCs w:val="32"/>
        </w:rPr>
        <w:t xml:space="preserve">¿Dónde y en </w:t>
      </w:r>
      <w:r w:rsidR="007F501E">
        <w:rPr>
          <w:rFonts w:cs="Calibri"/>
          <w:sz w:val="32"/>
          <w:szCs w:val="32"/>
        </w:rPr>
        <w:t>qu</w:t>
      </w:r>
      <w:r w:rsidR="007F501E" w:rsidRPr="0067728A">
        <w:rPr>
          <w:rFonts w:cs="Calibri"/>
          <w:sz w:val="32"/>
          <w:szCs w:val="32"/>
        </w:rPr>
        <w:t>é</w:t>
      </w:r>
      <w:r w:rsidRPr="0067728A">
        <w:rPr>
          <w:rFonts w:cs="Calibri"/>
          <w:sz w:val="32"/>
          <w:szCs w:val="32"/>
        </w:rPr>
        <w:t xml:space="preserve"> fecha se izó por primera vez la bandera?</w:t>
      </w:r>
    </w:p>
    <w:p w14:paraId="6D2133D1" w14:textId="5693568F" w:rsidR="0067728A" w:rsidRDefault="0067728A" w:rsidP="0067728A">
      <w:pPr>
        <w:pStyle w:val="Prrafodelista"/>
        <w:jc w:val="both"/>
        <w:rPr>
          <w:rFonts w:asciiTheme="minorHAnsi" w:hAnsiTheme="minorHAnsi" w:cstheme="minorHAnsi"/>
          <w:color w:val="202124"/>
          <w:sz w:val="32"/>
          <w:szCs w:val="32"/>
          <w:shd w:val="clear" w:color="auto" w:fill="FFFFFF"/>
        </w:rPr>
      </w:pPr>
      <w:r w:rsidRPr="007F501E">
        <w:rPr>
          <w:rFonts w:asciiTheme="minorHAnsi" w:hAnsiTheme="minorHAnsi" w:cstheme="minorHAnsi"/>
          <w:color w:val="202124"/>
          <w:sz w:val="32"/>
          <w:szCs w:val="32"/>
          <w:shd w:val="clear" w:color="auto" w:fill="FFFFFF"/>
        </w:rPr>
        <w:t>El 27 de febrero de 1812, a orillas del río Paraná, Manuel Belgrano izó por primera vez la enseña albiceleste, derivada de la escarapela que él mismo había pedido que se instituyera.</w:t>
      </w:r>
    </w:p>
    <w:p w14:paraId="6D6C8A95" w14:textId="3E6DB186" w:rsidR="007F501E" w:rsidRPr="00D66D57" w:rsidRDefault="007F501E" w:rsidP="00D66D57">
      <w:pPr>
        <w:pStyle w:val="Prrafodelista"/>
        <w:numPr>
          <w:ilvl w:val="0"/>
          <w:numId w:val="4"/>
        </w:numPr>
        <w:jc w:val="both"/>
        <w:rPr>
          <w:rFonts w:asciiTheme="minorHAnsi" w:hAnsiTheme="minorHAnsi" w:cstheme="minorHAnsi"/>
          <w:sz w:val="32"/>
          <w:szCs w:val="32"/>
        </w:rPr>
      </w:pPr>
      <w:r>
        <w:rPr>
          <w:rFonts w:asciiTheme="minorHAnsi" w:hAnsiTheme="minorHAnsi" w:cstheme="minorHAnsi"/>
          <w:color w:val="202124"/>
          <w:sz w:val="32"/>
          <w:szCs w:val="32"/>
          <w:shd w:val="clear" w:color="auto" w:fill="FFFFFF"/>
        </w:rPr>
        <w:t xml:space="preserve">Me sentí muy feliz porque pude tener una promesa a la bandera </w:t>
      </w:r>
      <w:r w:rsidR="00D66D57">
        <w:rPr>
          <w:rFonts w:asciiTheme="minorHAnsi" w:hAnsiTheme="minorHAnsi" w:cstheme="minorHAnsi"/>
          <w:color w:val="202124"/>
          <w:sz w:val="32"/>
          <w:szCs w:val="32"/>
          <w:shd w:val="clear" w:color="auto" w:fill="FFFFFF"/>
        </w:rPr>
        <w:t xml:space="preserve">y recuerdo q cuando llegue a mi casa había churros, empanada </w:t>
      </w:r>
      <w:r w:rsidR="00D66D57" w:rsidRPr="00D66D57">
        <w:rPr>
          <w:rFonts w:asciiTheme="minorHAnsi" w:hAnsiTheme="minorHAnsi" w:cstheme="minorHAnsi"/>
          <w:color w:val="202124"/>
          <w:sz w:val="32"/>
          <w:szCs w:val="32"/>
          <w:shd w:val="clear" w:color="auto" w:fill="FFFFFF"/>
        </w:rPr>
        <w:t>y lo pase muy bien.</w:t>
      </w:r>
    </w:p>
    <w:p w14:paraId="11403348" w14:textId="24159EBE" w:rsidR="00D66D57" w:rsidRPr="00D66D57" w:rsidRDefault="00D66D57" w:rsidP="00D66D57">
      <w:pPr>
        <w:pStyle w:val="Prrafodelista"/>
        <w:jc w:val="both"/>
        <w:rPr>
          <w:rFonts w:asciiTheme="minorHAnsi" w:hAnsiTheme="minorHAnsi" w:cstheme="minorHAnsi"/>
          <w:sz w:val="32"/>
          <w:szCs w:val="32"/>
        </w:rPr>
      </w:pPr>
      <w:r>
        <w:rPr>
          <w:noProof/>
        </w:rPr>
        <w:drawing>
          <wp:inline distT="0" distB="0" distL="0" distR="0" wp14:anchorId="5B3C5C0B" wp14:editId="6E888EA9">
            <wp:extent cx="5400040" cy="3438525"/>
            <wp:effectExtent l="0" t="0" r="0" b="9525"/>
            <wp:docPr id="12" name="Imagen 12" descr="20 de Junio, Día de la Ban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de Junio, Día de la Bande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438525"/>
                    </a:xfrm>
                    <a:prstGeom prst="rect">
                      <a:avLst/>
                    </a:prstGeom>
                    <a:noFill/>
                    <a:ln>
                      <a:noFill/>
                    </a:ln>
                  </pic:spPr>
                </pic:pic>
              </a:graphicData>
            </a:graphic>
          </wp:inline>
        </w:drawing>
      </w:r>
    </w:p>
    <w:sectPr w:rsidR="00D66D57" w:rsidRPr="00D66D57">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9134" w14:textId="77777777" w:rsidR="00000000" w:rsidRDefault="008056AA">
      <w:pPr>
        <w:spacing w:after="0" w:line="240" w:lineRule="auto"/>
      </w:pPr>
      <w:r>
        <w:separator/>
      </w:r>
    </w:p>
  </w:endnote>
  <w:endnote w:type="continuationSeparator" w:id="0">
    <w:p w14:paraId="09729136" w14:textId="77777777" w:rsidR="00000000" w:rsidRDefault="0080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Baguet Script">
    <w:charset w:val="00"/>
    <w:family w:val="auto"/>
    <w:pitch w:val="variable"/>
    <w:sig w:usb0="00000007" w:usb1="00000000" w:usb2="00000000" w:usb3="00000000" w:csb0="00000093"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9130" w14:textId="77777777" w:rsidR="00000000" w:rsidRDefault="008056AA">
      <w:pPr>
        <w:spacing w:after="0" w:line="240" w:lineRule="auto"/>
      </w:pPr>
      <w:r>
        <w:rPr>
          <w:color w:val="000000"/>
        </w:rPr>
        <w:separator/>
      </w:r>
    </w:p>
  </w:footnote>
  <w:footnote w:type="continuationSeparator" w:id="0">
    <w:p w14:paraId="09729132" w14:textId="77777777" w:rsidR="00000000" w:rsidRDefault="00805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1A1A"/>
    <w:multiLevelType w:val="multilevel"/>
    <w:tmpl w:val="16307CC8"/>
    <w:lvl w:ilvl="0">
      <w:start w:val="1"/>
      <w:numFmt w:val="lowerLetter"/>
      <w:lvlText w:val="%1)"/>
      <w:lvlJc w:val="left"/>
      <w:pPr>
        <w:ind w:left="502" w:hanging="360"/>
      </w:p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1" w15:restartNumberingAfterBreak="0">
    <w:nsid w:val="21F90709"/>
    <w:multiLevelType w:val="multilevel"/>
    <w:tmpl w:val="3D1CC5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5EE1AE0"/>
    <w:multiLevelType w:val="multilevel"/>
    <w:tmpl w:val="6CBE583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9283831"/>
    <w:multiLevelType w:val="multilevel"/>
    <w:tmpl w:val="C164A2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8985821">
    <w:abstractNumId w:val="1"/>
  </w:num>
  <w:num w:numId="2" w16cid:durableId="1054350617">
    <w:abstractNumId w:val="0"/>
  </w:num>
  <w:num w:numId="3" w16cid:durableId="541481792">
    <w:abstractNumId w:val="2"/>
  </w:num>
  <w:num w:numId="4" w16cid:durableId="177859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4EEB"/>
    <w:rsid w:val="0067728A"/>
    <w:rsid w:val="00694EEB"/>
    <w:rsid w:val="007F501E"/>
    <w:rsid w:val="008056AA"/>
    <w:rsid w:val="00D66D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29119"/>
  <w15:docId w15:val="{209E87D6-B979-4C90-A6F1-152BE235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AR"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style>
  <w:style w:type="character" w:customStyle="1" w:styleId="kx21rb">
    <w:name w:val="kx21rb"/>
    <w:basedOn w:val="Fuentedeprrafopredete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Prrafodelista">
    <w:name w:val="List Paragraph"/>
    <w:basedOn w:val="Normal"/>
    <w:pPr>
      <w:ind w:left="720"/>
      <w:contextualSpacing/>
    </w:pPr>
  </w:style>
  <w:style w:type="character" w:styleId="Hipervnculo">
    <w:name w:val="Hyperlink"/>
    <w:basedOn w:val="Fuentedeprrafopredete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wikipedia.org/wiki/Martina_Chapanay" TargetMode="External"/><Relationship Id="rId3" Type="http://schemas.openxmlformats.org/officeDocument/2006/relationships/settings" Target="settings.xml"/><Relationship Id="rId7" Type="http://schemas.openxmlformats.org/officeDocument/2006/relationships/hyperlink" Target="https://es.wikipedia.org/wiki/Santos_Guay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1025</Words>
  <Characters>5642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Aravena</dc:creator>
  <dc:description/>
  <cp:lastModifiedBy>Marisa Aravena</cp:lastModifiedBy>
  <cp:revision>2</cp:revision>
  <dcterms:created xsi:type="dcterms:W3CDTF">2022-06-26T17:20:00Z</dcterms:created>
  <dcterms:modified xsi:type="dcterms:W3CDTF">2022-06-26T17:20:00Z</dcterms:modified>
</cp:coreProperties>
</file>