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1766" w14:textId="77777777" w:rsidR="009E3167" w:rsidRDefault="00897258">
      <w:pPr>
        <w:pStyle w:val="Subttulo"/>
      </w:pPr>
      <w:r>
        <w:t xml:space="preserve">Trabajo práctico </w:t>
      </w:r>
    </w:p>
    <w:p w14:paraId="2FF6884F" w14:textId="77777777" w:rsidR="009E3167" w:rsidRDefault="00897258" w:rsidP="005E04B7">
      <w:pPr>
        <w:pStyle w:val="Ttulo"/>
      </w:pPr>
      <w:r>
        <w:t xml:space="preserve">MÉXICO </w:t>
      </w:r>
    </w:p>
    <w:p w14:paraId="1FD81A0A" w14:textId="77777777" w:rsidR="009E3167" w:rsidRDefault="009D140D">
      <w:r>
        <w:rPr>
          <w:noProof/>
        </w:rPr>
        <w:drawing>
          <wp:anchor distT="0" distB="0" distL="114300" distR="114300" simplePos="0" relativeHeight="251659264" behindDoc="0" locked="0" layoutInCell="1" allowOverlap="1" wp14:anchorId="240D1528" wp14:editId="24F16105">
            <wp:simplePos x="0" y="0"/>
            <wp:positionH relativeFrom="column">
              <wp:posOffset>84455</wp:posOffset>
            </wp:positionH>
            <wp:positionV relativeFrom="paragraph">
              <wp:posOffset>55880</wp:posOffset>
            </wp:positionV>
            <wp:extent cx="5443855" cy="3061970"/>
            <wp:effectExtent l="0" t="0" r="4445" b="508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BB538" w14:textId="77777777" w:rsidR="00FB5C03" w:rsidRPr="00FB5C03" w:rsidRDefault="002D4106" w:rsidP="00FB5C03">
      <w:pPr>
        <w:pStyle w:val="Ttulo1"/>
      </w:pPr>
      <w:r w:rsidRPr="005E04B7">
        <w:rPr>
          <w:color w:val="D95B43" w:themeColor="accent4"/>
        </w:rPr>
        <w:t>INTEGRANTES</w:t>
      </w:r>
      <w:r>
        <w:t>:</w:t>
      </w:r>
    </w:p>
    <w:p w14:paraId="7F13F909" w14:textId="77777777" w:rsidR="002D4106" w:rsidRDefault="00ED5157" w:rsidP="002D4106">
      <w:r>
        <w:t>•</w:t>
      </w:r>
      <w:proofErr w:type="spellStart"/>
      <w:r>
        <w:t>Lopez</w:t>
      </w:r>
      <w:proofErr w:type="spellEnd"/>
      <w:r>
        <w:t xml:space="preserve"> Morena </w:t>
      </w:r>
    </w:p>
    <w:p w14:paraId="3C45CA5A" w14:textId="77777777" w:rsidR="00ED5157" w:rsidRDefault="00ED5157" w:rsidP="002D4106">
      <w:r>
        <w:t>•</w:t>
      </w:r>
      <w:proofErr w:type="spellStart"/>
      <w:r>
        <w:t>Bazan</w:t>
      </w:r>
      <w:proofErr w:type="spellEnd"/>
      <w:r>
        <w:t xml:space="preserve"> Bianca</w:t>
      </w:r>
    </w:p>
    <w:p w14:paraId="5C70B0BE" w14:textId="77777777" w:rsidR="00ED5157" w:rsidRDefault="00ED5157" w:rsidP="002D4106">
      <w:r>
        <w:t>•</w:t>
      </w:r>
      <w:proofErr w:type="spellStart"/>
      <w:r>
        <w:t>Avila</w:t>
      </w:r>
      <w:proofErr w:type="spellEnd"/>
      <w:r>
        <w:t xml:space="preserve"> Nicole</w:t>
      </w:r>
    </w:p>
    <w:p w14:paraId="6A393EE4" w14:textId="77777777" w:rsidR="00ED5157" w:rsidRDefault="00ED5157" w:rsidP="002D4106">
      <w:r>
        <w:t xml:space="preserve">•Andrade </w:t>
      </w:r>
      <w:proofErr w:type="spellStart"/>
      <w:r>
        <w:t>Benjamin</w:t>
      </w:r>
      <w:proofErr w:type="spellEnd"/>
    </w:p>
    <w:p w14:paraId="312E90D0" w14:textId="77777777" w:rsidR="00FB5C03" w:rsidRDefault="00FB5C03" w:rsidP="002D4106"/>
    <w:p w14:paraId="62764930" w14:textId="77777777" w:rsidR="00FB5C03" w:rsidRDefault="00FB5C03" w:rsidP="002D4106"/>
    <w:p w14:paraId="6EE2972B" w14:textId="77777777" w:rsidR="00FB5C03" w:rsidRDefault="00FB5C03" w:rsidP="002D4106"/>
    <w:p w14:paraId="05CE3992" w14:textId="77777777" w:rsidR="00FB5C03" w:rsidRDefault="00FB5C03" w:rsidP="002D4106"/>
    <w:p w14:paraId="53834DB6" w14:textId="77777777" w:rsidR="00FB5C03" w:rsidRDefault="00FB5C03" w:rsidP="002D4106"/>
    <w:p w14:paraId="6F491761" w14:textId="77777777" w:rsidR="00FB5C03" w:rsidRDefault="00FB5C03" w:rsidP="002D4106"/>
    <w:p w14:paraId="6212E364" w14:textId="77777777" w:rsidR="00FB5C03" w:rsidRDefault="00FB5C03" w:rsidP="002D4106"/>
    <w:p w14:paraId="09AA569D" w14:textId="77777777" w:rsidR="00FB5C03" w:rsidRPr="007F3B66" w:rsidRDefault="00FB5C03" w:rsidP="002D4106">
      <w:pPr>
        <w:rPr>
          <w:b/>
          <w:bCs/>
          <w:color w:val="7030A0"/>
        </w:rPr>
      </w:pPr>
    </w:p>
    <w:p w14:paraId="66C96BFF" w14:textId="5EB19297" w:rsidR="00FB5C03" w:rsidRDefault="006D3FEC" w:rsidP="002D4106">
      <w:pPr>
        <w:rPr>
          <w:rFonts w:ascii="Algerian" w:hAnsi="Algerian"/>
          <w:b/>
          <w:bCs/>
          <w:sz w:val="40"/>
          <w:szCs w:val="40"/>
        </w:rPr>
      </w:pPr>
      <w:r>
        <w:rPr>
          <w:rFonts w:ascii="Algerian" w:hAnsi="Algerian"/>
          <w:b/>
          <w:bCs/>
          <w:sz w:val="40"/>
          <w:szCs w:val="40"/>
        </w:rPr>
        <w:t>ETAPA 1=</w:t>
      </w:r>
    </w:p>
    <w:p w14:paraId="1F3A08F2" w14:textId="77777777" w:rsidR="008A2948" w:rsidRDefault="00497E78" w:rsidP="008A2948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Qatar – Anfitrión del Mundial </w:t>
      </w:r>
    </w:p>
    <w:p w14:paraId="3BE22110" w14:textId="77777777" w:rsidR="008A2948" w:rsidRDefault="00497E78" w:rsidP="008A2948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Alemania – Europa </w:t>
      </w:r>
    </w:p>
    <w:p w14:paraId="4B7FFF4B" w14:textId="77777777" w:rsidR="008A2948" w:rsidRDefault="00497E78" w:rsidP="008A2948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Dinamarca – Europa </w:t>
      </w:r>
    </w:p>
    <w:p w14:paraId="7EE44218" w14:textId="77777777" w:rsidR="008A2948" w:rsidRDefault="00497E78" w:rsidP="008A2948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Argentina - Sudamérica </w:t>
      </w:r>
    </w:p>
    <w:p w14:paraId="6BCB36B5" w14:textId="77777777" w:rsidR="00B74FFE" w:rsidRDefault="00497E78" w:rsidP="00B74FFE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Brasil - Sudamérica </w:t>
      </w:r>
    </w:p>
    <w:p w14:paraId="1EF9D4FD" w14:textId="77777777" w:rsidR="00B74FFE" w:rsidRDefault="00497E78" w:rsidP="00B74FFE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Bélgica - Europa </w:t>
      </w:r>
    </w:p>
    <w:p w14:paraId="62DF368C" w14:textId="77777777" w:rsidR="00B74FFE" w:rsidRDefault="00497E78" w:rsidP="00B74FFE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Francia - Europa </w:t>
      </w:r>
    </w:p>
    <w:p w14:paraId="02C74265" w14:textId="77777777" w:rsidR="00B74FFE" w:rsidRDefault="00497E78" w:rsidP="00B74FFE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Croacia - Europa </w:t>
      </w:r>
    </w:p>
    <w:p w14:paraId="06286F6F" w14:textId="77777777" w:rsidR="00B74FFE" w:rsidRDefault="00497E78" w:rsidP="00B74FFE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Polonia - Europa </w:t>
      </w:r>
    </w:p>
    <w:p w14:paraId="367FDB03" w14:textId="77777777" w:rsidR="00B74FFE" w:rsidRDefault="00497E78" w:rsidP="00B74FFE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España - Europa </w:t>
      </w:r>
    </w:p>
    <w:p w14:paraId="191C608B" w14:textId="77777777" w:rsidR="00B74FFE" w:rsidRDefault="00497E78" w:rsidP="00B74FFE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Serbia  - Europa </w:t>
      </w:r>
    </w:p>
    <w:p w14:paraId="2D23FA78" w14:textId="77777777" w:rsidR="00B74FFE" w:rsidRDefault="00497E78" w:rsidP="00B74FFE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Inglaterra  - Europa</w:t>
      </w:r>
    </w:p>
    <w:p w14:paraId="05E40AFF" w14:textId="77777777" w:rsidR="00B74FFE" w:rsidRDefault="00497E78" w:rsidP="00B74FFE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Suiza - Europa </w:t>
      </w:r>
    </w:p>
    <w:p w14:paraId="32F90C70" w14:textId="77777777" w:rsidR="00B74FFE" w:rsidRDefault="00497E78" w:rsidP="00B74FFE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Gales  - Europa </w:t>
      </w:r>
    </w:p>
    <w:p w14:paraId="7C5B1DCF" w14:textId="77777777" w:rsidR="00B74FFE" w:rsidRDefault="00497E78" w:rsidP="00B74FFE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Portugal - Europa </w:t>
      </w:r>
    </w:p>
    <w:p w14:paraId="0EBAC762" w14:textId="77777777" w:rsidR="00B74FFE" w:rsidRDefault="00497E78" w:rsidP="00B74FFE">
      <w:pPr>
        <w:divId w:val="1725979800"/>
        <w:rPr>
          <w:rFonts w:ascii="Roboto" w:eastAsia="Times New Roman" w:hAnsi="Roboto"/>
          <w:b/>
          <w:bCs/>
          <w:color w:val="000000"/>
        </w:rPr>
      </w:pPr>
      <w:proofErr w:type="spellStart"/>
      <w:r>
        <w:rPr>
          <w:rFonts w:ascii="Roboto" w:eastAsia="Times New Roman" w:hAnsi="Roboto"/>
          <w:b/>
          <w:bCs/>
          <w:color w:val="000000"/>
        </w:rPr>
        <w:t>Paises</w:t>
      </w:r>
      <w:proofErr w:type="spellEnd"/>
      <w:r>
        <w:rPr>
          <w:rFonts w:ascii="Roboto" w:eastAsia="Times New Roman" w:hAnsi="Roboto"/>
          <w:b/>
          <w:bCs/>
          <w:color w:val="000000"/>
        </w:rPr>
        <w:t xml:space="preserve"> Bajos - Europa </w:t>
      </w:r>
    </w:p>
    <w:p w14:paraId="5EDC54BA" w14:textId="55D2B1A4" w:rsidR="00B74FFE" w:rsidRDefault="00497E78" w:rsidP="00B74FFE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 xml:space="preserve">Corea del Sur </w:t>
      </w:r>
      <w:r w:rsidR="00B74FFE">
        <w:rPr>
          <w:rFonts w:ascii="Roboto" w:eastAsia="Times New Roman" w:hAnsi="Roboto"/>
          <w:b/>
          <w:bCs/>
          <w:color w:val="000000"/>
        </w:rPr>
        <w:t>–</w:t>
      </w:r>
      <w:r>
        <w:rPr>
          <w:rFonts w:ascii="Roboto" w:eastAsia="Times New Roman" w:hAnsi="Roboto"/>
          <w:b/>
          <w:bCs/>
          <w:color w:val="000000"/>
        </w:rPr>
        <w:t xml:space="preserve"> Asia</w:t>
      </w:r>
    </w:p>
    <w:p w14:paraId="2998572F" w14:textId="6A3C5DAD" w:rsidR="00B74FFE" w:rsidRDefault="00497E78" w:rsidP="00B74FFE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 xml:space="preserve">Arabia Saudita </w:t>
      </w:r>
      <w:r w:rsidR="00B74FFE">
        <w:rPr>
          <w:rFonts w:ascii="Roboto" w:eastAsia="Times New Roman" w:hAnsi="Roboto"/>
          <w:b/>
          <w:bCs/>
          <w:color w:val="000000"/>
        </w:rPr>
        <w:t>–</w:t>
      </w:r>
      <w:r>
        <w:rPr>
          <w:rFonts w:ascii="Roboto" w:eastAsia="Times New Roman" w:hAnsi="Roboto"/>
          <w:b/>
          <w:bCs/>
          <w:color w:val="000000"/>
        </w:rPr>
        <w:t xml:space="preserve"> Asia</w:t>
      </w:r>
    </w:p>
    <w:p w14:paraId="0CCC9BF7" w14:textId="1E93A338" w:rsidR="00B74FFE" w:rsidRDefault="00497E78" w:rsidP="00B74FFE">
      <w:pPr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 xml:space="preserve">Japón </w:t>
      </w:r>
      <w:r w:rsidR="00B74FFE">
        <w:rPr>
          <w:rFonts w:ascii="Roboto" w:eastAsia="Times New Roman" w:hAnsi="Roboto"/>
          <w:b/>
          <w:bCs/>
          <w:color w:val="000000"/>
        </w:rPr>
        <w:t>–</w:t>
      </w:r>
      <w:r>
        <w:rPr>
          <w:rFonts w:ascii="Roboto" w:eastAsia="Times New Roman" w:hAnsi="Roboto"/>
          <w:b/>
          <w:bCs/>
          <w:color w:val="000000"/>
        </w:rPr>
        <w:t xml:space="preserve"> Asia</w:t>
      </w:r>
    </w:p>
    <w:p w14:paraId="70EA45FB" w14:textId="1991E360" w:rsidR="00497E78" w:rsidRPr="00B74FFE" w:rsidRDefault="00497E78" w:rsidP="00B74FFE">
      <w:pPr>
        <w:divId w:val="1725979800"/>
        <w:rPr>
          <w:rFonts w:ascii="Roboto" w:eastAsia="Times New Roman" w:hAnsi="Roboto"/>
          <w:color w:val="000000"/>
          <w:sz w:val="36"/>
          <w:szCs w:val="36"/>
        </w:rPr>
      </w:pPr>
      <w:r>
        <w:rPr>
          <w:rFonts w:ascii="Roboto" w:eastAsia="Times New Roman" w:hAnsi="Roboto"/>
          <w:b/>
          <w:bCs/>
          <w:color w:val="000000"/>
        </w:rPr>
        <w:t>Irán - Asia</w:t>
      </w:r>
    </w:p>
    <w:p w14:paraId="668B9F06" w14:textId="77777777" w:rsidR="00497E78" w:rsidRDefault="00497E78" w:rsidP="00497E78">
      <w:pPr>
        <w:pStyle w:val="Ttulo3"/>
        <w:numPr>
          <w:ilvl w:val="0"/>
          <w:numId w:val="24"/>
        </w:numPr>
        <w:tabs>
          <w:tab w:val="clear" w:pos="720"/>
          <w:tab w:val="num" w:pos="1440"/>
        </w:tabs>
        <w:spacing w:before="0" w:after="300"/>
        <w:ind w:left="1440"/>
        <w:textAlignment w:val="baseline"/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lastRenderedPageBreak/>
        <w:t>Uruguay - América </w:t>
      </w:r>
    </w:p>
    <w:p w14:paraId="1560984D" w14:textId="77777777" w:rsidR="00497E78" w:rsidRDefault="00497E78" w:rsidP="00497E78">
      <w:pPr>
        <w:pStyle w:val="Ttulo3"/>
        <w:numPr>
          <w:ilvl w:val="0"/>
          <w:numId w:val="24"/>
        </w:numPr>
        <w:tabs>
          <w:tab w:val="clear" w:pos="720"/>
          <w:tab w:val="num" w:pos="1440"/>
        </w:tabs>
        <w:spacing w:before="0" w:after="300"/>
        <w:ind w:left="1440"/>
        <w:textAlignment w:val="baseline"/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Ecuador - América </w:t>
      </w:r>
    </w:p>
    <w:p w14:paraId="35BF83C3" w14:textId="77777777" w:rsidR="00497E78" w:rsidRDefault="00497E78" w:rsidP="00497E78">
      <w:pPr>
        <w:pStyle w:val="Ttulo3"/>
        <w:numPr>
          <w:ilvl w:val="0"/>
          <w:numId w:val="24"/>
        </w:numPr>
        <w:tabs>
          <w:tab w:val="clear" w:pos="720"/>
          <w:tab w:val="num" w:pos="1440"/>
        </w:tabs>
        <w:spacing w:before="0" w:after="300"/>
        <w:ind w:left="1440"/>
        <w:textAlignment w:val="baseline"/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México - América del norte</w:t>
      </w:r>
    </w:p>
    <w:p w14:paraId="0F2E95C0" w14:textId="77777777" w:rsidR="00497E78" w:rsidRDefault="00497E78" w:rsidP="00497E78">
      <w:pPr>
        <w:pStyle w:val="Ttulo3"/>
        <w:numPr>
          <w:ilvl w:val="0"/>
          <w:numId w:val="24"/>
        </w:numPr>
        <w:tabs>
          <w:tab w:val="clear" w:pos="720"/>
          <w:tab w:val="num" w:pos="1440"/>
        </w:tabs>
        <w:spacing w:before="0" w:after="300"/>
        <w:ind w:left="1440"/>
        <w:textAlignment w:val="baseline"/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Estados Unidos - América del Norte</w:t>
      </w:r>
    </w:p>
    <w:p w14:paraId="0933AC4A" w14:textId="77777777" w:rsidR="00497E78" w:rsidRDefault="00497E78" w:rsidP="00497E78">
      <w:pPr>
        <w:pStyle w:val="Ttulo3"/>
        <w:numPr>
          <w:ilvl w:val="0"/>
          <w:numId w:val="24"/>
        </w:numPr>
        <w:tabs>
          <w:tab w:val="clear" w:pos="720"/>
          <w:tab w:val="num" w:pos="1440"/>
        </w:tabs>
        <w:spacing w:before="0" w:after="300"/>
        <w:ind w:left="1440"/>
        <w:textAlignment w:val="baseline"/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Canadá - América del Norte</w:t>
      </w:r>
    </w:p>
    <w:p w14:paraId="1E653594" w14:textId="77777777" w:rsidR="00497E78" w:rsidRDefault="00497E78" w:rsidP="00497E78">
      <w:pPr>
        <w:pStyle w:val="Ttulo3"/>
        <w:numPr>
          <w:ilvl w:val="0"/>
          <w:numId w:val="24"/>
        </w:numPr>
        <w:tabs>
          <w:tab w:val="clear" w:pos="720"/>
          <w:tab w:val="num" w:pos="1440"/>
        </w:tabs>
        <w:spacing w:before="0" w:after="300"/>
        <w:ind w:left="1440"/>
        <w:textAlignment w:val="baseline"/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Senegal - África</w:t>
      </w:r>
    </w:p>
    <w:p w14:paraId="2BC52610" w14:textId="77777777" w:rsidR="00497E78" w:rsidRDefault="00497E78" w:rsidP="00497E78">
      <w:pPr>
        <w:pStyle w:val="Ttulo3"/>
        <w:numPr>
          <w:ilvl w:val="0"/>
          <w:numId w:val="24"/>
        </w:numPr>
        <w:tabs>
          <w:tab w:val="clear" w:pos="720"/>
          <w:tab w:val="num" w:pos="1440"/>
        </w:tabs>
        <w:spacing w:before="0" w:after="300"/>
        <w:ind w:left="1440"/>
        <w:textAlignment w:val="baseline"/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Ghana - África</w:t>
      </w:r>
    </w:p>
    <w:p w14:paraId="45520F9A" w14:textId="77777777" w:rsidR="00497E78" w:rsidRDefault="00497E78" w:rsidP="00497E78">
      <w:pPr>
        <w:pStyle w:val="Ttulo3"/>
        <w:numPr>
          <w:ilvl w:val="0"/>
          <w:numId w:val="24"/>
        </w:numPr>
        <w:tabs>
          <w:tab w:val="clear" w:pos="720"/>
          <w:tab w:val="num" w:pos="1440"/>
        </w:tabs>
        <w:spacing w:before="0" w:after="300"/>
        <w:ind w:left="1440"/>
        <w:textAlignment w:val="baseline"/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Túnez - África</w:t>
      </w:r>
    </w:p>
    <w:p w14:paraId="782D4DF9" w14:textId="77777777" w:rsidR="00497E78" w:rsidRDefault="00497E78" w:rsidP="00497E78">
      <w:pPr>
        <w:pStyle w:val="Ttulo3"/>
        <w:numPr>
          <w:ilvl w:val="0"/>
          <w:numId w:val="24"/>
        </w:numPr>
        <w:tabs>
          <w:tab w:val="clear" w:pos="720"/>
          <w:tab w:val="num" w:pos="1440"/>
        </w:tabs>
        <w:spacing w:before="0" w:after="300"/>
        <w:ind w:left="1440"/>
        <w:textAlignment w:val="baseline"/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Camerún - África</w:t>
      </w:r>
    </w:p>
    <w:p w14:paraId="7D155126" w14:textId="77777777" w:rsidR="00497E78" w:rsidRDefault="00497E78" w:rsidP="00497E78">
      <w:pPr>
        <w:pStyle w:val="Ttulo3"/>
        <w:numPr>
          <w:ilvl w:val="0"/>
          <w:numId w:val="24"/>
        </w:numPr>
        <w:tabs>
          <w:tab w:val="clear" w:pos="720"/>
          <w:tab w:val="num" w:pos="1440"/>
        </w:tabs>
        <w:spacing w:before="0" w:after="300"/>
        <w:ind w:left="1440"/>
        <w:textAlignment w:val="baseline"/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Marruecos - África</w:t>
      </w:r>
    </w:p>
    <w:p w14:paraId="35D71D36" w14:textId="77777777" w:rsidR="00497E78" w:rsidRDefault="00497E78" w:rsidP="00497E78">
      <w:pPr>
        <w:pStyle w:val="Ttulo3"/>
        <w:numPr>
          <w:ilvl w:val="0"/>
          <w:numId w:val="24"/>
        </w:numPr>
        <w:tabs>
          <w:tab w:val="clear" w:pos="720"/>
          <w:tab w:val="num" w:pos="1440"/>
        </w:tabs>
        <w:spacing w:before="0" w:after="300"/>
        <w:ind w:left="1440"/>
        <w:textAlignment w:val="baseline"/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Australia - Oceanía (Pero juega en la asociación de Asia)</w:t>
      </w:r>
    </w:p>
    <w:p w14:paraId="18886494" w14:textId="76B13562" w:rsidR="00497E78" w:rsidRDefault="00497E78" w:rsidP="00497E78">
      <w:pPr>
        <w:pStyle w:val="Ttulo3"/>
        <w:numPr>
          <w:ilvl w:val="0"/>
          <w:numId w:val="24"/>
        </w:numPr>
        <w:tabs>
          <w:tab w:val="clear" w:pos="720"/>
          <w:tab w:val="num" w:pos="1440"/>
        </w:tabs>
        <w:spacing w:before="0" w:after="300"/>
        <w:ind w:left="1440"/>
        <w:textAlignment w:val="baseline"/>
        <w:divId w:val="1725979800"/>
        <w:rPr>
          <w:rFonts w:ascii="Roboto" w:eastAsia="Times New Roman" w:hAnsi="Roboto"/>
          <w:b/>
          <w:bCs/>
          <w:color w:val="000000"/>
        </w:rPr>
      </w:pPr>
      <w:r>
        <w:rPr>
          <w:rFonts w:ascii="Roboto" w:eastAsia="Times New Roman" w:hAnsi="Roboto"/>
          <w:b/>
          <w:bCs/>
          <w:color w:val="000000"/>
        </w:rPr>
        <w:t>Costa Rica - América del Norte</w:t>
      </w:r>
    </w:p>
    <w:p w14:paraId="0759F53A" w14:textId="4B8DBB10" w:rsidR="00A06429" w:rsidRPr="00666233" w:rsidRDefault="00A06429" w:rsidP="00666233">
      <w:pPr>
        <w:divId w:val="1725979800"/>
        <w:rPr>
          <w:b/>
          <w:bCs/>
          <w:sz w:val="36"/>
          <w:szCs w:val="36"/>
        </w:rPr>
      </w:pPr>
    </w:p>
    <w:p w14:paraId="75BE14DE" w14:textId="59997D44" w:rsidR="00261997" w:rsidRDefault="00666233" w:rsidP="002D4106">
      <w:pPr>
        <w:rPr>
          <w:rFonts w:ascii="Algerian" w:hAnsi="Algerian"/>
          <w:b/>
          <w:bCs/>
          <w:sz w:val="40"/>
          <w:szCs w:val="40"/>
          <w:u w:val="single"/>
        </w:rPr>
      </w:pPr>
      <w:r>
        <w:rPr>
          <w:rFonts w:ascii="Algerian" w:hAnsi="Algerian"/>
          <w:b/>
          <w:bCs/>
          <w:sz w:val="40"/>
          <w:szCs w:val="40"/>
          <w:u w:val="single"/>
        </w:rPr>
        <w:t>2)</w:t>
      </w:r>
    </w:p>
    <w:p w14:paraId="0A0A8DC6" w14:textId="77777777" w:rsidR="002D197D" w:rsidRDefault="00FE40F2" w:rsidP="002D4106">
      <w:pPr>
        <w:rPr>
          <w:rFonts w:ascii="Aharoni" w:hAnsi="Aharoni" w:cs="Aharoni"/>
          <w:sz w:val="40"/>
          <w:szCs w:val="40"/>
          <w:u w:val="single"/>
        </w:rPr>
      </w:pPr>
      <w:r>
        <w:rPr>
          <w:rFonts w:ascii="Aharoni" w:hAnsi="Aharoni" w:cs="Aharoni"/>
          <w:sz w:val="40"/>
          <w:szCs w:val="40"/>
          <w:u w:val="single"/>
        </w:rPr>
        <w:t xml:space="preserve">En 1930 se realizó el primer campeonato </w:t>
      </w:r>
      <w:r w:rsidR="007A6C35">
        <w:rPr>
          <w:rFonts w:ascii="Aharoni" w:hAnsi="Aharoni" w:cs="Aharoni"/>
          <w:sz w:val="40"/>
          <w:szCs w:val="40"/>
          <w:u w:val="single"/>
        </w:rPr>
        <w:t>mundial de Fútbol, en Montevideo, Uruguay</w:t>
      </w:r>
    </w:p>
    <w:p w14:paraId="70677843" w14:textId="4165780B" w:rsidR="00666233" w:rsidRDefault="007A6C35" w:rsidP="002D4106">
      <w:pPr>
        <w:rPr>
          <w:rFonts w:ascii="Aharoni" w:hAnsi="Aharoni" w:cs="Aharoni"/>
          <w:sz w:val="40"/>
          <w:szCs w:val="40"/>
          <w:u w:val="single"/>
        </w:rPr>
      </w:pPr>
      <w:r>
        <w:rPr>
          <w:rFonts w:ascii="Aharoni" w:hAnsi="Aharoni" w:cs="Aharoni"/>
          <w:sz w:val="40"/>
          <w:szCs w:val="40"/>
          <w:u w:val="single"/>
        </w:rPr>
        <w:t xml:space="preserve"> </w:t>
      </w:r>
    </w:p>
    <w:p w14:paraId="6CBB10A4" w14:textId="21356F35" w:rsidR="008B2A2F" w:rsidRPr="004D4161" w:rsidRDefault="004D4161" w:rsidP="002D4106">
      <w:pPr>
        <w:rPr>
          <w:rFonts w:ascii="Algerian" w:hAnsi="Algerian" w:cs="Aharoni"/>
          <w:sz w:val="40"/>
          <w:szCs w:val="40"/>
          <w:u w:val="single"/>
        </w:rPr>
      </w:pPr>
      <w:r>
        <w:rPr>
          <w:rFonts w:ascii="Algerian" w:hAnsi="Algerian" w:cs="Aharoni"/>
          <w:sz w:val="40"/>
          <w:szCs w:val="40"/>
          <w:u w:val="single"/>
        </w:rPr>
        <w:t xml:space="preserve">3) </w:t>
      </w:r>
    </w:p>
    <w:p w14:paraId="72827703" w14:textId="77777777" w:rsidR="007A6C35" w:rsidRPr="00FE40F2" w:rsidRDefault="007A6C35" w:rsidP="002D4106">
      <w:pPr>
        <w:rPr>
          <w:rFonts w:ascii="Aharoni" w:hAnsi="Aharoni" w:cs="Aharoni"/>
          <w:sz w:val="40"/>
          <w:szCs w:val="40"/>
          <w:u w:val="single"/>
        </w:rPr>
      </w:pPr>
    </w:p>
    <w:p w14:paraId="1D645766" w14:textId="77777777" w:rsidR="006D3FEC" w:rsidRPr="006D3FEC" w:rsidRDefault="006D3FEC" w:rsidP="002D4106">
      <w:pPr>
        <w:rPr>
          <w:rFonts w:ascii="Algerian" w:hAnsi="Algerian"/>
          <w:sz w:val="40"/>
          <w:szCs w:val="40"/>
          <w:u w:val="single"/>
        </w:rPr>
      </w:pPr>
    </w:p>
    <w:tbl>
      <w:tblPr>
        <w:tblW w:w="52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lmarés Mundial de Fútbol"/>
      </w:tblPr>
      <w:tblGrid>
        <w:gridCol w:w="102"/>
        <w:gridCol w:w="2052"/>
        <w:gridCol w:w="2052"/>
        <w:gridCol w:w="2052"/>
      </w:tblGrid>
      <w:tr w:rsidR="00AF6FB2" w14:paraId="610C7731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B7F6797" w14:textId="5D3269B1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41B5F714" w14:textId="180043B6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7CD49154" w14:textId="3A34D5F1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01D84645" w14:textId="66648AFC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753B1B9E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6458080" w14:textId="6372FB1D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235F75FC" w14:textId="3657DAD5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203E02F7" w14:textId="3541BF62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06047CF9" w14:textId="404F1768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5B5F08F7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79F8151" w14:textId="4FD7DD00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3D31099F" w14:textId="5B39B4BF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1D4AE2B8" w14:textId="512D8AFC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5CE86B08" w14:textId="2E536A9B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2FF86658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7E7DD9F" w14:textId="09BB3266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452DFA33" w14:textId="118A8273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0FE43D6A" w14:textId="0CE392FC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4214B88A" w14:textId="49EFBAF1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2AFCC172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77AFA22" w14:textId="3D9EDEBA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73DAE515" w14:textId="1693C2A5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2F9344B3" w14:textId="4C1D2EA8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3FBF5A6C" w14:textId="6903A6A6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469550A4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D95EE95" w14:textId="350F3CFF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3BEE9E80" w14:textId="05915FA7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4C435C35" w14:textId="42CE75FE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4F353093" w14:textId="0829B341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10339C28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9438A3A" w14:textId="516F4298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5F1ACD6D" w14:textId="060D908E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2247C031" w14:textId="10B83673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35A4D95D" w14:textId="353D6E2B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61378F16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6FA5611" w14:textId="564FF168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6CC4921B" w14:textId="77D58B5A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4C25FE09" w14:textId="1C40AA64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688F6C38" w14:textId="6064F610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7DD78169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B792AAA" w14:textId="54BE0031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62669645" w14:textId="35D8AEFD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149FBF18" w14:textId="0D6D5168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4F72B005" w14:textId="29110804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433D05D4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F8C91EE" w14:textId="44DC018B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5EC729CE" w14:textId="6704F947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199BB594" w14:textId="277FA5B6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0591BE45" w14:textId="10F1CE2F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0D64FA12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71568AA" w14:textId="7C0A7E64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2B5D02A6" w14:textId="6DBCB8CD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2A3B5952" w14:textId="76C48F5C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41DE6F6A" w14:textId="52CBFD63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1F82B6DD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5DA3FBB" w14:textId="0D7DA06D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50CBD5CE" w14:textId="6388ADBA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36D616D4" w14:textId="406E5391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4E36986F" w14:textId="698F7AFE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40DF6A69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4ADFC45" w14:textId="12AB37D8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51B3E7EA" w14:textId="17076B47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7DD4D7CB" w14:textId="21355B97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69677424" w14:textId="5ADE677F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277B3F49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602161C" w14:textId="0F841B74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29171374" w14:textId="6130283A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75521677" w14:textId="3A015BEB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6934BE73" w14:textId="2F430AC8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5424F5BE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E379083" w14:textId="1416A2D5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74AFC5E2" w14:textId="4D60C29B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16475635" w14:textId="796C5E0B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49C2E055" w14:textId="0C0365FD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24A21791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8F46433" w14:textId="0B8DFF4E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42B4BAC4" w14:textId="49A2F496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2A6DBA8F" w14:textId="58B5985C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4E9AD31E" w14:textId="2717D791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6BE8091D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96EDE34" w14:textId="28699961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2D4F6A80" w14:textId="1D2826EA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5AB582D8" w14:textId="7E1595FE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00698A37" w14:textId="43B47C69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1221FA2B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FB29306" w14:textId="591071DF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40BF2E36" w14:textId="0E5474C5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015CB014" w14:textId="4DFA1716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5BDB964D" w14:textId="27C50FC1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1FA83FD6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C86FBAB" w14:textId="7D5CD42D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2171A3DE" w14:textId="4DA99242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10210472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14A5B376" w14:textId="0B88529E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33E26A9E" w14:textId="7C0CA0F8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399F9477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DB4431B" w14:textId="2F01346A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677F5DC4" w14:textId="20C7E0A1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1C3D04D1" w14:textId="5E593EB7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6BEE8CE1" w14:textId="56538D1C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2D9B4A13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A0F7578" w14:textId="60F0B748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7E1A4712" w14:textId="72F94C4A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51256C82" w14:textId="7EEA061C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23C09184" w14:textId="465D2890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F6FB2" w14:paraId="6BD363B3" w14:textId="77777777" w:rsidTr="00525089">
        <w:trPr>
          <w:divId w:val="1141076987"/>
          <w:trHeight w:val="72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9757B91" w14:textId="0C753C10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6B123A25" w14:textId="7C34B0F2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354DA0CB" w14:textId="0BA96281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6" w:type="dxa"/>
              <w:left w:w="1950" w:type="dxa"/>
              <w:bottom w:w="96" w:type="dxa"/>
              <w:right w:w="96" w:type="dxa"/>
            </w:tcMar>
            <w:vAlign w:val="center"/>
          </w:tcPr>
          <w:p w14:paraId="7E1E4F41" w14:textId="111FCA87" w:rsidR="00AF6FB2" w:rsidRDefault="00AF6FB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84100DC" w14:textId="77777777" w:rsidR="00FB5C03" w:rsidRDefault="00FB5C03" w:rsidP="002D4106"/>
    <w:p w14:paraId="39EDAF25" w14:textId="498D22A8" w:rsidR="00FB5C03" w:rsidRDefault="00822B8B" w:rsidP="002D4106">
      <w:pPr>
        <w:rPr>
          <w:rFonts w:ascii="Algerian" w:hAnsi="Algerian"/>
          <w:b/>
          <w:bCs/>
          <w:sz w:val="44"/>
          <w:szCs w:val="44"/>
        </w:rPr>
      </w:pPr>
      <w:r>
        <w:t>m</w:t>
      </w:r>
    </w:p>
    <w:p w14:paraId="44A52E9C" w14:textId="4694546C" w:rsidR="00ED0ADA" w:rsidRDefault="00623E67" w:rsidP="00ED0ADA">
      <w:pPr>
        <w:rPr>
          <w:rFonts w:ascii="Algerian" w:hAnsi="Algerian"/>
          <w:b/>
          <w:bCs/>
        </w:rPr>
      </w:pPr>
      <w:r>
        <w:rPr>
          <w:rFonts w:ascii="Algerian" w:hAnsi="Algerian"/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F4B6223" wp14:editId="40A3CBC4">
            <wp:simplePos x="0" y="0"/>
            <wp:positionH relativeFrom="column">
              <wp:posOffset>840105</wp:posOffset>
            </wp:positionH>
            <wp:positionV relativeFrom="paragraph">
              <wp:posOffset>362585</wp:posOffset>
            </wp:positionV>
            <wp:extent cx="3699510" cy="386969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510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ADA">
        <w:rPr>
          <w:rFonts w:ascii="Algerian" w:hAnsi="Algerian"/>
          <w:b/>
          <w:bCs/>
        </w:rPr>
        <w:t>1)</w:t>
      </w:r>
    </w:p>
    <w:p w14:paraId="02E8E0D3" w14:textId="497EE313" w:rsidR="00ED0ADA" w:rsidRPr="00ED0ADA" w:rsidRDefault="00ED0ADA" w:rsidP="00ED0ADA">
      <w:pPr>
        <w:rPr>
          <w:rFonts w:ascii="Algerian" w:hAnsi="Algerian"/>
          <w:b/>
          <w:bCs/>
        </w:rPr>
      </w:pPr>
    </w:p>
    <w:p w14:paraId="6E64EE50" w14:textId="014F1850" w:rsidR="00FB5C03" w:rsidRDefault="00FB5C03" w:rsidP="002D4106"/>
    <w:p w14:paraId="31176508" w14:textId="77777777" w:rsidR="00FB5C03" w:rsidRDefault="00FB5C03" w:rsidP="002D4106"/>
    <w:p w14:paraId="20658043" w14:textId="5915F6C9" w:rsidR="0012552D" w:rsidRDefault="0012552D" w:rsidP="002D4106"/>
    <w:p w14:paraId="144106E4" w14:textId="12FCF6D8" w:rsidR="00C5329A" w:rsidRDefault="00C5329A" w:rsidP="002D4106"/>
    <w:p w14:paraId="2CD389E9" w14:textId="39185BE0" w:rsidR="00FB5C03" w:rsidRDefault="00FB5C03" w:rsidP="002D4106"/>
    <w:p w14:paraId="4A5E7F4B" w14:textId="77777777" w:rsidR="00FB5C03" w:rsidRDefault="00FB5C03" w:rsidP="002D4106"/>
    <w:p w14:paraId="26463D4F" w14:textId="6CA4D584" w:rsidR="00FB5C03" w:rsidRDefault="00FB5C03" w:rsidP="002D4106"/>
    <w:p w14:paraId="6FAACA1A" w14:textId="77777777" w:rsidR="00FB5C03" w:rsidRDefault="00FB5C03" w:rsidP="002D4106"/>
    <w:p w14:paraId="06182F73" w14:textId="37555B3B" w:rsidR="00FB5C03" w:rsidRDefault="00FB5C03" w:rsidP="002D4106"/>
    <w:p w14:paraId="68E106BF" w14:textId="77777777" w:rsidR="00FB5C03" w:rsidRDefault="00FB5C03" w:rsidP="002D4106"/>
    <w:p w14:paraId="1BCCC187" w14:textId="77777777" w:rsidR="00FB5C03" w:rsidRDefault="00FB5C03" w:rsidP="002D4106"/>
    <w:p w14:paraId="1929205A" w14:textId="77777777" w:rsidR="00FB5C03" w:rsidRDefault="00FB5C03" w:rsidP="002D4106"/>
    <w:p w14:paraId="59CADB09" w14:textId="77777777" w:rsidR="00FB5C03" w:rsidRDefault="00FB5C03" w:rsidP="002D4106"/>
    <w:p w14:paraId="5641C6E7" w14:textId="77777777" w:rsidR="00FB5C03" w:rsidRDefault="00FB5C03" w:rsidP="002D4106"/>
    <w:p w14:paraId="34787591" w14:textId="77777777" w:rsidR="00FB5C03" w:rsidRDefault="00FB5C03" w:rsidP="002D4106"/>
    <w:p w14:paraId="0C4319DD" w14:textId="77777777" w:rsidR="00FB5C03" w:rsidRDefault="00FB5C03" w:rsidP="002D4106"/>
    <w:p w14:paraId="0543F321" w14:textId="77777777" w:rsidR="00FB5C03" w:rsidRDefault="00FB5C03" w:rsidP="002D4106"/>
    <w:p w14:paraId="1AD2E32D" w14:textId="77777777" w:rsidR="00FB5C03" w:rsidRDefault="00FB5C03" w:rsidP="002D4106"/>
    <w:p w14:paraId="2761F2F1" w14:textId="77777777" w:rsidR="00FB5C03" w:rsidRDefault="00FB5C03" w:rsidP="002D4106"/>
    <w:p w14:paraId="73B1C6DD" w14:textId="77777777" w:rsidR="00FB5C03" w:rsidRDefault="00FB5C03" w:rsidP="002D4106"/>
    <w:p w14:paraId="0626F8C9" w14:textId="77777777" w:rsidR="00FB5C03" w:rsidRDefault="00FB5C03" w:rsidP="002D4106"/>
    <w:p w14:paraId="2022EB19" w14:textId="77777777" w:rsidR="00FB5C03" w:rsidRDefault="00FB5C03" w:rsidP="002D4106"/>
    <w:p w14:paraId="76A1DAC5" w14:textId="77777777" w:rsidR="00FB5C03" w:rsidRDefault="00FB5C03" w:rsidP="002D4106"/>
    <w:p w14:paraId="3A52BCB7" w14:textId="77777777" w:rsidR="00FB5C03" w:rsidRDefault="00FB5C03" w:rsidP="002D4106"/>
    <w:p w14:paraId="131E89C8" w14:textId="77777777" w:rsidR="00FB5C03" w:rsidRDefault="00FB5C03" w:rsidP="002D4106"/>
    <w:p w14:paraId="15987435" w14:textId="77777777" w:rsidR="00FB5C03" w:rsidRDefault="00FB5C03" w:rsidP="002D4106"/>
    <w:p w14:paraId="14AED1B9" w14:textId="77777777" w:rsidR="00FB5C03" w:rsidRDefault="00FB5C03" w:rsidP="002D4106"/>
    <w:p w14:paraId="11B07017" w14:textId="77777777" w:rsidR="00FB5C03" w:rsidRDefault="00FB5C03" w:rsidP="002D4106"/>
    <w:p w14:paraId="38C8D994" w14:textId="77777777" w:rsidR="00FB5C03" w:rsidRDefault="00FB5C03" w:rsidP="002D4106"/>
    <w:p w14:paraId="0C4FD797" w14:textId="77777777" w:rsidR="00FB5C03" w:rsidRDefault="00FB5C03" w:rsidP="002D4106"/>
    <w:p w14:paraId="6E0E60A5" w14:textId="77777777" w:rsidR="00FB5C03" w:rsidRDefault="00FB5C03" w:rsidP="002D4106"/>
    <w:p w14:paraId="389E7AE6" w14:textId="77777777" w:rsidR="00FB5C03" w:rsidRDefault="00FB5C03" w:rsidP="002D4106"/>
    <w:p w14:paraId="32DDA531" w14:textId="77777777" w:rsidR="00FB5C03" w:rsidRDefault="00FB5C03" w:rsidP="002D4106"/>
    <w:p w14:paraId="7C172842" w14:textId="77777777" w:rsidR="00FB5C03" w:rsidRDefault="00FB5C03" w:rsidP="002D4106"/>
    <w:p w14:paraId="1F70558E" w14:textId="77777777" w:rsidR="00FB5C03" w:rsidRDefault="00FB5C03" w:rsidP="002D4106"/>
    <w:p w14:paraId="338ED984" w14:textId="77777777" w:rsidR="00FB5C03" w:rsidRDefault="00FB5C03" w:rsidP="002D4106"/>
    <w:p w14:paraId="0A3B67E3" w14:textId="77777777" w:rsidR="00FB5C03" w:rsidRPr="00ED5157" w:rsidRDefault="00FB5C03" w:rsidP="002D4106">
      <w:pPr>
        <w:rPr>
          <w:b/>
          <w:bCs/>
        </w:rPr>
      </w:pPr>
    </w:p>
    <w:sectPr w:rsidR="00FB5C03" w:rsidRPr="00ED5157">
      <w:footerReference w:type="default" r:id="rId9"/>
      <w:pgSz w:w="11907" w:h="1683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BDAA" w14:textId="77777777" w:rsidR="0054089E" w:rsidRDefault="0054089E">
      <w:pPr>
        <w:spacing w:after="0" w:line="240" w:lineRule="auto"/>
      </w:pPr>
      <w:r>
        <w:separator/>
      </w:r>
    </w:p>
  </w:endnote>
  <w:endnote w:type="continuationSeparator" w:id="0">
    <w:p w14:paraId="4B3E08ED" w14:textId="77777777" w:rsidR="0054089E" w:rsidRDefault="0054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109E6" w14:textId="77777777" w:rsidR="009E3167" w:rsidRDefault="00000000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34F8" w14:textId="77777777" w:rsidR="0054089E" w:rsidRDefault="0054089E">
      <w:pPr>
        <w:spacing w:after="0" w:line="240" w:lineRule="auto"/>
      </w:pPr>
      <w:r>
        <w:separator/>
      </w:r>
    </w:p>
  </w:footnote>
  <w:footnote w:type="continuationSeparator" w:id="0">
    <w:p w14:paraId="5A42E060" w14:textId="77777777" w:rsidR="0054089E" w:rsidRDefault="00540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B94A6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D29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B82D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663449"/>
    <w:multiLevelType w:val="hybridMultilevel"/>
    <w:tmpl w:val="C5DC38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57834"/>
    <w:multiLevelType w:val="hybridMultilevel"/>
    <w:tmpl w:val="64709B02"/>
    <w:lvl w:ilvl="0" w:tplc="EAF68F62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38207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CE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6A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05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C4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6A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EA8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A41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841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C82C9A"/>
    <w:multiLevelType w:val="hybridMultilevel"/>
    <w:tmpl w:val="63F07864"/>
    <w:lvl w:ilvl="0" w:tplc="3BBABAF0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3E629A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430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045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26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D06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05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2C1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F47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C0320"/>
    <w:multiLevelType w:val="hybridMultilevel"/>
    <w:tmpl w:val="DC3C7298"/>
    <w:lvl w:ilvl="0" w:tplc="2898A734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2536D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CC9A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AF1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0E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3ED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E8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4D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963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52B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083510"/>
    <w:multiLevelType w:val="hybridMultilevel"/>
    <w:tmpl w:val="BE6E19F6"/>
    <w:lvl w:ilvl="0" w:tplc="096E1D34">
      <w:start w:val="1"/>
      <w:numFmt w:val="bullet"/>
      <w:pStyle w:val="Listaconvietas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B85405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A8C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0A9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6C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CC2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C3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9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96ED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07E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226C1F"/>
    <w:multiLevelType w:val="hybridMultilevel"/>
    <w:tmpl w:val="49ACD974"/>
    <w:lvl w:ilvl="0" w:tplc="C0425EC0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5A746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EE3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46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6C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A0E6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AA3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EE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E6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341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9E39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BF1A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901CF9"/>
    <w:multiLevelType w:val="hybridMultilevel"/>
    <w:tmpl w:val="2F4A75D8"/>
    <w:lvl w:ilvl="0" w:tplc="392CC6F8">
      <w:start w:val="1"/>
      <w:numFmt w:val="decimal"/>
      <w:pStyle w:val="Listaconnmeros"/>
      <w:lvlText w:val="%1."/>
      <w:lvlJc w:val="left"/>
      <w:pPr>
        <w:ind w:left="720" w:hanging="360"/>
      </w:pPr>
    </w:lvl>
    <w:lvl w:ilvl="1" w:tplc="B45E2E26">
      <w:start w:val="1"/>
      <w:numFmt w:val="lowerLetter"/>
      <w:lvlText w:val="%2."/>
      <w:lvlJc w:val="left"/>
      <w:pPr>
        <w:ind w:left="1440" w:hanging="360"/>
      </w:pPr>
    </w:lvl>
    <w:lvl w:ilvl="2" w:tplc="B7E8B79E">
      <w:start w:val="1"/>
      <w:numFmt w:val="lowerRoman"/>
      <w:lvlText w:val="%3."/>
      <w:lvlJc w:val="right"/>
      <w:pPr>
        <w:ind w:left="2160" w:hanging="180"/>
      </w:pPr>
    </w:lvl>
    <w:lvl w:ilvl="3" w:tplc="A26C9374">
      <w:start w:val="1"/>
      <w:numFmt w:val="decimal"/>
      <w:lvlText w:val="%4."/>
      <w:lvlJc w:val="left"/>
      <w:pPr>
        <w:ind w:left="2880" w:hanging="360"/>
      </w:pPr>
    </w:lvl>
    <w:lvl w:ilvl="4" w:tplc="758E447A" w:tentative="1">
      <w:start w:val="1"/>
      <w:numFmt w:val="lowerLetter"/>
      <w:lvlText w:val="%5."/>
      <w:lvlJc w:val="left"/>
      <w:pPr>
        <w:ind w:left="3600" w:hanging="360"/>
      </w:pPr>
    </w:lvl>
    <w:lvl w:ilvl="5" w:tplc="7AE65920" w:tentative="1">
      <w:start w:val="1"/>
      <w:numFmt w:val="lowerRoman"/>
      <w:lvlText w:val="%6."/>
      <w:lvlJc w:val="right"/>
      <w:pPr>
        <w:ind w:left="4320" w:hanging="180"/>
      </w:pPr>
    </w:lvl>
    <w:lvl w:ilvl="6" w:tplc="89DE6EDA" w:tentative="1">
      <w:start w:val="1"/>
      <w:numFmt w:val="decimal"/>
      <w:lvlText w:val="%7."/>
      <w:lvlJc w:val="left"/>
      <w:pPr>
        <w:ind w:left="5040" w:hanging="360"/>
      </w:pPr>
    </w:lvl>
    <w:lvl w:ilvl="7" w:tplc="28D60998" w:tentative="1">
      <w:start w:val="1"/>
      <w:numFmt w:val="lowerLetter"/>
      <w:lvlText w:val="%8."/>
      <w:lvlJc w:val="left"/>
      <w:pPr>
        <w:ind w:left="5760" w:hanging="360"/>
      </w:pPr>
    </w:lvl>
    <w:lvl w:ilvl="8" w:tplc="79FC191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81408">
    <w:abstractNumId w:val="9"/>
  </w:num>
  <w:num w:numId="2" w16cid:durableId="1713965082">
    <w:abstractNumId w:val="15"/>
  </w:num>
  <w:num w:numId="3" w16cid:durableId="608128263">
    <w:abstractNumId w:val="20"/>
  </w:num>
  <w:num w:numId="4" w16cid:durableId="116678625">
    <w:abstractNumId w:val="16"/>
  </w:num>
  <w:num w:numId="5" w16cid:durableId="400760768">
    <w:abstractNumId w:val="13"/>
  </w:num>
  <w:num w:numId="6" w16cid:durableId="1315571592">
    <w:abstractNumId w:val="7"/>
  </w:num>
  <w:num w:numId="7" w16cid:durableId="958147204">
    <w:abstractNumId w:val="6"/>
  </w:num>
  <w:num w:numId="8" w16cid:durableId="232814798">
    <w:abstractNumId w:val="5"/>
  </w:num>
  <w:num w:numId="9" w16cid:durableId="135223731">
    <w:abstractNumId w:val="4"/>
  </w:num>
  <w:num w:numId="10" w16cid:durableId="309330525">
    <w:abstractNumId w:val="8"/>
  </w:num>
  <w:num w:numId="11" w16cid:durableId="681710262">
    <w:abstractNumId w:val="3"/>
  </w:num>
  <w:num w:numId="12" w16cid:durableId="1569917972">
    <w:abstractNumId w:val="2"/>
  </w:num>
  <w:num w:numId="13" w16cid:durableId="992298307">
    <w:abstractNumId w:val="1"/>
  </w:num>
  <w:num w:numId="14" w16cid:durableId="424618165">
    <w:abstractNumId w:val="0"/>
  </w:num>
  <w:num w:numId="15" w16cid:durableId="90861775">
    <w:abstractNumId w:val="18"/>
  </w:num>
  <w:num w:numId="16" w16cid:durableId="685331137">
    <w:abstractNumId w:val="24"/>
  </w:num>
  <w:num w:numId="17" w16cid:durableId="895318439">
    <w:abstractNumId w:val="21"/>
  </w:num>
  <w:num w:numId="18" w16cid:durableId="1180048655">
    <w:abstractNumId w:val="11"/>
  </w:num>
  <w:num w:numId="19" w16cid:durableId="269319117">
    <w:abstractNumId w:val="22"/>
  </w:num>
  <w:num w:numId="20" w16cid:durableId="949893995">
    <w:abstractNumId w:val="19"/>
  </w:num>
  <w:num w:numId="21" w16cid:durableId="762341575">
    <w:abstractNumId w:val="23"/>
  </w:num>
  <w:num w:numId="22" w16cid:durableId="1667322310">
    <w:abstractNumId w:val="14"/>
  </w:num>
  <w:num w:numId="23" w16cid:durableId="1310818290">
    <w:abstractNumId w:val="17"/>
  </w:num>
  <w:num w:numId="24" w16cid:durableId="1078476753">
    <w:abstractNumId w:val="10"/>
  </w:num>
  <w:num w:numId="25" w16cid:durableId="373623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58"/>
    <w:rsid w:val="0004186D"/>
    <w:rsid w:val="00070CE2"/>
    <w:rsid w:val="0012552D"/>
    <w:rsid w:val="00140AF2"/>
    <w:rsid w:val="00144FEE"/>
    <w:rsid w:val="001473E9"/>
    <w:rsid w:val="001759D6"/>
    <w:rsid w:val="00261997"/>
    <w:rsid w:val="00262D3A"/>
    <w:rsid w:val="002D197D"/>
    <w:rsid w:val="002D4106"/>
    <w:rsid w:val="0031777A"/>
    <w:rsid w:val="003E22B1"/>
    <w:rsid w:val="00497E78"/>
    <w:rsid w:val="004D4161"/>
    <w:rsid w:val="004D535B"/>
    <w:rsid w:val="004F4176"/>
    <w:rsid w:val="00525089"/>
    <w:rsid w:val="0054089E"/>
    <w:rsid w:val="005E04B7"/>
    <w:rsid w:val="00623E67"/>
    <w:rsid w:val="00666233"/>
    <w:rsid w:val="006D3FEC"/>
    <w:rsid w:val="007505BD"/>
    <w:rsid w:val="007A6C35"/>
    <w:rsid w:val="007F3B66"/>
    <w:rsid w:val="00822B8B"/>
    <w:rsid w:val="008645C5"/>
    <w:rsid w:val="00897258"/>
    <w:rsid w:val="008A2948"/>
    <w:rsid w:val="008B2A2F"/>
    <w:rsid w:val="009D140D"/>
    <w:rsid w:val="00A06429"/>
    <w:rsid w:val="00A32085"/>
    <w:rsid w:val="00A62350"/>
    <w:rsid w:val="00AF6FB2"/>
    <w:rsid w:val="00B033EA"/>
    <w:rsid w:val="00B0621D"/>
    <w:rsid w:val="00B32A1B"/>
    <w:rsid w:val="00B74B9C"/>
    <w:rsid w:val="00B74FFE"/>
    <w:rsid w:val="00C5329A"/>
    <w:rsid w:val="00C82EB0"/>
    <w:rsid w:val="00E9234F"/>
    <w:rsid w:val="00ED0ADA"/>
    <w:rsid w:val="00ED5157"/>
    <w:rsid w:val="00F05389"/>
    <w:rsid w:val="00F40927"/>
    <w:rsid w:val="00FB5C03"/>
    <w:rsid w:val="00FE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7E492"/>
  <w15:docId w15:val="{E85A5511-286B-F94C-A5FE-BBCD0D8D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A8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SubttuloCar">
    <w:name w:val="Subtítulo Car"/>
    <w:basedOn w:val="Fuentedeprrafopredeter"/>
    <w:link w:val="Subttulo"/>
    <w:uiPriority w:val="2"/>
    <w:rPr>
      <w:rFonts w:eastAsiaTheme="minorEastAsia"/>
      <w:sz w:val="32"/>
    </w:rPr>
  </w:style>
  <w:style w:type="paragraph" w:styleId="Ttulo">
    <w:name w:val="Title"/>
    <w:basedOn w:val="Normal"/>
    <w:link w:val="TtuloC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Listaconnmeros">
    <w:name w:val="List Number"/>
    <w:basedOn w:val="Normal"/>
    <w:uiPriority w:val="13"/>
    <w:qFormat/>
    <w:pPr>
      <w:numPr>
        <w:numId w:val="16"/>
      </w:numPr>
    </w:p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Listaconvietas">
    <w:name w:val="List Bullet"/>
    <w:basedOn w:val="Normal"/>
    <w:uiPriority w:val="12"/>
    <w:qFormat/>
    <w:pPr>
      <w:numPr>
        <w:numId w:val="15"/>
      </w:numPr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">
    <w:name w:val="Autor"/>
    <w:basedOn w:val="Normal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000000" w:themeColor="text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/>
      <w:iCs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000000" w:themeColor="tex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Tablanorma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sz w:val="3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Encabezado">
    <w:name w:val="header"/>
    <w:basedOn w:val="Normal"/>
    <w:link w:val="EncabezadoCar"/>
    <w:uiPriority w:val="99"/>
    <w:qFormat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character" w:customStyle="1" w:styleId="ue-table-recordyear">
    <w:name w:val="ue-table-record__year"/>
    <w:basedOn w:val="Fuentedeprrafopredeter"/>
    <w:rsid w:val="00AF6FB2"/>
  </w:style>
  <w:style w:type="character" w:customStyle="1" w:styleId="ue-table-recordname">
    <w:name w:val="ue-table-record__name"/>
    <w:basedOn w:val="Fuentedeprrafopredeter"/>
    <w:rsid w:val="00AF6FB2"/>
  </w:style>
  <w:style w:type="character" w:customStyle="1" w:styleId="ue-table-recordsede">
    <w:name w:val="ue-table-record__sede"/>
    <w:basedOn w:val="Fuentedeprrafopredeter"/>
    <w:rsid w:val="00AF6FB2"/>
  </w:style>
  <w:style w:type="character" w:styleId="Hipervnculo">
    <w:name w:val="Hyperlink"/>
    <w:basedOn w:val="Fuentedeprrafopredeter"/>
    <w:uiPriority w:val="99"/>
    <w:semiHidden/>
    <w:unhideWhenUsed/>
    <w:rsid w:val="00AF6FB2"/>
    <w:rPr>
      <w:color w:val="0000FF"/>
      <w:u w:val="single"/>
    </w:rPr>
  </w:style>
  <w:style w:type="paragraph" w:styleId="Prrafodelista">
    <w:name w:val="List Paragraph"/>
    <w:basedOn w:val="Normal"/>
    <w:uiPriority w:val="34"/>
    <w:unhideWhenUsed/>
    <w:qFormat/>
    <w:rsid w:val="00ED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4F3FB7F-2A63-3E4B-8B64-51051B64F0C9%7dtf50002040.dotx" TargetMode="External" 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{04F3FB7F-2A63-3E4B-8B64-51051B64F0C9}tf50002040.dotx</Template>
  <TotalTime>55</TotalTime>
  <Pages>8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542645220448</dc:creator>
  <cp:keywords/>
  <dc:description/>
  <cp:lastModifiedBy>542645220448</cp:lastModifiedBy>
  <cp:revision>49</cp:revision>
  <dcterms:created xsi:type="dcterms:W3CDTF">2022-11-08T23:02:00Z</dcterms:created>
  <dcterms:modified xsi:type="dcterms:W3CDTF">2022-11-08T23:57:00Z</dcterms:modified>
</cp:coreProperties>
</file>