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59657" w14:textId="5A3577FF" w:rsidR="00F112AA" w:rsidRDefault="00F112AA">
      <w:pPr>
        <w:rPr>
          <w:noProof/>
        </w:rPr>
      </w:pPr>
      <w:r>
        <w:rPr>
          <w:noProof/>
        </w:rPr>
        <w:t>Mi gatito PELUSA</w:t>
      </w:r>
    </w:p>
    <w:p w14:paraId="3613EFB2" w14:textId="2FB81E9E" w:rsidR="00000000" w:rsidRDefault="00F112AA">
      <w:r>
        <w:rPr>
          <w:noProof/>
        </w:rPr>
        <w:drawing>
          <wp:inline distT="0" distB="0" distL="0" distR="0" wp14:anchorId="067D6ED5" wp14:editId="0ECB7E47">
            <wp:extent cx="5400040" cy="7200265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98D62" w14:textId="2E60C1C2" w:rsidR="00F112AA" w:rsidRDefault="00F112AA">
      <w:r>
        <w:t>El es Pelusa,  es muy juguetón, le gusta comer mucho, tiene un amigo que de vez en cuando lo viene a visitar, para mi es perfecto.</w:t>
      </w:r>
    </w:p>
    <w:sectPr w:rsidR="00F11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FCA"/>
    <w:rsid w:val="004D1FCA"/>
    <w:rsid w:val="00F1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CD297"/>
  <w15:chartTrackingRefBased/>
  <w15:docId w15:val="{3E55F2C0-F938-4783-BFAB-190B1B916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Produccion de Alma Perez</Template>
  <TotalTime>25</TotalTime>
  <Pages>1</Pages>
  <Words>23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</dc:creator>
  <cp:keywords/>
  <dc:description/>
  <cp:lastModifiedBy>ALMA</cp:lastModifiedBy>
  <cp:revision>1</cp:revision>
  <dcterms:created xsi:type="dcterms:W3CDTF">2024-05-02T22:17:00Z</dcterms:created>
  <dcterms:modified xsi:type="dcterms:W3CDTF">2024-05-02T23:09:00Z</dcterms:modified>
</cp:coreProperties>
</file>