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E6DAC" w14:textId="77777777" w:rsidR="00461BAA" w:rsidRDefault="00461BAA" w:rsidP="00461BAA">
      <w:r>
        <w:rPr>
          <w:noProof/>
        </w:rPr>
        <w:drawing>
          <wp:anchor distT="0" distB="0" distL="114300" distR="114300" simplePos="0" relativeHeight="251658240" behindDoc="0" locked="0" layoutInCell="1" allowOverlap="1" wp14:anchorId="5D296D05" wp14:editId="1948453E">
            <wp:simplePos x="0" y="0"/>
            <wp:positionH relativeFrom="column">
              <wp:posOffset>1249870</wp:posOffset>
            </wp:positionH>
            <wp:positionV relativeFrom="paragraph">
              <wp:posOffset>126962</wp:posOffset>
            </wp:positionV>
            <wp:extent cx="2992939" cy="2995432"/>
            <wp:effectExtent l="0" t="0" r="0" b="0"/>
            <wp:wrapSquare wrapText="bothSides"/>
            <wp:docPr id="146165092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939" cy="2995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825B31" w14:textId="77777777" w:rsidR="00461BAA" w:rsidRPr="00461BAA" w:rsidRDefault="00461BAA" w:rsidP="00461BAA"/>
    <w:p w14:paraId="4EF13C5E" w14:textId="77777777" w:rsidR="00461BAA" w:rsidRPr="00461BAA" w:rsidRDefault="00461BAA" w:rsidP="00461BAA"/>
    <w:p w14:paraId="17A5CCA0" w14:textId="77777777" w:rsidR="00461BAA" w:rsidRPr="00461BAA" w:rsidRDefault="00461BAA" w:rsidP="00461BAA"/>
    <w:p w14:paraId="4EA7CDDF" w14:textId="77777777" w:rsidR="00461BAA" w:rsidRPr="00461BAA" w:rsidRDefault="00461BAA" w:rsidP="00461BAA"/>
    <w:p w14:paraId="1691C340" w14:textId="77777777" w:rsidR="00461BAA" w:rsidRPr="00461BAA" w:rsidRDefault="00461BAA" w:rsidP="00461BAA"/>
    <w:p w14:paraId="70FC1C8E" w14:textId="77777777" w:rsidR="00461BAA" w:rsidRPr="00461BAA" w:rsidRDefault="00461BAA" w:rsidP="00461BAA"/>
    <w:p w14:paraId="12E0572B" w14:textId="77777777" w:rsidR="00461BAA" w:rsidRPr="00461BAA" w:rsidRDefault="00461BAA" w:rsidP="00461BAA"/>
    <w:p w14:paraId="437CCF88" w14:textId="77777777" w:rsidR="00461BAA" w:rsidRPr="00461BAA" w:rsidRDefault="00461BAA" w:rsidP="00461BAA"/>
    <w:p w14:paraId="2632761D" w14:textId="77777777" w:rsidR="00461BAA" w:rsidRPr="00461BAA" w:rsidRDefault="00461BAA" w:rsidP="00461BAA"/>
    <w:p w14:paraId="78EA0AFA" w14:textId="77777777" w:rsidR="00461BAA" w:rsidRPr="00461BAA" w:rsidRDefault="00461BAA" w:rsidP="00461BAA"/>
    <w:p w14:paraId="45B40DDC" w14:textId="77777777" w:rsidR="00461BAA" w:rsidRDefault="00461BAA" w:rsidP="00461BAA"/>
    <w:p w14:paraId="27848046" w14:textId="77777777" w:rsidR="00461BAA" w:rsidRDefault="00461BAA" w:rsidP="00461BAA">
      <w:r>
        <w:t xml:space="preserve">El perro es el animal que gusta porque es bonito, juguetón, tiene cuatro patas y tiene cola </w:t>
      </w:r>
      <w:r w:rsidR="00A533F5">
        <w:t>larga.</w:t>
      </w:r>
    </w:p>
    <w:p w14:paraId="6C7C0DCE" w14:textId="01C9AD9F" w:rsidR="00EF4010" w:rsidRDefault="00EF4010" w:rsidP="00461BAA">
      <w:r>
        <w:t>Su nombre es Milo y lo elegí porque es el nombre de mi abuelo que falleció, tiene 1 año y 8 meses y me lo regaló mi mamá para mi cumple de 8.</w:t>
      </w:r>
    </w:p>
    <w:p w14:paraId="3FCAB49D" w14:textId="79F76B9D" w:rsidR="00EF4010" w:rsidRDefault="00EF4010" w:rsidP="00461BAA">
      <w:r>
        <w:t>Cuando vienen mis primos de paseo le encanta jugar con nosotros a la pelota.</w:t>
      </w:r>
    </w:p>
    <w:p w14:paraId="2139BE9F" w14:textId="77777777" w:rsidR="00A533F5" w:rsidRDefault="00A533F5" w:rsidP="00461BAA">
      <w:r>
        <w:t>Los días que estoy en mi casa lo puedo sacar a pasear y le doy de comer, le doy agua lo llevo a la peluquería a cortarle el pelo también lo llevo al veterinario para que le coloquen las vacunas.</w:t>
      </w:r>
    </w:p>
    <w:p w14:paraId="3F528E49" w14:textId="77777777" w:rsidR="00461BAA" w:rsidRPr="00461BAA" w:rsidRDefault="00461BAA" w:rsidP="00461BAA"/>
    <w:sectPr w:rsidR="00461BAA" w:rsidRPr="00461BAA" w:rsidSect="00CD278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AC4D3" w14:textId="77777777" w:rsidR="00CD2781" w:rsidRDefault="00CD2781" w:rsidP="00461BAA">
      <w:pPr>
        <w:spacing w:after="0" w:line="240" w:lineRule="auto"/>
      </w:pPr>
      <w:r>
        <w:separator/>
      </w:r>
    </w:p>
  </w:endnote>
  <w:endnote w:type="continuationSeparator" w:id="0">
    <w:p w14:paraId="4D5D1CD2" w14:textId="77777777" w:rsidR="00CD2781" w:rsidRDefault="00CD2781" w:rsidP="0046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25A7B" w14:textId="77777777" w:rsidR="00CD2781" w:rsidRDefault="00CD2781" w:rsidP="00461BAA">
      <w:pPr>
        <w:spacing w:after="0" w:line="240" w:lineRule="auto"/>
      </w:pPr>
      <w:r>
        <w:separator/>
      </w:r>
    </w:p>
  </w:footnote>
  <w:footnote w:type="continuationSeparator" w:id="0">
    <w:p w14:paraId="66E19406" w14:textId="77777777" w:rsidR="00CD2781" w:rsidRDefault="00CD2781" w:rsidP="00461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10"/>
    <w:rsid w:val="000249AB"/>
    <w:rsid w:val="00133C0A"/>
    <w:rsid w:val="001E3A4A"/>
    <w:rsid w:val="00461BAA"/>
    <w:rsid w:val="00A533F5"/>
    <w:rsid w:val="00CD2781"/>
    <w:rsid w:val="00E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BE63"/>
  <w15:chartTrackingRefBased/>
  <w15:docId w15:val="{34C6EF89-0EB7-4FF3-9936-C48D0E19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461B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1BA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61B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co\OneDrive\Escritorio\Documentos\Plantillas%20personalizadas%20de%20Office\Produccion%20de%20Joaquin%20Araoz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Produccion de Joaquin Araoz.dotx</Template>
  <TotalTime>5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2</cp:revision>
  <dcterms:created xsi:type="dcterms:W3CDTF">2024-05-06T19:54:00Z</dcterms:created>
  <dcterms:modified xsi:type="dcterms:W3CDTF">2024-05-06T19:59:00Z</dcterms:modified>
</cp:coreProperties>
</file>