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01DF" w14:textId="75C48E99" w:rsidR="00AC6117" w:rsidRDefault="000F05A5">
      <w:pPr>
        <w:pStyle w:val="Nombre"/>
      </w:pPr>
      <w:r>
        <w:t xml:space="preserve">Ana Paula Luna Navas </w:t>
      </w:r>
    </w:p>
    <w:p w14:paraId="058B7BCF" w14:textId="77777777" w:rsidR="00174920" w:rsidRDefault="00B0216A" w:rsidP="00174920">
      <w:pPr>
        <w:pStyle w:val="Informacindecontactodelremitente"/>
      </w:pPr>
      <w:r>
        <w:t>San Luis 293 (N)</w:t>
      </w:r>
      <w:r w:rsidR="00BC1277">
        <w:t>, Barrio Parque</w:t>
      </w:r>
      <w:r w:rsidR="00BC1277">
        <w:rPr>
          <w:lang w:bidi="es-ES"/>
        </w:rPr>
        <w:t xml:space="preserve"> Independencia</w:t>
      </w:r>
      <w:r w:rsidR="0048751C">
        <w:rPr>
          <w:lang w:bidi="es-ES"/>
        </w:rPr>
        <w:t xml:space="preserve">| </w:t>
      </w:r>
      <w:r w:rsidR="00BC1277">
        <w:t>2644158488</w:t>
      </w:r>
      <w:r w:rsidR="0048751C">
        <w:rPr>
          <w:lang w:bidi="es-ES"/>
        </w:rPr>
        <w:t xml:space="preserve"> | </w:t>
      </w:r>
      <w:hyperlink r:id="rId7" w:history="1">
        <w:r w:rsidR="00174920" w:rsidRPr="00A12CBA">
          <w:rPr>
            <w:rStyle w:val="Hipervnculo"/>
          </w:rPr>
          <w:t>lunanavasanapaula@gmail.com</w:t>
        </w:r>
      </w:hyperlink>
      <w:r w:rsidR="00174920">
        <w:t xml:space="preserve"> </w:t>
      </w:r>
    </w:p>
    <w:p w14:paraId="56BC9651" w14:textId="37FB010F" w:rsidR="00F72272" w:rsidRDefault="00174920" w:rsidP="00174920">
      <w:pPr>
        <w:pStyle w:val="Informacindecontactodelremitente"/>
      </w:pPr>
      <w:r>
        <w:t>3 de Junio del año 2024</w:t>
      </w:r>
    </w:p>
    <w:sdt>
      <w:sdtPr>
        <w:alias w:val="Escriba el nombre del destinatario:"/>
        <w:tag w:val="Escriba el nombre del destinatario:"/>
        <w:id w:val="696896679"/>
        <w:placeholder>
          <w:docPart w:val="CDB299114E64624E9756E86D7A458C8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p w14:paraId="1BDF9318" w14:textId="23E429ED" w:rsidR="0048751C" w:rsidRDefault="00F02747">
          <w:pPr>
            <w:pStyle w:val="Informacindecontactodeldestinatario"/>
          </w:pPr>
          <w:r>
            <w:t xml:space="preserve">Juan Pablo </w:t>
          </w:r>
          <w:proofErr w:type="spellStart"/>
          <w:r>
            <w:t>Gempel</w:t>
          </w:r>
          <w:proofErr w:type="spellEnd"/>
        </w:p>
      </w:sdtContent>
    </w:sdt>
    <w:p w14:paraId="6B1AC83F" w14:textId="250B46CA" w:rsidR="00F72272" w:rsidRDefault="000E100E">
      <w:pPr>
        <w:pStyle w:val="Informacindecontactodeldestinatario"/>
      </w:pPr>
      <w:r>
        <w:t xml:space="preserve">Director Ejecutivo </w:t>
      </w:r>
    </w:p>
    <w:p w14:paraId="5BAF647B" w14:textId="5E976AF4" w:rsidR="0048751C" w:rsidRDefault="00935C65">
      <w:pPr>
        <w:pStyle w:val="Informacindecontactodeldestinatario"/>
      </w:pPr>
      <w:r>
        <w:t>Hospital Dr. Guillermo Rawson</w:t>
      </w:r>
    </w:p>
    <w:p w14:paraId="1EFB136B" w14:textId="032E06CF" w:rsidR="00BE3235" w:rsidRDefault="00F822D7">
      <w:pPr>
        <w:pStyle w:val="Informacindecontactodeldestinatario"/>
      </w:pPr>
      <w:r>
        <w:t xml:space="preserve">Av. Guillermo Rawson Sur </w:t>
      </w:r>
      <w:r w:rsidR="00F01627">
        <w:t>494</w:t>
      </w:r>
    </w:p>
    <w:p w14:paraId="69F7D762" w14:textId="57069C7C" w:rsidR="00F01627" w:rsidRDefault="005C648E">
      <w:pPr>
        <w:pStyle w:val="Informacindecontactodeldestinatario"/>
      </w:pPr>
      <w:r>
        <w:t>J5400, San Juan.</w:t>
      </w:r>
    </w:p>
    <w:p w14:paraId="72AEB47F" w14:textId="5B59BAA7" w:rsidR="00F72272" w:rsidRDefault="0048751C">
      <w:pPr>
        <w:pStyle w:val="Saludo"/>
      </w:pPr>
      <w:r>
        <w:rPr>
          <w:lang w:bidi="es-ES"/>
        </w:rPr>
        <w:t xml:space="preserve">Estimado </w:t>
      </w:r>
      <w:sdt>
        <w:sdtPr>
          <w:alias w:val="Escriba el nombre del destinatario:"/>
          <w:tag w:val="Escriba el nombre del destinatario:"/>
          <w:id w:val="-193009614"/>
          <w:placeholder>
            <w:docPart w:val="90A767D638A84B4B9307948EFA10BD1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F02747">
            <w:t xml:space="preserve">Juan Pablo </w:t>
          </w:r>
          <w:proofErr w:type="spellStart"/>
          <w:r w:rsidR="00F02747">
            <w:t>Gempel</w:t>
          </w:r>
          <w:proofErr w:type="spellEnd"/>
        </w:sdtContent>
      </w:sdt>
      <w:r>
        <w:rPr>
          <w:lang w:bidi="es-ES"/>
        </w:rPr>
        <w:t>:</w:t>
      </w:r>
    </w:p>
    <w:p w14:paraId="087ABD1A" w14:textId="7B7F0828" w:rsidR="00F72272" w:rsidRDefault="00AE4EB4">
      <w:r>
        <w:t xml:space="preserve">En respuesta a su anuncio </w:t>
      </w:r>
      <w:r w:rsidR="00A81C2C">
        <w:t>publicado en la página oficial del hospital</w:t>
      </w:r>
      <w:r w:rsidR="008B4DDF">
        <w:t xml:space="preserve">, me dirijo a usted con la intención de remitirle mi </w:t>
      </w:r>
      <w:r w:rsidR="00E32E5C">
        <w:t>C</w:t>
      </w:r>
      <w:r w:rsidR="008B4DDF">
        <w:t xml:space="preserve">urriculum </w:t>
      </w:r>
      <w:r w:rsidR="00E32E5C">
        <w:t xml:space="preserve">Vitae para </w:t>
      </w:r>
      <w:r w:rsidR="003C6098">
        <w:t xml:space="preserve">aspirar a la vacante de psicóloga. </w:t>
      </w:r>
    </w:p>
    <w:p w14:paraId="3A81D159" w14:textId="2AF3B4CA" w:rsidR="004605C0" w:rsidRDefault="004605C0">
      <w:r>
        <w:t xml:space="preserve">No sólo cumplo con los requisitos exigidos, ya que </w:t>
      </w:r>
      <w:r w:rsidR="0007037F">
        <w:t xml:space="preserve">tengo una Licenciatura en Psicología con </w:t>
      </w:r>
      <w:r w:rsidR="007A6EA1">
        <w:t>especial</w:t>
      </w:r>
      <w:r w:rsidR="00596413">
        <w:t>idad en Psicología Clínica</w:t>
      </w:r>
      <w:r w:rsidR="007270D6">
        <w:t>, un buen expediente académico y un alto nivel de inglés</w:t>
      </w:r>
      <w:r w:rsidR="00FA5D82">
        <w:t xml:space="preserve">, sino que </w:t>
      </w:r>
      <w:r w:rsidR="00F67924">
        <w:t xml:space="preserve">además, </w:t>
      </w:r>
      <w:r w:rsidR="00E53EEF">
        <w:t xml:space="preserve">estoy cursando </w:t>
      </w:r>
      <w:r w:rsidR="006D49D7">
        <w:t>la especialidad de Neuropsicología</w:t>
      </w:r>
      <w:r w:rsidR="00C23D55">
        <w:t xml:space="preserve">, lo que puede ser de una gran útil </w:t>
      </w:r>
      <w:r w:rsidR="00413AC2">
        <w:t xml:space="preserve">para cumplir con las necesidades y responsabilidades </w:t>
      </w:r>
      <w:r w:rsidR="00F61905">
        <w:t xml:space="preserve">que el puesto de psicóloga requiere </w:t>
      </w:r>
      <w:r w:rsidR="004C6E98">
        <w:t xml:space="preserve">y de esta manera colaborar al </w:t>
      </w:r>
      <w:r w:rsidR="00C9328B">
        <w:t>continuo</w:t>
      </w:r>
      <w:r w:rsidR="004C6E98">
        <w:t xml:space="preserve"> desarrollo </w:t>
      </w:r>
      <w:r w:rsidR="00C9328B">
        <w:t xml:space="preserve">del Hospital Dr. Guillermo Rawson. </w:t>
      </w:r>
    </w:p>
    <w:p w14:paraId="32ADFEE6" w14:textId="2989D1BE" w:rsidR="00300939" w:rsidRDefault="00300939">
      <w:r>
        <w:t xml:space="preserve">Espero tener la oportunidad </w:t>
      </w:r>
      <w:r w:rsidR="00652007">
        <w:t xml:space="preserve">de conversar con ustedes en una entrevista </w:t>
      </w:r>
      <w:r w:rsidR="00F61951">
        <w:t xml:space="preserve">para personalmente exponerles mis conocimientos y expresarles </w:t>
      </w:r>
      <w:r w:rsidR="004C2230">
        <w:t>mi</w:t>
      </w:r>
      <w:r w:rsidR="00F61951">
        <w:t xml:space="preserve"> </w:t>
      </w:r>
      <w:r w:rsidR="004C2230">
        <w:t xml:space="preserve">deseo de formar parte de su grupo de trabajo. </w:t>
      </w:r>
    </w:p>
    <w:p w14:paraId="67B53B1A" w14:textId="6118A3D1" w:rsidR="00F72272" w:rsidRDefault="00DB19EC" w:rsidP="00DB19EC">
      <w:r>
        <w:t xml:space="preserve">Quedo a su disposición para ampliar </w:t>
      </w:r>
      <w:r w:rsidR="00850205">
        <w:t xml:space="preserve">cuanta </w:t>
      </w:r>
      <w:r>
        <w:t xml:space="preserve">información </w:t>
      </w:r>
      <w:r w:rsidR="00850205">
        <w:t>estimen</w:t>
      </w:r>
      <w:r>
        <w:t xml:space="preserve"> necesaria </w:t>
      </w:r>
      <w:sdt>
        <w:sdtPr>
          <w:alias w:val="Escriba el cierre:"/>
          <w:tag w:val="Escriba el cierre:"/>
          <w:id w:val="-278875100"/>
          <w:placeholder>
            <w:docPart w:val="7758556364ECC447A7B2B1CCC8247C86"/>
          </w:placeholder>
          <w:temporary/>
          <w:showingPlcHdr/>
        </w:sdtPr>
        <w:sdtEndPr/>
        <w:sdtContent>
          <w:r w:rsidR="00E5559C">
            <w:rPr>
              <w:lang w:bidi="es-ES"/>
            </w:rPr>
            <w:t>Atentamente,</w:t>
          </w:r>
        </w:sdtContent>
      </w:sdt>
    </w:p>
    <w:p w14:paraId="2EA9382D" w14:textId="20B7A2D1" w:rsidR="00BC467A" w:rsidRDefault="007E1300" w:rsidP="00AC6117">
      <w:pPr>
        <w:pStyle w:val="Firma"/>
      </w:pPr>
      <w:sdt>
        <w:sdtPr>
          <w:alias w:val="Su nombre"/>
          <w:tag w:val="Su nombre"/>
          <w:id w:val="1111709258"/>
          <w:placeholder>
            <w:docPart w:val="39497AC8B1488541B483BBE42B5CE3E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EndPr/>
        <w:sdtContent>
          <w:r w:rsidR="00BC467A">
            <w:t>Ana Paula</w:t>
          </w:r>
        </w:sdtContent>
      </w:sdt>
      <w:r w:rsidR="00850205">
        <w:t xml:space="preserve"> Luna Navas</w:t>
      </w:r>
    </w:p>
    <w:p w14:paraId="28E7474F" w14:textId="5B03AB6D" w:rsidR="00FA41A5" w:rsidRDefault="00FA41A5" w:rsidP="00AC6117">
      <w:pPr>
        <w:pStyle w:val="Firma"/>
      </w:pPr>
      <w:r>
        <w:t xml:space="preserve">lunanavasanapaula@gmail.com </w:t>
      </w:r>
    </w:p>
    <w:sectPr w:rsidR="00FA41A5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44E8" w14:textId="77777777" w:rsidR="00F0192C" w:rsidRDefault="00F0192C">
      <w:pPr>
        <w:spacing w:after="0" w:line="240" w:lineRule="auto"/>
      </w:pPr>
      <w:r>
        <w:separator/>
      </w:r>
    </w:p>
  </w:endnote>
  <w:endnote w:type="continuationSeparator" w:id="0">
    <w:p w14:paraId="1A49E6D0" w14:textId="77777777" w:rsidR="00F0192C" w:rsidRDefault="00F0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CBB2D" w14:textId="77777777" w:rsidR="00F72272" w:rsidRDefault="00E5559C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BC467A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598D" w14:textId="77777777" w:rsidR="00F0192C" w:rsidRDefault="00F0192C">
      <w:pPr>
        <w:spacing w:after="0" w:line="240" w:lineRule="auto"/>
      </w:pPr>
      <w:r>
        <w:separator/>
      </w:r>
    </w:p>
  </w:footnote>
  <w:footnote w:type="continuationSeparator" w:id="0">
    <w:p w14:paraId="149FA1AB" w14:textId="77777777" w:rsidR="00F0192C" w:rsidRDefault="00F0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5675" w14:textId="77777777" w:rsidR="00F72272" w:rsidRDefault="00E5559C">
    <w:pPr>
      <w:pStyle w:val="Encabezad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3021C6" wp14:editId="608C87D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 descr="Rectángulos de fo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4D04ED" id="Grupo 4" o:spid="_x0000_s1026" alt="Rectángulos de fondo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">
              <v:rect id="Rectángulo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ángulo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E3A2" w14:textId="77777777" w:rsidR="00F72272" w:rsidRDefault="00E5559C">
    <w:pPr>
      <w:pStyle w:val="Encabezad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A450873" wp14:editId="1561CB1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upo 5" descr="Rectángulos de fo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0C40CED" id="Grupo 5" o:spid="_x0000_s1026" alt="Rectángulos de fo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Na+EQMAALEKAAAOAAAAZHJzL2Uyb0RvYy54bWzsVsFu2zgQvS+w/0DwvhGtOE4ihAmC&#13;&#10;tAkWCBKj6aJnhiIlARSHHdKWvH+z3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JKzWvhEDAACxCgAADgAAAAAAAAAAAAAA&#13;&#10;AAAxAgAAZHJzL2Uyb0RvYy54bWxQSwECLQAUAAYACAAAACEAp5jHrOMAAAAMAQAADwAAAAAAAAAA&#13;&#10;AAAAAABuBQAAZHJzL2Rvd25yZXYueG1sUEsFBgAAAAAEAAQA8wAAAH4GAAAAAA==&#13;&#10;">
              <v:rect id="Rectá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747912">
    <w:abstractNumId w:val="9"/>
  </w:num>
  <w:num w:numId="2" w16cid:durableId="594443388">
    <w:abstractNumId w:val="7"/>
  </w:num>
  <w:num w:numId="3" w16cid:durableId="1234967060">
    <w:abstractNumId w:val="6"/>
  </w:num>
  <w:num w:numId="4" w16cid:durableId="1474054953">
    <w:abstractNumId w:val="5"/>
  </w:num>
  <w:num w:numId="5" w16cid:durableId="488712952">
    <w:abstractNumId w:val="4"/>
  </w:num>
  <w:num w:numId="6" w16cid:durableId="1257522789">
    <w:abstractNumId w:val="8"/>
  </w:num>
  <w:num w:numId="7" w16cid:durableId="257181050">
    <w:abstractNumId w:val="3"/>
  </w:num>
  <w:num w:numId="8" w16cid:durableId="281230631">
    <w:abstractNumId w:val="2"/>
  </w:num>
  <w:num w:numId="9" w16cid:durableId="927349296">
    <w:abstractNumId w:val="1"/>
  </w:num>
  <w:num w:numId="10" w16cid:durableId="11505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905"/>
    <w:rsid w:val="0007037F"/>
    <w:rsid w:val="000E100E"/>
    <w:rsid w:val="000F05A5"/>
    <w:rsid w:val="00174920"/>
    <w:rsid w:val="00251664"/>
    <w:rsid w:val="00300939"/>
    <w:rsid w:val="003740FB"/>
    <w:rsid w:val="003C6098"/>
    <w:rsid w:val="003F5321"/>
    <w:rsid w:val="00413AC2"/>
    <w:rsid w:val="004605C0"/>
    <w:rsid w:val="00475615"/>
    <w:rsid w:val="0048751C"/>
    <w:rsid w:val="00495E19"/>
    <w:rsid w:val="004A3705"/>
    <w:rsid w:val="004C2230"/>
    <w:rsid w:val="004C6E98"/>
    <w:rsid w:val="00501646"/>
    <w:rsid w:val="00596413"/>
    <w:rsid w:val="005C648E"/>
    <w:rsid w:val="00652007"/>
    <w:rsid w:val="006D49D7"/>
    <w:rsid w:val="007270D6"/>
    <w:rsid w:val="00775AFB"/>
    <w:rsid w:val="007A6EA1"/>
    <w:rsid w:val="007E1300"/>
    <w:rsid w:val="00850205"/>
    <w:rsid w:val="008814B5"/>
    <w:rsid w:val="008B4DDF"/>
    <w:rsid w:val="00935C65"/>
    <w:rsid w:val="00A0071C"/>
    <w:rsid w:val="00A23972"/>
    <w:rsid w:val="00A81C2C"/>
    <w:rsid w:val="00AA0FEB"/>
    <w:rsid w:val="00AA6905"/>
    <w:rsid w:val="00AA77E8"/>
    <w:rsid w:val="00AC6117"/>
    <w:rsid w:val="00AE4EB4"/>
    <w:rsid w:val="00B0216A"/>
    <w:rsid w:val="00BC1277"/>
    <w:rsid w:val="00BC467A"/>
    <w:rsid w:val="00BE3235"/>
    <w:rsid w:val="00C23D55"/>
    <w:rsid w:val="00C9328B"/>
    <w:rsid w:val="00CF2849"/>
    <w:rsid w:val="00D13298"/>
    <w:rsid w:val="00DB19EC"/>
    <w:rsid w:val="00DE5971"/>
    <w:rsid w:val="00E32E5C"/>
    <w:rsid w:val="00E53EEF"/>
    <w:rsid w:val="00E5559C"/>
    <w:rsid w:val="00E96A0A"/>
    <w:rsid w:val="00F01627"/>
    <w:rsid w:val="00F0192C"/>
    <w:rsid w:val="00F02747"/>
    <w:rsid w:val="00F61905"/>
    <w:rsid w:val="00F61951"/>
    <w:rsid w:val="00F67924"/>
    <w:rsid w:val="00F72272"/>
    <w:rsid w:val="00F822D7"/>
    <w:rsid w:val="00F86C24"/>
    <w:rsid w:val="00FA41A5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1899E"/>
  <w15:docId w15:val="{BFD4C448-3AFC-9C45-84E3-2CFCA0EA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s-E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link w:val="FechaCar"/>
    <w:uiPriority w:val="3"/>
    <w:qFormat/>
    <w:pPr>
      <w:spacing w:line="240" w:lineRule="auto"/>
    </w:pPr>
    <w:rPr>
      <w:b/>
      <w:spacing w:val="21"/>
    </w:rPr>
  </w:style>
  <w:style w:type="paragraph" w:styleId="Ttulo">
    <w:name w:val="Title"/>
    <w:basedOn w:val="Normal"/>
    <w:link w:val="TtuloC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delremitente">
    <w:name w:val="Información de contacto del remitente"/>
    <w:basedOn w:val="Normal"/>
    <w:uiPriority w:val="2"/>
    <w:qFormat/>
    <w:pPr>
      <w:spacing w:after="920"/>
      <w:contextualSpacing/>
    </w:p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FechaCar">
    <w:name w:val="Fecha Car"/>
    <w:basedOn w:val="Fuentedeprrafopredeter"/>
    <w:link w:val="Fecha"/>
    <w:uiPriority w:val="3"/>
    <w:rPr>
      <w:b/>
      <w:spacing w:val="21"/>
    </w:rPr>
  </w:style>
  <w:style w:type="paragraph" w:styleId="Firma">
    <w:name w:val="Signature"/>
    <w:basedOn w:val="Normal"/>
    <w:link w:val="FirmaC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FirmaCar">
    <w:name w:val="Firma Car"/>
    <w:basedOn w:val="Fuentedeprrafopredeter"/>
    <w:link w:val="Firma"/>
    <w:uiPriority w:val="7"/>
    <w:rPr>
      <w:b/>
      <w:spacing w:val="21"/>
    </w:rPr>
  </w:style>
  <w:style w:type="paragraph" w:styleId="Saludo">
    <w:name w:val="Salutation"/>
    <w:basedOn w:val="Normal"/>
    <w:next w:val="Normal"/>
    <w:link w:val="SaludoC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ombre">
    <w:name w:val="Nombre"/>
    <w:basedOn w:val="Normal"/>
    <w:link w:val="Carcterdenombre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Carcterdenombre">
    <w:name w:val="Carácter de nombre"/>
    <w:basedOn w:val="Fuentedeprrafopredeter"/>
    <w:link w:val="Nombre"/>
    <w:uiPriority w:val="1"/>
    <w:rPr>
      <w:b/>
      <w:caps/>
      <w:spacing w:val="21"/>
      <w:sz w:val="36"/>
    </w:rPr>
  </w:style>
  <w:style w:type="paragraph" w:customStyle="1" w:styleId="Informacindecontactodeldestinatario">
    <w:name w:val="Información de contacto del destinatario"/>
    <w:basedOn w:val="Normal"/>
    <w:link w:val="Carcterdeinformacindecontactodeldestinatario"/>
    <w:uiPriority w:val="4"/>
    <w:qFormat/>
    <w:pPr>
      <w:spacing w:line="240" w:lineRule="auto"/>
      <w:contextualSpacing/>
    </w:pPr>
  </w:style>
  <w:style w:type="character" w:customStyle="1" w:styleId="Carcterdeinformacindecontactodeldestinatario">
    <w:name w:val="Carácter de información de contacto del destinatario"/>
    <w:basedOn w:val="Fuentedeprrafopredeter"/>
    <w:link w:val="Informacindecontactodeldestinatario"/>
    <w:uiPriority w:val="4"/>
  </w:style>
  <w:style w:type="character" w:customStyle="1" w:styleId="SaludoCar">
    <w:name w:val="Saludo Car"/>
    <w:basedOn w:val="Fuentedeprrafopredeter"/>
    <w:link w:val="Saludo"/>
    <w:uiPriority w:val="5"/>
    <w:rPr>
      <w:b/>
      <w:spacing w:val="21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ierre">
    <w:name w:val="Closing"/>
    <w:basedOn w:val="Normal"/>
    <w:next w:val="Firma"/>
    <w:link w:val="CierreCar"/>
    <w:uiPriority w:val="6"/>
    <w:qFormat/>
    <w:rsid w:val="0048751C"/>
  </w:style>
  <w:style w:type="character" w:customStyle="1" w:styleId="CierreCar">
    <w:name w:val="Cierre Car"/>
    <w:basedOn w:val="Fuentedeprrafopredeter"/>
    <w:link w:val="Cierre"/>
    <w:uiPriority w:val="6"/>
    <w:rsid w:val="0048751C"/>
  </w:style>
  <w:style w:type="paragraph" w:styleId="Textodeglobo">
    <w:name w:val="Balloon Text"/>
    <w:basedOn w:val="Normal"/>
    <w:link w:val="TextodegloboCar"/>
    <w:uiPriority w:val="99"/>
    <w:semiHidden/>
    <w:unhideWhenUsed/>
    <w:rsid w:val="00A0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7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74920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4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unanavasanapaula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8F9F6B3-DAB1-EF40-B1F5-21D0F1EFD761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B299114E64624E9756E86D7A45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0B2F-1201-DC4E-B5E8-AB6DC178AD82}"/>
      </w:docPartPr>
      <w:docPartBody>
        <w:p w:rsidR="0025342C" w:rsidRDefault="00D3482C">
          <w:pPr>
            <w:pStyle w:val="CDB299114E64624E9756E86D7A458C84"/>
          </w:pPr>
          <w:r>
            <w:rPr>
              <w:lang w:bidi="es-ES"/>
            </w:rPr>
            <w:t>Destinatario</w:t>
          </w:r>
        </w:p>
      </w:docPartBody>
    </w:docPart>
    <w:docPart>
      <w:docPartPr>
        <w:name w:val="90A767D638A84B4B9307948EFA10B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B7AD-8D92-2444-9916-111B6A75EEF5}"/>
      </w:docPartPr>
      <w:docPartBody>
        <w:p w:rsidR="0025342C" w:rsidRDefault="00D3482C">
          <w:pPr>
            <w:pStyle w:val="90A767D638A84B4B9307948EFA10BD16"/>
          </w:pPr>
          <w:r>
            <w:rPr>
              <w:lang w:bidi="es-ES"/>
            </w:rPr>
            <w:t>Destinatario</w:t>
          </w:r>
        </w:p>
      </w:docPartBody>
    </w:docPart>
    <w:docPart>
      <w:docPartPr>
        <w:name w:val="7758556364ECC447A7B2B1CCC824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BE5B-8EED-6D44-8D39-BE015F3603D4}"/>
      </w:docPartPr>
      <w:docPartBody>
        <w:p w:rsidR="0025342C" w:rsidRDefault="00D3482C">
          <w:pPr>
            <w:pStyle w:val="7758556364ECC447A7B2B1CCC8247C86"/>
          </w:pPr>
          <w:r>
            <w:rPr>
              <w:lang w:bidi="es-ES"/>
            </w:rPr>
            <w:t>Atentamente,</w:t>
          </w:r>
        </w:p>
      </w:docPartBody>
    </w:docPart>
    <w:docPart>
      <w:docPartPr>
        <w:name w:val="39497AC8B1488541B483BBE42B5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B9CE6-19D7-B440-803B-94A415B41E11}"/>
      </w:docPartPr>
      <w:docPartBody>
        <w:p w:rsidR="0025342C" w:rsidRDefault="00D3482C">
          <w:pPr>
            <w:pStyle w:val="39497AC8B1488541B483BBE42B5CE3ED"/>
          </w:pPr>
          <w:r>
            <w:rPr>
              <w:lang w:bidi="es-ES"/>
            </w:rPr>
            <w:t>Su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82"/>
    <w:rsid w:val="0025342C"/>
    <w:rsid w:val="00943B3D"/>
    <w:rsid w:val="00CF2849"/>
    <w:rsid w:val="00D3482C"/>
    <w:rsid w:val="00D52982"/>
    <w:rsid w:val="00E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B299114E64624E9756E86D7A458C84">
    <w:name w:val="CDB299114E64624E9756E86D7A458C84"/>
  </w:style>
  <w:style w:type="paragraph" w:customStyle="1" w:styleId="90A767D638A84B4B9307948EFA10BD16">
    <w:name w:val="90A767D638A84B4B9307948EFA10BD16"/>
  </w:style>
  <w:style w:type="paragraph" w:customStyle="1" w:styleId="7758556364ECC447A7B2B1CCC8247C86">
    <w:name w:val="7758556364ECC447A7B2B1CCC8247C86"/>
  </w:style>
  <w:style w:type="paragraph" w:customStyle="1" w:styleId="39497AC8B1488541B483BBE42B5CE3ED">
    <w:name w:val="39497AC8B1488541B483BBE42B5CE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%7bD8F9F6B3-DAB1-EF40-B1F5-21D0F1EFD761%7dtf50002039.dotx</Template>
  <TotalTime>2</TotalTime>
  <Pages>1</Pages>
  <Words>199</Words>
  <Characters>1096</Characters>
  <Application>Microsoft Office Word</Application>
  <DocSecurity>0</DocSecurity>
  <Lines>9</Lines>
  <Paragraphs>2</Paragraphs>
  <ScaleCrop>false</ScaleCrop>
  <Company>Ana Paula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lunanavasanapaula@gmail.com</dc:creator>
  <cp:keywords>Juan Pablo Gempel</cp:keywords>
  <cp:lastModifiedBy>542644158488</cp:lastModifiedBy>
  <cp:revision>2</cp:revision>
  <dcterms:created xsi:type="dcterms:W3CDTF">2024-06-03T00:31:00Z</dcterms:created>
  <dcterms:modified xsi:type="dcterms:W3CDTF">2024-06-03T00:31:00Z</dcterms:modified>
</cp:coreProperties>
</file>