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50" w:rsidRPr="00062F98" w:rsidRDefault="004B3850" w:rsidP="004B3850">
      <w:pPr>
        <w:pStyle w:val="Ttulo51"/>
        <w:spacing w:before="75"/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252578" w:rsidP="004B3850">
      <w:pPr>
        <w:tabs>
          <w:tab w:val="left" w:pos="7613"/>
        </w:tabs>
        <w:rPr>
          <w:b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424815</wp:posOffset>
                </wp:positionV>
                <wp:extent cx="6180455" cy="1270"/>
                <wp:effectExtent l="8255" t="8255" r="12065" b="9525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733"/>
                            <a:gd name="T2" fmla="+- 0 11291 1558"/>
                            <a:gd name="T3" fmla="*/ T2 w 9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3">
                              <a:moveTo>
                                <a:pt x="0" y="0"/>
                              </a:moveTo>
                              <a:lnTo>
                                <a:pt x="9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A0F8" id="Freeform 2" o:spid="_x0000_s1026" style="position:absolute;margin-left:53.15pt;margin-top:33.45pt;width:486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" path="m,l9733,e" filled="f" strokeweight=".37678mm">
                <v:path arrowok="t" o:connecttype="custom" o:connectlocs="0,0;6180455,0" o:connectangles="0,0"/>
                <w10:wrap type="topAndBottom" anchorx="page"/>
              </v:shape>
            </w:pict>
          </mc:Fallback>
        </mc:AlternateConten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4B3850" w:rsidRPr="00033B5C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  <w:r w:rsidRPr="00AE50FA">
              <w:t>CLASIFICACIÓN</w:t>
            </w:r>
            <w:r>
              <w:t xml:space="preserve"> SEGÚN SU 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r>
              <w:t xml:space="preserve">Ej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0C2ED3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r>
              <w:t>b</w:t>
            </w:r>
            <w:r w:rsidR="00A420E8">
              <w:t>ó-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0C2ED3" w:rsidP="008C6ECF">
            <w:r>
              <w:t>f</w:t>
            </w:r>
            <w:r w:rsidR="00A420E8" w:rsidRPr="00AE50FA">
              <w:t>ácilmente</w:t>
            </w:r>
          </w:p>
        </w:tc>
        <w:tc>
          <w:tcPr>
            <w:tcW w:w="2167" w:type="dxa"/>
            <w:vAlign w:val="center"/>
          </w:tcPr>
          <w:p w:rsidR="00A420E8" w:rsidRPr="00AE50FA" w:rsidRDefault="00C32EAE" w:rsidP="00AE50FA">
            <w:pPr>
              <w:jc w:val="center"/>
            </w:pPr>
            <w:r>
              <w:t xml:space="preserve">Esdrújula </w:t>
            </w:r>
          </w:p>
        </w:tc>
        <w:tc>
          <w:tcPr>
            <w:tcW w:w="2167" w:type="dxa"/>
          </w:tcPr>
          <w:p w:rsidR="00A420E8" w:rsidRPr="00AE50FA" w:rsidRDefault="00B00F22" w:rsidP="00AE50FA">
            <w:pPr>
              <w:jc w:val="center"/>
            </w:pPr>
            <w:r>
              <w:t>f</w:t>
            </w:r>
            <w:r w:rsidR="00C32EAE" w:rsidRPr="00AE50FA">
              <w:t>á</w:t>
            </w:r>
            <w:r w:rsidR="00C32EAE">
              <w:t>-</w:t>
            </w:r>
            <w:r w:rsidR="00C32EAE" w:rsidRPr="00AE50FA">
              <w:t>cil</w:t>
            </w:r>
            <w:r w:rsidR="00C32EAE">
              <w:t>-</w:t>
            </w:r>
            <w:r w:rsidR="00C32EAE" w:rsidRPr="00AE50FA">
              <w:t>men</w:t>
            </w:r>
            <w:r w:rsidR="00C32EAE">
              <w:t>-</w:t>
            </w:r>
            <w:r w:rsidR="00C32EAE" w:rsidRPr="00AE50FA">
              <w:t>te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sauce</w:t>
            </w:r>
          </w:p>
        </w:tc>
        <w:tc>
          <w:tcPr>
            <w:tcW w:w="2167" w:type="dxa"/>
            <w:vAlign w:val="center"/>
          </w:tcPr>
          <w:p w:rsidR="00A420E8" w:rsidRPr="00AE50FA" w:rsidRDefault="00C32EAE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B00F22" w:rsidP="00AE50FA">
            <w:pPr>
              <w:jc w:val="center"/>
            </w:pPr>
            <w:r>
              <w:t>sa</w:t>
            </w:r>
            <w:r w:rsidR="00C32EAE">
              <w:t>u-ce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asiento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C32EAE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C32EAE" w:rsidP="00AE50FA">
            <w:pPr>
              <w:jc w:val="center"/>
            </w:pPr>
            <w:r w:rsidRPr="00B64545">
              <w:rPr>
                <w:rFonts w:ascii="Cambria" w:eastAsia="Cambria" w:hAnsi="Cambria" w:cs="Times New Roman"/>
              </w:rPr>
              <w:t>a</w:t>
            </w:r>
            <w:r>
              <w:rPr>
                <w:rFonts w:ascii="Cambria" w:eastAsia="Cambria" w:hAnsi="Cambria" w:cs="Times New Roman"/>
              </w:rPr>
              <w:t>-</w:t>
            </w:r>
            <w:r w:rsidRPr="00B64545">
              <w:rPr>
                <w:rFonts w:ascii="Cambria" w:eastAsia="Cambria" w:hAnsi="Cambria" w:cs="Times New Roman"/>
              </w:rPr>
              <w:t>sien</w:t>
            </w:r>
            <w:r>
              <w:rPr>
                <w:rFonts w:ascii="Cambria" w:eastAsia="Cambria" w:hAnsi="Cambria" w:cs="Times New Roman"/>
              </w:rPr>
              <w:t>-</w:t>
            </w:r>
            <w:r w:rsidRPr="00B64545">
              <w:rPr>
                <w:rFonts w:ascii="Cambria" w:eastAsia="Cambria" w:hAnsi="Cambria" w:cs="Times New Roman"/>
              </w:rPr>
              <w:t>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arácter</w:t>
            </w:r>
          </w:p>
        </w:tc>
        <w:tc>
          <w:tcPr>
            <w:tcW w:w="2167" w:type="dxa"/>
            <w:vAlign w:val="center"/>
          </w:tcPr>
          <w:p w:rsidR="00A420E8" w:rsidRPr="00AE50FA" w:rsidRDefault="00C32EAE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C32EAE" w:rsidP="00AE50FA">
            <w:pPr>
              <w:jc w:val="center"/>
            </w:pPr>
            <w:r>
              <w:t>C</w:t>
            </w:r>
            <w:r w:rsidRPr="00AE50FA">
              <w:t>a</w:t>
            </w:r>
            <w:r>
              <w:t>-</w:t>
            </w:r>
            <w:r w:rsidRPr="00AE50FA">
              <w:t>rác</w:t>
            </w:r>
            <w:r>
              <w:t>-</w:t>
            </w:r>
            <w:r w:rsidRPr="00AE50FA">
              <w:t>ter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ecuérdaselo</w:t>
            </w:r>
          </w:p>
        </w:tc>
        <w:tc>
          <w:tcPr>
            <w:tcW w:w="2167" w:type="dxa"/>
            <w:vAlign w:val="center"/>
          </w:tcPr>
          <w:p w:rsidR="00A420E8" w:rsidRPr="00AE50FA" w:rsidRDefault="00ED6E13" w:rsidP="00AE50FA">
            <w:pPr>
              <w:jc w:val="center"/>
            </w:pPr>
            <w:r>
              <w:t>e</w:t>
            </w:r>
            <w:r w:rsidR="00C32EAE">
              <w:t xml:space="preserve">sdrújula </w:t>
            </w:r>
          </w:p>
        </w:tc>
        <w:tc>
          <w:tcPr>
            <w:tcW w:w="2167" w:type="dxa"/>
          </w:tcPr>
          <w:p w:rsidR="00A420E8" w:rsidRPr="00AE50FA" w:rsidRDefault="00C32EAE" w:rsidP="00AE50FA">
            <w:pPr>
              <w:jc w:val="center"/>
            </w:pPr>
            <w:r>
              <w:t>R</w:t>
            </w:r>
            <w:r w:rsidRPr="00AE50FA">
              <w:t>e</w:t>
            </w:r>
            <w:r>
              <w:t>-</w:t>
            </w:r>
            <w:r w:rsidRPr="00AE50FA">
              <w:t>cuér</w:t>
            </w:r>
            <w:r>
              <w:t>-</w:t>
            </w:r>
            <w:r w:rsidRPr="00AE50FA">
              <w:t>da</w:t>
            </w:r>
            <w:r>
              <w:t>-</w:t>
            </w:r>
            <w:r w:rsidRPr="00AE50FA">
              <w:t>se</w:t>
            </w:r>
            <w:r>
              <w:t>-</w:t>
            </w:r>
            <w:r w:rsidRPr="00AE50FA">
              <w:t>lo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ejar</w:t>
            </w:r>
          </w:p>
        </w:tc>
        <w:tc>
          <w:tcPr>
            <w:tcW w:w="2167" w:type="dxa"/>
            <w:vAlign w:val="center"/>
          </w:tcPr>
          <w:p w:rsidR="00A420E8" w:rsidRPr="00AE50FA" w:rsidRDefault="00ED6E13" w:rsidP="00AE50FA">
            <w:pPr>
              <w:jc w:val="center"/>
            </w:pPr>
            <w:r>
              <w:t>aguda</w:t>
            </w:r>
          </w:p>
        </w:tc>
        <w:tc>
          <w:tcPr>
            <w:tcW w:w="2167" w:type="dxa"/>
          </w:tcPr>
          <w:p w:rsidR="00A420E8" w:rsidRPr="00AE50FA" w:rsidRDefault="00B00F22" w:rsidP="00AE50FA">
            <w:pPr>
              <w:jc w:val="center"/>
            </w:pPr>
            <w:r>
              <w:t>d</w:t>
            </w:r>
            <w:r w:rsidR="00C32EAE">
              <w:t>e-jar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zanahoria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7520DB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B00F22" w:rsidP="00AE50FA">
            <w:pPr>
              <w:jc w:val="center"/>
            </w:pPr>
            <w:r>
              <w:t>z</w:t>
            </w:r>
            <w:r w:rsidR="00C32EAE">
              <w:t>a-na-ho-ria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ahínco</w:t>
            </w:r>
          </w:p>
        </w:tc>
        <w:tc>
          <w:tcPr>
            <w:tcW w:w="2167" w:type="dxa"/>
            <w:vAlign w:val="center"/>
          </w:tcPr>
          <w:p w:rsidR="008C6ECF" w:rsidRPr="00AE50FA" w:rsidRDefault="007520DB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7520DB" w:rsidP="00AE50FA">
            <w:pPr>
              <w:jc w:val="center"/>
            </w:pPr>
            <w:r w:rsidRPr="00B64545">
              <w:rPr>
                <w:rFonts w:ascii="Cambria" w:eastAsia="Cambria" w:hAnsi="Cambria" w:cs="Times New Roman"/>
              </w:rPr>
              <w:t>a</w:t>
            </w:r>
            <w:r>
              <w:rPr>
                <w:rFonts w:ascii="Cambria" w:eastAsia="Cambria" w:hAnsi="Cambria" w:cs="Times New Roman"/>
              </w:rPr>
              <w:t>-</w:t>
            </w:r>
            <w:r w:rsidRPr="00B64545">
              <w:rPr>
                <w:rFonts w:ascii="Cambria" w:eastAsia="Cambria" w:hAnsi="Cambria" w:cs="Times New Roman"/>
              </w:rPr>
              <w:t>hín</w:t>
            </w:r>
            <w:r>
              <w:rPr>
                <w:rFonts w:ascii="Cambria" w:eastAsia="Cambria" w:hAnsi="Cambria" w:cs="Times New Roman"/>
              </w:rPr>
              <w:t>-</w:t>
            </w:r>
            <w:r w:rsidRPr="00B64545">
              <w:rPr>
                <w:rFonts w:ascii="Cambria" w:eastAsia="Cambria" w:hAnsi="Cambria" w:cs="Times New Roman"/>
              </w:rPr>
              <w:t>co</w:t>
            </w:r>
          </w:p>
        </w:tc>
      </w:tr>
    </w:tbl>
    <w:p w:rsidR="00FF785D" w:rsidRDefault="00FF785D" w:rsidP="00FF785D"/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A420E8" w:rsidRDefault="000C2ED3" w:rsidP="00B00F22">
      <w:pPr>
        <w:pStyle w:val="Prrafodelista"/>
        <w:numPr>
          <w:ilvl w:val="0"/>
          <w:numId w:val="19"/>
        </w:numPr>
        <w:shd w:val="clear" w:color="auto" w:fill="D6E3BC" w:themeFill="accent3" w:themeFillTint="66"/>
      </w:pPr>
      <w:r>
        <w:t>g</w:t>
      </w:r>
      <w:r w:rsidR="00FF785D" w:rsidRPr="00A420E8">
        <w:t>eneral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t</w:t>
      </w:r>
      <w:r w:rsidR="00FF785D" w:rsidRPr="00A420E8"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</w:p>
    <w:p w:rsidR="00FF785D" w:rsidRPr="00A420E8" w:rsidRDefault="000C2ED3" w:rsidP="00ED6E13">
      <w:pPr>
        <w:pStyle w:val="Prrafodelista"/>
        <w:numPr>
          <w:ilvl w:val="0"/>
          <w:numId w:val="19"/>
        </w:numPr>
        <w:shd w:val="clear" w:color="auto" w:fill="D6E3BC" w:themeFill="accent3" w:themeFillTint="66"/>
      </w:pPr>
      <w:r>
        <w:lastRenderedPageBreak/>
        <w:t>a</w:t>
      </w:r>
      <w:r w:rsidR="00FF785D" w:rsidRPr="00A420E8"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A420E8" w:rsidRDefault="000C2ED3" w:rsidP="00A420E8">
      <w:pPr>
        <w:pStyle w:val="Prrafodelista"/>
        <w:numPr>
          <w:ilvl w:val="0"/>
          <w:numId w:val="19"/>
        </w:numPr>
      </w:pPr>
      <w:r>
        <w:t>m</w:t>
      </w:r>
      <w:r w:rsidR="00FF785D" w:rsidRPr="00A420E8">
        <w:t>ástil</w:t>
      </w:r>
    </w:p>
    <w:p w:rsidR="00FF785D" w:rsidRPr="00A420E8" w:rsidRDefault="000C2ED3" w:rsidP="00B00F22">
      <w:pPr>
        <w:pStyle w:val="Prrafodelista"/>
        <w:numPr>
          <w:ilvl w:val="0"/>
          <w:numId w:val="19"/>
        </w:numPr>
        <w:shd w:val="clear" w:color="auto" w:fill="D6E3BC" w:themeFill="accent3" w:themeFillTint="66"/>
      </w:pPr>
      <w:r>
        <w:t>r</w:t>
      </w:r>
      <w:r w:rsidR="00FF785D" w:rsidRPr="00A420E8"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A420E8" w:rsidRDefault="000C2ED3" w:rsidP="00B00F22">
      <w:pPr>
        <w:pStyle w:val="Prrafodelista"/>
        <w:numPr>
          <w:ilvl w:val="0"/>
          <w:numId w:val="20"/>
        </w:numPr>
        <w:shd w:val="clear" w:color="auto" w:fill="B6DDE8" w:themeFill="accent5" w:themeFillTint="66"/>
      </w:pPr>
      <w:r>
        <w:t>a</w:t>
      </w:r>
      <w:r w:rsidR="00FF785D" w:rsidRPr="00A420E8">
        <w:t>zúcar</w:t>
      </w:r>
    </w:p>
    <w:p w:rsidR="00FF785D" w:rsidRPr="00A420E8" w:rsidRDefault="000C2ED3" w:rsidP="0065570A">
      <w:pPr>
        <w:pStyle w:val="Prrafodelista"/>
        <w:numPr>
          <w:ilvl w:val="0"/>
          <w:numId w:val="20"/>
        </w:numPr>
        <w:shd w:val="clear" w:color="auto" w:fill="B6DDE8" w:themeFill="accent5" w:themeFillTint="66"/>
      </w:pPr>
      <w:r>
        <w:t>v</w:t>
      </w:r>
      <w:r w:rsidR="00FF785D" w:rsidRPr="00A420E8">
        <w:t>irus</w:t>
      </w:r>
    </w:p>
    <w:p w:rsidR="00FF785D" w:rsidRPr="00A420E8" w:rsidRDefault="000C2ED3" w:rsidP="0065570A">
      <w:pPr>
        <w:pStyle w:val="Prrafodelista"/>
        <w:numPr>
          <w:ilvl w:val="0"/>
          <w:numId w:val="20"/>
        </w:numPr>
        <w:shd w:val="clear" w:color="auto" w:fill="B6DDE8" w:themeFill="accent5" w:themeFillTint="66"/>
      </w:pPr>
      <w:r>
        <w:t>p</w:t>
      </w:r>
      <w:r w:rsidR="00FF785D" w:rsidRPr="00A420E8">
        <w:t>luma</w:t>
      </w:r>
    </w:p>
    <w:p w:rsidR="00FF785D" w:rsidRPr="00A420E8" w:rsidRDefault="000C2ED3" w:rsidP="00B00F22">
      <w:pPr>
        <w:pStyle w:val="Prrafodelista"/>
        <w:numPr>
          <w:ilvl w:val="0"/>
          <w:numId w:val="20"/>
        </w:numPr>
        <w:shd w:val="clear" w:color="auto" w:fill="B6DDE8" w:themeFill="accent5" w:themeFillTint="66"/>
      </w:pPr>
      <w:r>
        <w:t>d</w:t>
      </w:r>
      <w:r w:rsidR="00FF785D" w:rsidRPr="00A420E8"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Default="000C2ED3" w:rsidP="00B00F22">
      <w:pPr>
        <w:pStyle w:val="Prrafodelista"/>
        <w:numPr>
          <w:ilvl w:val="0"/>
          <w:numId w:val="20"/>
        </w:numPr>
        <w:shd w:val="clear" w:color="auto" w:fill="B6DDE8" w:themeFill="accent5" w:themeFillTint="66"/>
      </w:pPr>
      <w:r>
        <w:t>p</w:t>
      </w:r>
      <w:r w:rsidR="00FF785D" w:rsidRPr="00A420E8"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B64545" w:rsidRDefault="00252578" w:rsidP="008C6ECF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291465</wp:posOffset>
                </wp:positionV>
                <wp:extent cx="400050" cy="238125"/>
                <wp:effectExtent l="9525" t="7620" r="9525" b="11430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5D93E1" id="Oval 3" o:spid="_x0000_s1026" style="position:absolute;margin-left:187.5pt;margin-top:22.95pt;width:31.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"/>
            </w:pict>
          </mc:Fallback>
        </mc:AlternateContent>
      </w:r>
    </w:p>
    <w:p w:rsidR="008C6ECF" w:rsidRPr="008C6ECF" w:rsidRDefault="00252578" w:rsidP="008C6ECF">
      <w:pPr>
        <w:rPr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274955</wp:posOffset>
                </wp:positionV>
                <wp:extent cx="695325" cy="342900"/>
                <wp:effectExtent l="9525" t="9525" r="9525" b="952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2E640" id="Oval 4" o:spid="_x0000_s1026" style="position:absolute;margin-left:66pt;margin-top:21.65pt;width:54.7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"/>
            </w:pict>
          </mc:Fallback>
        </mc:AlternateContent>
      </w:r>
      <w:r w:rsidR="008C6ECF">
        <w:tab/>
        <w:t>-</w:t>
      </w:r>
      <w:r w:rsidR="008C6ECF">
        <w:tab/>
        <w:t xml:space="preserve"> </w:t>
      </w:r>
      <w:r w:rsidR="008C6ECF" w:rsidRPr="008C6ECF">
        <w:rPr>
          <w:sz w:val="24"/>
          <w:szCs w:val="24"/>
        </w:rPr>
        <w:t>El gato en el techo dice miau.</w:t>
      </w:r>
    </w:p>
    <w:p w:rsidR="008C6ECF" w:rsidRPr="008C6ECF" w:rsidRDefault="00252578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343535</wp:posOffset>
                </wp:positionV>
                <wp:extent cx="428625" cy="209550"/>
                <wp:effectExtent l="9525" t="9525" r="9525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F3D228" id="Oval 5" o:spid="_x0000_s1026" style="position:absolute;margin-left:180.75pt;margin-top:27.05pt;width:33.75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"/>
            </w:pict>
          </mc:Fallback>
        </mc:AlternateConten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Paraguay es un país limítrofe de Argentina.</w:t>
      </w:r>
    </w:p>
    <w:p w:rsidR="008C6ECF" w:rsidRPr="008C6ECF" w:rsidRDefault="00252578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316865</wp:posOffset>
                </wp:positionV>
                <wp:extent cx="476250" cy="247650"/>
                <wp:effectExtent l="9525" t="9525" r="952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D5157" id="Oval 6" o:spid="_x0000_s1026" style="position:absolute;margin-left:83.25pt;margin-top:24.95pt;width:37.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"/>
            </w:pict>
          </mc:Fallback>
        </mc:AlternateConten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Mis tíos compraron un buey en la feria</w:t>
      </w:r>
      <w:r w:rsidR="000C2ED3">
        <w:rPr>
          <w:sz w:val="24"/>
          <w:szCs w:val="24"/>
        </w:rPr>
        <w:t xml:space="preserve"> ganadera</w:t>
      </w:r>
      <w:r w:rsidR="008C6ECF" w:rsidRPr="008C6ECF">
        <w:rPr>
          <w:sz w:val="24"/>
          <w:szCs w:val="24"/>
        </w:rPr>
        <w:t>.</w:t>
      </w:r>
    </w:p>
    <w:p w:rsidR="008C6ECF" w:rsidRPr="008C6ECF" w:rsidRDefault="00252578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328930</wp:posOffset>
                </wp:positionV>
                <wp:extent cx="609600" cy="228600"/>
                <wp:effectExtent l="9525" t="9525" r="9525" b="952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66EBC9" id="Oval 7" o:spid="_x0000_s1026" style="position:absolute;margin-left:210.75pt;margin-top:25.9pt;width:48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"/>
            </w:pict>
          </mc:Fallback>
        </mc:AlternateConten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El hioides es un hueso situado encima de la laringe.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José de San Martín estuvo e</w:t>
      </w:r>
      <w:r w:rsidR="00D37998">
        <w:rPr>
          <w:sz w:val="24"/>
          <w:szCs w:val="24"/>
        </w:rPr>
        <w:t>n H</w:t>
      </w:r>
      <w:r w:rsidRPr="008C6ECF">
        <w:rPr>
          <w:sz w:val="24"/>
          <w:szCs w:val="24"/>
        </w:rPr>
        <w:t>uaura.</w:t>
      </w:r>
    </w:p>
    <w:p w:rsidR="008C6ECF" w:rsidRDefault="008C6ECF" w:rsidP="008C6ECF"/>
    <w:p w:rsidR="000F5F1A" w:rsidRDefault="000F5F1A" w:rsidP="008C6ECF"/>
    <w:p w:rsidR="000F5F1A" w:rsidRDefault="000F5F1A" w:rsidP="008C6ECF">
      <w:r>
        <w:t xml:space="preserve">                                                                                                                                                     Bautista Aciar  6to “B”</w:t>
      </w:r>
    </w:p>
    <w:sectPr w:rsidR="000F5F1A" w:rsidSect="008C6EC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26" w:rsidRDefault="00F86226">
      <w:pPr>
        <w:spacing w:after="0" w:line="240" w:lineRule="auto"/>
      </w:pPr>
      <w:r>
        <w:separator/>
      </w:r>
    </w:p>
  </w:endnote>
  <w:endnote w:type="continuationSeparator" w:id="0">
    <w:p w:rsidR="00F86226" w:rsidRDefault="00F8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26" w:rsidRDefault="00F86226">
      <w:pPr>
        <w:spacing w:after="0" w:line="240" w:lineRule="auto"/>
      </w:pPr>
      <w:r>
        <w:separator/>
      </w:r>
    </w:p>
  </w:footnote>
  <w:footnote w:type="continuationSeparator" w:id="0">
    <w:p w:rsidR="00F86226" w:rsidRDefault="00F8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B9" w:rsidRDefault="00F8622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B9" w:rsidRDefault="006B5EB9" w:rsidP="00B81E54">
    <w:pPr>
      <w:pStyle w:val="Encabezado"/>
      <w:tabs>
        <w:tab w:val="clear" w:pos="4419"/>
        <w:tab w:val="clear" w:pos="8838"/>
        <w:tab w:val="right" w:pos="841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B9" w:rsidRPr="0006693E" w:rsidRDefault="00252578" w:rsidP="0006693E">
    <w:pPr>
      <w:spacing w:after="240"/>
      <w:rPr>
        <w:rFonts w:cs="Arial"/>
        <w:b/>
        <w:iCs/>
        <w:color w:val="7F7F7F"/>
      </w:rPr>
    </w:pPr>
    <w:r>
      <w:rPr>
        <w:b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6615430</wp:posOffset>
              </wp:positionH>
              <wp:positionV relativeFrom="paragraph">
                <wp:posOffset>8279765</wp:posOffset>
              </wp:positionV>
              <wp:extent cx="927100" cy="342900"/>
              <wp:effectExtent l="0" t="0" r="0" b="0"/>
              <wp:wrapThrough wrapText="bothSides">
                <wp:wrapPolygon edited="0">
                  <wp:start x="888" y="3600"/>
                  <wp:lineTo x="888" y="18000"/>
                  <wp:lineTo x="19973" y="18000"/>
                  <wp:lineTo x="19973" y="3600"/>
                  <wp:lineTo x="888" y="3600"/>
                </wp:wrapPolygon>
              </wp:wrapThrough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27B2" w:rsidRPr="000B2932" w:rsidRDefault="009227B2" w:rsidP="009227B2">
                          <w:pPr>
                            <w:rPr>
                              <w:sz w:val="14"/>
                            </w:rPr>
                          </w:pP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 </w:t>
                          </w:r>
                          <w:r w:rsidR="00615903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GC-F -005</w:t>
                          </w: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V. 0</w:t>
                          </w:r>
                          <w:r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20.9pt;margin-top:651.95pt;width:7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kNnhj+wBAADGAwAADgAAAAAAAAAAAAAAAAAuAgAAZHJzL2Uyb0Rv&#10;Yy54bWxQSwECLQAUAAYACAAAACEAXyb9Wd8AAAAPAQAADwAAAAAAAAAAAAAAAABGBAAAZHJzL2Rv&#10;d25yZXYueG1sUEsFBgAAAAAEAAQA8wAAAFIFAAAAAA==&#10;" filled="f" stroked="f">
              <v:textbox inset=",7.2pt,,7.2pt">
                <w:txbxContent>
                  <w:p w:rsidR="009227B2" w:rsidRPr="000B2932" w:rsidRDefault="009227B2" w:rsidP="009227B2">
                    <w:pPr>
                      <w:rPr>
                        <w:sz w:val="14"/>
                      </w:rPr>
                    </w:pP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 </w:t>
                    </w:r>
                    <w:r w:rsidR="00615903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GC-F -005</w:t>
                    </w: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V. 0</w:t>
                    </w:r>
                    <w:r>
                      <w:rPr>
                        <w:rFonts w:cs="Arial"/>
                        <w:iCs/>
                        <w:color w:val="7F7F7F"/>
                        <w:sz w:val="14"/>
                      </w:rPr>
                      <w:t>1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F6"/>
    <w:rsid w:val="00032142"/>
    <w:rsid w:val="00033B5C"/>
    <w:rsid w:val="00036473"/>
    <w:rsid w:val="00040C39"/>
    <w:rsid w:val="0006693E"/>
    <w:rsid w:val="000720F9"/>
    <w:rsid w:val="0007223F"/>
    <w:rsid w:val="00081DA5"/>
    <w:rsid w:val="000C0353"/>
    <w:rsid w:val="000C2ED3"/>
    <w:rsid w:val="000C7914"/>
    <w:rsid w:val="000E25FA"/>
    <w:rsid w:val="000F5F1A"/>
    <w:rsid w:val="0012053D"/>
    <w:rsid w:val="00133300"/>
    <w:rsid w:val="001446E1"/>
    <w:rsid w:val="00155FC7"/>
    <w:rsid w:val="00190540"/>
    <w:rsid w:val="00191A32"/>
    <w:rsid w:val="001C4AFA"/>
    <w:rsid w:val="001C79EA"/>
    <w:rsid w:val="001D4943"/>
    <w:rsid w:val="001F6AFF"/>
    <w:rsid w:val="00234B95"/>
    <w:rsid w:val="0024357A"/>
    <w:rsid w:val="0024790D"/>
    <w:rsid w:val="00250D90"/>
    <w:rsid w:val="00252578"/>
    <w:rsid w:val="00252F46"/>
    <w:rsid w:val="002541EB"/>
    <w:rsid w:val="00264BC7"/>
    <w:rsid w:val="00270B28"/>
    <w:rsid w:val="0027155A"/>
    <w:rsid w:val="002A355F"/>
    <w:rsid w:val="002B361F"/>
    <w:rsid w:val="002C4A22"/>
    <w:rsid w:val="00306D19"/>
    <w:rsid w:val="0030771D"/>
    <w:rsid w:val="003120FC"/>
    <w:rsid w:val="00313791"/>
    <w:rsid w:val="00314765"/>
    <w:rsid w:val="00321888"/>
    <w:rsid w:val="00331926"/>
    <w:rsid w:val="003413A5"/>
    <w:rsid w:val="00342C5D"/>
    <w:rsid w:val="00386765"/>
    <w:rsid w:val="003F46D8"/>
    <w:rsid w:val="00416CBD"/>
    <w:rsid w:val="0042562D"/>
    <w:rsid w:val="004505F3"/>
    <w:rsid w:val="00460D75"/>
    <w:rsid w:val="00471740"/>
    <w:rsid w:val="00484E8D"/>
    <w:rsid w:val="0048548B"/>
    <w:rsid w:val="004B3541"/>
    <w:rsid w:val="004B3850"/>
    <w:rsid w:val="004B6A12"/>
    <w:rsid w:val="004D2B04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5570A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368B2"/>
    <w:rsid w:val="007452B1"/>
    <w:rsid w:val="0074541B"/>
    <w:rsid w:val="007520DB"/>
    <w:rsid w:val="007606C3"/>
    <w:rsid w:val="007679C8"/>
    <w:rsid w:val="00777C02"/>
    <w:rsid w:val="00790B18"/>
    <w:rsid w:val="007D6B9A"/>
    <w:rsid w:val="008115EB"/>
    <w:rsid w:val="00832462"/>
    <w:rsid w:val="008335F4"/>
    <w:rsid w:val="00840C48"/>
    <w:rsid w:val="00841A82"/>
    <w:rsid w:val="0084352B"/>
    <w:rsid w:val="0087598A"/>
    <w:rsid w:val="008A198C"/>
    <w:rsid w:val="008B4D6E"/>
    <w:rsid w:val="008B4EA4"/>
    <w:rsid w:val="008C6ECF"/>
    <w:rsid w:val="00907301"/>
    <w:rsid w:val="00915082"/>
    <w:rsid w:val="009227B2"/>
    <w:rsid w:val="009229A4"/>
    <w:rsid w:val="00926767"/>
    <w:rsid w:val="00931A32"/>
    <w:rsid w:val="009456C2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E50FA"/>
    <w:rsid w:val="00AF799E"/>
    <w:rsid w:val="00B00F22"/>
    <w:rsid w:val="00B1254D"/>
    <w:rsid w:val="00B231A9"/>
    <w:rsid w:val="00B5313D"/>
    <w:rsid w:val="00B76D36"/>
    <w:rsid w:val="00B81E54"/>
    <w:rsid w:val="00BA1C6F"/>
    <w:rsid w:val="00BA7686"/>
    <w:rsid w:val="00BF0A3A"/>
    <w:rsid w:val="00C2654B"/>
    <w:rsid w:val="00C32EAE"/>
    <w:rsid w:val="00C4707C"/>
    <w:rsid w:val="00C50FA4"/>
    <w:rsid w:val="00C668D8"/>
    <w:rsid w:val="00C814EF"/>
    <w:rsid w:val="00CA5097"/>
    <w:rsid w:val="00CA6A22"/>
    <w:rsid w:val="00CC719E"/>
    <w:rsid w:val="00CD3528"/>
    <w:rsid w:val="00D15B1B"/>
    <w:rsid w:val="00D2758E"/>
    <w:rsid w:val="00D37998"/>
    <w:rsid w:val="00D4003A"/>
    <w:rsid w:val="00D955DD"/>
    <w:rsid w:val="00DB5B28"/>
    <w:rsid w:val="00DD53B6"/>
    <w:rsid w:val="00DE43F0"/>
    <w:rsid w:val="00DE7417"/>
    <w:rsid w:val="00E04E43"/>
    <w:rsid w:val="00E053FE"/>
    <w:rsid w:val="00E21021"/>
    <w:rsid w:val="00E66CB5"/>
    <w:rsid w:val="00E877A0"/>
    <w:rsid w:val="00EB3D21"/>
    <w:rsid w:val="00ED542B"/>
    <w:rsid w:val="00ED6E13"/>
    <w:rsid w:val="00F0296E"/>
    <w:rsid w:val="00F078F6"/>
    <w:rsid w:val="00F14A42"/>
    <w:rsid w:val="00F278D1"/>
    <w:rsid w:val="00F833CD"/>
    <w:rsid w:val="00F86226"/>
    <w:rsid w:val="00F95457"/>
    <w:rsid w:val="00FB011A"/>
    <w:rsid w:val="00FC302D"/>
    <w:rsid w:val="00FC334E"/>
    <w:rsid w:val="00FE55F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D07F844F-D278-489B-98E6-3C69BBD8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Ttulo51">
    <w:name w:val="Título 51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8EB249-8F05-476F-BB71-E4FDC155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Formato_word-SENA-GC-F-005-V1.dotx</Template>
  <TotalTime>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1575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COM</cp:lastModifiedBy>
  <cp:revision>2</cp:revision>
  <cp:lastPrinted>2020-11-04T18:26:00Z</cp:lastPrinted>
  <dcterms:created xsi:type="dcterms:W3CDTF">2024-06-29T17:35:00Z</dcterms:created>
  <dcterms:modified xsi:type="dcterms:W3CDTF">2024-06-29T17:35:00Z</dcterms:modified>
</cp:coreProperties>
</file>