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50" w:rsidRPr="00062F98" w:rsidRDefault="004B3850" w:rsidP="004B3850">
      <w:pPr>
        <w:pStyle w:val="Ttulo51"/>
        <w:spacing w:before="75"/>
      </w:pP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384C73" w:rsidP="004B3850">
      <w:pPr>
        <w:tabs>
          <w:tab w:val="left" w:pos="7613"/>
        </w:tabs>
        <w:rPr>
          <w:b/>
          <w:sz w:val="24"/>
        </w:rPr>
      </w:pPr>
      <w:r>
        <w:pict>
          <v:shape id="_x0000_s1026" style="position:absolute;margin-left:53.15pt;margin-top:33.45pt;width:486.65pt;height:.1pt;z-index:-251657216;mso-wrap-distance-left:0;mso-wrap-distance-right:0;mso-position-horizontal-relative:page" coordorigin="1558,309" coordsize="9733,0" path="m1558,309r9733,e" filled="f" strokeweight=".37678mm">
            <v:path arrowok="t"/>
            <w10:wrap type="topAndBottom" anchorx="page"/>
          </v:shape>
        </w:pic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4B3850" w:rsidRPr="00033B5C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  <w:r w:rsidRPr="00AE50FA">
              <w:t>CLASIFICACIÓN</w:t>
            </w:r>
            <w:r>
              <w:t xml:space="preserve"> SEGÚN SU 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proofErr w:type="spellStart"/>
            <w:r>
              <w:t>Ej</w:t>
            </w:r>
            <w:proofErr w:type="spellEnd"/>
            <w:r>
              <w:t xml:space="preserve">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0C2ED3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proofErr w:type="spellStart"/>
            <w:r>
              <w:t>b</w:t>
            </w:r>
            <w:r w:rsidR="00A420E8">
              <w:t>ó</w:t>
            </w:r>
            <w:proofErr w:type="spellEnd"/>
            <w:r w:rsidR="00A420E8">
              <w:t>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0C2ED3" w:rsidP="008C6ECF">
            <w:r w:rsidRPr="00B86789">
              <w:rPr>
                <w:b/>
                <w:u w:val="single"/>
              </w:rPr>
              <w:t>f</w:t>
            </w:r>
            <w:r w:rsidR="00A420E8" w:rsidRPr="00B86789">
              <w:rPr>
                <w:b/>
                <w:u w:val="single"/>
              </w:rPr>
              <w:t>á</w:t>
            </w:r>
            <w:r w:rsidR="00A420E8" w:rsidRPr="00AE50FA">
              <w:t>cilmente</w:t>
            </w:r>
          </w:p>
        </w:tc>
        <w:tc>
          <w:tcPr>
            <w:tcW w:w="2167" w:type="dxa"/>
            <w:vAlign w:val="center"/>
          </w:tcPr>
          <w:p w:rsidR="00A420E8" w:rsidRPr="00AE50FA" w:rsidRDefault="001A69BD" w:rsidP="00AE50FA">
            <w:pPr>
              <w:jc w:val="center"/>
            </w:pPr>
            <w:r>
              <w:t>sobre esdrú</w:t>
            </w:r>
            <w:r w:rsidR="00757E06">
              <w:t>jula</w:t>
            </w:r>
          </w:p>
        </w:tc>
        <w:tc>
          <w:tcPr>
            <w:tcW w:w="2167" w:type="dxa"/>
          </w:tcPr>
          <w:p w:rsidR="00A420E8" w:rsidRPr="00AE50FA" w:rsidRDefault="001A69BD" w:rsidP="00AE50FA">
            <w:pPr>
              <w:jc w:val="center"/>
            </w:pPr>
            <w:proofErr w:type="spellStart"/>
            <w:r>
              <w:t>Fá</w:t>
            </w:r>
            <w:proofErr w:type="spellEnd"/>
            <w:r>
              <w:t>-</w:t>
            </w:r>
            <w:proofErr w:type="spellStart"/>
            <w:r>
              <w:t>cil</w:t>
            </w:r>
            <w:proofErr w:type="spellEnd"/>
            <w:r>
              <w:t>-</w:t>
            </w:r>
            <w:proofErr w:type="spellStart"/>
            <w:r>
              <w:t>men</w:t>
            </w:r>
            <w:proofErr w:type="spellEnd"/>
            <w:r>
              <w:t>-te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757E06">
              <w:rPr>
                <w:rFonts w:ascii="Cambria" w:eastAsia="Cambria" w:hAnsi="Cambria" w:cs="Times New Roman"/>
                <w:b/>
                <w:u w:val="single"/>
              </w:rPr>
              <w:t>sau</w:t>
            </w:r>
            <w:r w:rsidRPr="00B64545">
              <w:rPr>
                <w:rFonts w:ascii="Cambria" w:eastAsia="Cambria" w:hAnsi="Cambria" w:cs="Times New Roman"/>
              </w:rPr>
              <w:t>ce</w:t>
            </w:r>
          </w:p>
        </w:tc>
        <w:tc>
          <w:tcPr>
            <w:tcW w:w="2167" w:type="dxa"/>
            <w:vAlign w:val="center"/>
          </w:tcPr>
          <w:p w:rsidR="00A420E8" w:rsidRPr="00AE50FA" w:rsidRDefault="00757E0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1A69BD" w:rsidP="00AE50FA">
            <w:pPr>
              <w:jc w:val="center"/>
            </w:pPr>
            <w:proofErr w:type="spellStart"/>
            <w:r>
              <w:t>Sau</w:t>
            </w:r>
            <w:proofErr w:type="spellEnd"/>
            <w:r>
              <w:t>-ce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</w:t>
            </w:r>
            <w:r w:rsidRPr="00B86789">
              <w:rPr>
                <w:rFonts w:ascii="Cambria" w:eastAsia="Cambria" w:hAnsi="Cambria" w:cs="Times New Roman"/>
                <w:b/>
                <w:u w:val="single"/>
              </w:rPr>
              <w:t>sien</w:t>
            </w:r>
            <w:r w:rsidRPr="00B64545">
              <w:rPr>
                <w:rFonts w:ascii="Cambria" w:eastAsia="Cambria" w:hAnsi="Cambria" w:cs="Times New Roman"/>
              </w:rPr>
              <w:t>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757E0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1A69BD" w:rsidP="00AE50FA">
            <w:pPr>
              <w:jc w:val="center"/>
            </w:pPr>
            <w:r>
              <w:t>a-sien-to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</w:t>
            </w:r>
            <w:r w:rsidR="00A420E8" w:rsidRPr="00757E06">
              <w:rPr>
                <w:b/>
                <w:u w:val="single"/>
              </w:rPr>
              <w:t>rác</w:t>
            </w:r>
            <w:r w:rsidR="00A420E8" w:rsidRPr="00AE50FA">
              <w:t>ter</w:t>
            </w:r>
          </w:p>
        </w:tc>
        <w:tc>
          <w:tcPr>
            <w:tcW w:w="2167" w:type="dxa"/>
            <w:vAlign w:val="center"/>
          </w:tcPr>
          <w:p w:rsidR="00A420E8" w:rsidRPr="00AE50FA" w:rsidRDefault="00757E0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1A69BD" w:rsidP="00AE50FA">
            <w:pPr>
              <w:jc w:val="center"/>
            </w:pPr>
            <w:r>
              <w:t>Ca-</w:t>
            </w:r>
            <w:proofErr w:type="spellStart"/>
            <w:r>
              <w:t>rác</w:t>
            </w:r>
            <w:proofErr w:type="spellEnd"/>
            <w:r>
              <w:t>-ter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</w:t>
            </w:r>
            <w:r w:rsidR="00A420E8" w:rsidRPr="00757E06">
              <w:rPr>
                <w:b/>
                <w:u w:val="single"/>
              </w:rPr>
              <w:t>cuér</w:t>
            </w:r>
            <w:r w:rsidR="00A420E8" w:rsidRPr="00AE50FA">
              <w:t>daselo</w:t>
            </w:r>
          </w:p>
        </w:tc>
        <w:tc>
          <w:tcPr>
            <w:tcW w:w="2167" w:type="dxa"/>
            <w:vAlign w:val="center"/>
          </w:tcPr>
          <w:p w:rsidR="001A69BD" w:rsidRPr="00AE50FA" w:rsidRDefault="001A69BD" w:rsidP="001A69BD">
            <w:r>
              <w:t>sobre esdrújula</w:t>
            </w:r>
          </w:p>
        </w:tc>
        <w:tc>
          <w:tcPr>
            <w:tcW w:w="2167" w:type="dxa"/>
          </w:tcPr>
          <w:p w:rsidR="00A420E8" w:rsidRPr="00AE50FA" w:rsidRDefault="001A69BD" w:rsidP="00AE50FA">
            <w:pPr>
              <w:jc w:val="center"/>
            </w:pPr>
            <w:r>
              <w:t>Re-</w:t>
            </w:r>
            <w:proofErr w:type="spellStart"/>
            <w:r>
              <w:t>cuér</w:t>
            </w:r>
            <w:proofErr w:type="spellEnd"/>
            <w:r>
              <w:t>-da-se-lo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</w:t>
            </w:r>
            <w:r w:rsidR="00A420E8" w:rsidRPr="00757E06">
              <w:rPr>
                <w:b/>
                <w:u w:val="single"/>
              </w:rPr>
              <w:t>jar</w:t>
            </w:r>
          </w:p>
        </w:tc>
        <w:tc>
          <w:tcPr>
            <w:tcW w:w="2167" w:type="dxa"/>
            <w:vAlign w:val="center"/>
          </w:tcPr>
          <w:p w:rsidR="001A69BD" w:rsidRPr="00AE50FA" w:rsidRDefault="001A69BD" w:rsidP="001A69BD">
            <w:pPr>
              <w:jc w:val="center"/>
            </w:pPr>
            <w:r>
              <w:t>aguda</w:t>
            </w:r>
          </w:p>
        </w:tc>
        <w:tc>
          <w:tcPr>
            <w:tcW w:w="2167" w:type="dxa"/>
          </w:tcPr>
          <w:p w:rsidR="001A69BD" w:rsidRPr="00AE50FA" w:rsidRDefault="001A69BD" w:rsidP="001A69BD">
            <w:pPr>
              <w:jc w:val="center"/>
            </w:pPr>
            <w:r>
              <w:t>De-</w:t>
            </w:r>
            <w:proofErr w:type="spellStart"/>
            <w:r>
              <w:t>jar</w:t>
            </w:r>
            <w:proofErr w:type="spellEnd"/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</w:t>
            </w:r>
            <w:r w:rsidRPr="00757E06">
              <w:rPr>
                <w:b/>
                <w:u w:val="single"/>
              </w:rPr>
              <w:t>ho</w:t>
            </w:r>
            <w:r>
              <w:t>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1A69B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EE221A" w:rsidP="00AE50FA">
            <w:pPr>
              <w:jc w:val="center"/>
            </w:pPr>
            <w:proofErr w:type="spellStart"/>
            <w:r>
              <w:t>Za</w:t>
            </w:r>
            <w:proofErr w:type="spellEnd"/>
            <w:r>
              <w:t>-na-</w:t>
            </w:r>
            <w:proofErr w:type="spellStart"/>
            <w:r>
              <w:t>ho</w:t>
            </w:r>
            <w:proofErr w:type="spellEnd"/>
            <w:r>
              <w:t>-</w:t>
            </w:r>
            <w:proofErr w:type="spellStart"/>
            <w:r>
              <w:t>ria</w:t>
            </w:r>
            <w:proofErr w:type="spellEnd"/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EE221A">
              <w:rPr>
                <w:rFonts w:ascii="Cambria" w:eastAsia="Cambria" w:hAnsi="Cambria" w:cs="Times New Roman"/>
              </w:rPr>
              <w:t>a</w:t>
            </w:r>
            <w:r w:rsidRPr="00EE221A">
              <w:rPr>
                <w:rFonts w:ascii="Cambria" w:eastAsia="Cambria" w:hAnsi="Cambria" w:cs="Times New Roman"/>
                <w:b/>
                <w:u w:val="single"/>
              </w:rPr>
              <w:t>hín</w:t>
            </w:r>
            <w:r w:rsidRPr="00B64545">
              <w:rPr>
                <w:rFonts w:ascii="Cambria" w:eastAsia="Cambria" w:hAnsi="Cambria" w:cs="Times New Roman"/>
              </w:rPr>
              <w:t>co</w:t>
            </w:r>
          </w:p>
        </w:tc>
        <w:tc>
          <w:tcPr>
            <w:tcW w:w="2167" w:type="dxa"/>
            <w:vAlign w:val="center"/>
          </w:tcPr>
          <w:p w:rsidR="008C6ECF" w:rsidRPr="00AE50FA" w:rsidRDefault="001A69B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EE221A" w:rsidP="00AE50FA">
            <w:pPr>
              <w:jc w:val="center"/>
            </w:pPr>
            <w:r>
              <w:t>a-</w:t>
            </w:r>
            <w:proofErr w:type="spellStart"/>
            <w:r>
              <w:t>hín</w:t>
            </w:r>
            <w:proofErr w:type="spellEnd"/>
            <w:r>
              <w:t>-</w:t>
            </w:r>
            <w:proofErr w:type="spellStart"/>
            <w:r>
              <w:t>co</w:t>
            </w:r>
            <w:proofErr w:type="spellEnd"/>
          </w:p>
        </w:tc>
      </w:tr>
    </w:tbl>
    <w:p w:rsidR="00FF785D" w:rsidRDefault="00FF785D" w:rsidP="00FF785D"/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B86789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B86789">
        <w:rPr>
          <w:highlight w:val="yellow"/>
        </w:rPr>
        <w:t>g</w:t>
      </w:r>
      <w:r w:rsidR="00FF785D" w:rsidRPr="00B86789">
        <w:rPr>
          <w:highlight w:val="yellow"/>
        </w:rPr>
        <w:t>eneral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t</w:t>
      </w:r>
      <w:r w:rsidR="00FF785D" w:rsidRPr="00A420E8"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</w:p>
    <w:p w:rsidR="00FF785D" w:rsidRPr="00EE221A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EE221A">
        <w:rPr>
          <w:highlight w:val="yellow"/>
        </w:rPr>
        <w:lastRenderedPageBreak/>
        <w:t>a</w:t>
      </w:r>
      <w:r w:rsidR="00FF785D" w:rsidRPr="00EE221A">
        <w:rPr>
          <w:highlight w:val="yellow"/>
        </w:rPr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A420E8" w:rsidRDefault="000C2ED3" w:rsidP="00A420E8">
      <w:pPr>
        <w:pStyle w:val="Prrafodelista"/>
        <w:numPr>
          <w:ilvl w:val="0"/>
          <w:numId w:val="19"/>
        </w:numPr>
      </w:pPr>
      <w:r>
        <w:t>m</w:t>
      </w:r>
      <w:r w:rsidR="00FF785D" w:rsidRPr="00A420E8">
        <w:t>ástil</w:t>
      </w:r>
    </w:p>
    <w:p w:rsidR="00FF785D" w:rsidRPr="00EE221A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EE221A">
        <w:rPr>
          <w:highlight w:val="yellow"/>
        </w:rPr>
        <w:t>r</w:t>
      </w:r>
      <w:r w:rsidR="00FF785D" w:rsidRPr="00EE221A">
        <w:rPr>
          <w:highlight w:val="yellow"/>
        </w:rPr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457D65" w:rsidRDefault="000C2ED3" w:rsidP="00FF785D">
      <w:pPr>
        <w:pStyle w:val="Prrafodelista"/>
        <w:numPr>
          <w:ilvl w:val="0"/>
          <w:numId w:val="20"/>
        </w:numPr>
        <w:rPr>
          <w:u w:val="single"/>
        </w:rPr>
      </w:pPr>
      <w:r w:rsidRPr="00457D65">
        <w:rPr>
          <w:u w:val="single"/>
        </w:rPr>
        <w:t>a</w:t>
      </w:r>
      <w:r w:rsidR="00FF785D" w:rsidRPr="00457D65">
        <w:rPr>
          <w:u w:val="single"/>
        </w:rPr>
        <w:t>zúcar</w:t>
      </w:r>
    </w:p>
    <w:p w:rsidR="00FF785D" w:rsidRPr="00457D65" w:rsidRDefault="000C2ED3" w:rsidP="00FF785D">
      <w:pPr>
        <w:pStyle w:val="Prrafodelista"/>
        <w:numPr>
          <w:ilvl w:val="0"/>
          <w:numId w:val="20"/>
        </w:numPr>
        <w:rPr>
          <w:u w:val="single"/>
        </w:rPr>
      </w:pPr>
      <w:r w:rsidRPr="00457D65">
        <w:rPr>
          <w:u w:val="single"/>
        </w:rPr>
        <w:t>v</w:t>
      </w:r>
      <w:r w:rsidR="00FF785D" w:rsidRPr="00457D65">
        <w:rPr>
          <w:u w:val="single"/>
        </w:rPr>
        <w:t>irus</w:t>
      </w:r>
    </w:p>
    <w:p w:rsidR="00FF785D" w:rsidRPr="00457D65" w:rsidRDefault="000C2ED3" w:rsidP="004B3850">
      <w:pPr>
        <w:pStyle w:val="Prrafodelista"/>
        <w:numPr>
          <w:ilvl w:val="0"/>
          <w:numId w:val="20"/>
        </w:numPr>
        <w:rPr>
          <w:u w:val="single"/>
        </w:rPr>
      </w:pPr>
      <w:r w:rsidRPr="00457D65">
        <w:rPr>
          <w:u w:val="single"/>
        </w:rPr>
        <w:t>p</w:t>
      </w:r>
      <w:r w:rsidR="00FF785D" w:rsidRPr="00457D65">
        <w:rPr>
          <w:u w:val="single"/>
        </w:rPr>
        <w:t>luma</w:t>
      </w:r>
    </w:p>
    <w:p w:rsidR="00FF785D" w:rsidRPr="00457D65" w:rsidRDefault="000C2ED3" w:rsidP="00FF785D">
      <w:pPr>
        <w:pStyle w:val="Prrafodelista"/>
        <w:numPr>
          <w:ilvl w:val="0"/>
          <w:numId w:val="20"/>
        </w:numPr>
        <w:rPr>
          <w:u w:val="single"/>
        </w:rPr>
      </w:pPr>
      <w:r w:rsidRPr="00457D65">
        <w:rPr>
          <w:u w:val="single"/>
        </w:rPr>
        <w:t>d</w:t>
      </w:r>
      <w:r w:rsidR="00FF785D" w:rsidRPr="00457D65">
        <w:rPr>
          <w:u w:val="single"/>
        </w:rPr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  <w:bookmarkStart w:id="0" w:name="_GoBack"/>
      <w:bookmarkEnd w:id="0"/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Pr="00457D65" w:rsidRDefault="000C2ED3" w:rsidP="00AE50FA">
      <w:pPr>
        <w:pStyle w:val="Prrafodelista"/>
        <w:numPr>
          <w:ilvl w:val="0"/>
          <w:numId w:val="20"/>
        </w:numPr>
        <w:rPr>
          <w:u w:val="single"/>
        </w:rPr>
      </w:pPr>
      <w:r w:rsidRPr="00457D65">
        <w:rPr>
          <w:u w:val="single"/>
        </w:rPr>
        <w:t>p</w:t>
      </w:r>
      <w:r w:rsidR="00FF785D" w:rsidRPr="00457D65">
        <w:rPr>
          <w:u w:val="single"/>
        </w:rPr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B64545" w:rsidRDefault="001924B0" w:rsidP="008C6ECF">
      <w:r>
        <w:rPr>
          <w:noProof/>
          <w:lang w:val="en-US"/>
        </w:rPr>
        <w:pict>
          <v:oval id="_x0000_s1032" style="position:absolute;margin-left:185.25pt;margin-top:23.1pt;width:36.75pt;height:29.25pt;z-index:-251656192"/>
        </w:pict>
      </w:r>
    </w:p>
    <w:p w:rsidR="008C6ECF" w:rsidRPr="008C6ECF" w:rsidRDefault="001F68C8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pict>
          <v:oval id="_x0000_s1033" style="position:absolute;margin-left:68.25pt;margin-top:22.4pt;width:51.75pt;height:29.25pt;z-index:-251655168"/>
        </w:pict>
      </w:r>
      <w:r w:rsidR="008C6ECF">
        <w:tab/>
        <w:t>-</w:t>
      </w:r>
      <w:r w:rsidR="008C6ECF">
        <w:tab/>
        <w:t xml:space="preserve"> </w:t>
      </w:r>
      <w:r w:rsidR="008C6ECF" w:rsidRPr="008C6ECF">
        <w:rPr>
          <w:sz w:val="24"/>
          <w:szCs w:val="24"/>
        </w:rPr>
        <w:t xml:space="preserve">El gato en el techo dice </w:t>
      </w:r>
      <w:r w:rsidR="008C6ECF" w:rsidRPr="001924B0">
        <w:rPr>
          <w:b/>
          <w:color w:val="FF0000"/>
          <w:sz w:val="24"/>
          <w:szCs w:val="24"/>
        </w:rPr>
        <w:t>miau</w:t>
      </w:r>
      <w:r w:rsidR="008C6ECF" w:rsidRPr="008C6ECF">
        <w:rPr>
          <w:sz w:val="24"/>
          <w:szCs w:val="24"/>
        </w:rPr>
        <w:t>.</w:t>
      </w:r>
    </w:p>
    <w:p w:rsidR="008C6ECF" w:rsidRPr="008C6ECF" w:rsidRDefault="001F68C8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pict>
          <v:oval id="_x0000_s1034" style="position:absolute;margin-left:185.25pt;margin-top:24.8pt;width:27pt;height:19.5pt;z-index:-251654144"/>
        </w:pic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</w:t>
      </w:r>
      <w:r w:rsidR="008C6ECF" w:rsidRPr="001F68C8">
        <w:rPr>
          <w:b/>
          <w:color w:val="FF0000"/>
          <w:sz w:val="24"/>
          <w:szCs w:val="24"/>
        </w:rPr>
        <w:t>Paraguay</w:t>
      </w:r>
      <w:r w:rsidR="008C6ECF" w:rsidRPr="008C6ECF">
        <w:rPr>
          <w:sz w:val="24"/>
          <w:szCs w:val="24"/>
        </w:rPr>
        <w:t xml:space="preserve"> es un país limítrofe de Argentina.</w:t>
      </w:r>
    </w:p>
    <w:p w:rsidR="008C6ECF" w:rsidRPr="008C6ECF" w:rsidRDefault="001F68C8" w:rsidP="008C6ECF">
      <w:pPr>
        <w:rPr>
          <w:sz w:val="24"/>
          <w:szCs w:val="24"/>
        </w:rPr>
      </w:pPr>
      <w:r>
        <w:rPr>
          <w:rFonts w:ascii="Fiolex Girls" w:hAnsi="Fiolex Girls"/>
          <w:noProof/>
          <w:sz w:val="72"/>
          <w:szCs w:val="72"/>
          <w:lang w:val="en-US"/>
        </w:rPr>
        <w:pict>
          <v:oval id="_x0000_s1035" style="position:absolute;margin-left:83.25pt;margin-top:21.2pt;width:36.75pt;height:29.25pt;z-index:-251653120"/>
        </w:pic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Mis tíos compraron un </w:t>
      </w:r>
      <w:r w:rsidR="008C6ECF" w:rsidRPr="001F68C8">
        <w:rPr>
          <w:b/>
          <w:color w:val="FF0000"/>
          <w:sz w:val="24"/>
          <w:szCs w:val="24"/>
        </w:rPr>
        <w:t>buey</w:t>
      </w:r>
      <w:r w:rsidR="008C6ECF" w:rsidRPr="008C6ECF">
        <w:rPr>
          <w:sz w:val="24"/>
          <w:szCs w:val="24"/>
        </w:rPr>
        <w:t xml:space="preserve"> en la feria</w:t>
      </w:r>
      <w:r w:rsidR="000C2ED3">
        <w:rPr>
          <w:sz w:val="24"/>
          <w:szCs w:val="24"/>
        </w:rPr>
        <w:t xml:space="preserve"> ganadera</w:t>
      </w:r>
      <w:r w:rsidR="008C6ECF" w:rsidRPr="008C6ECF">
        <w:rPr>
          <w:sz w:val="24"/>
          <w:szCs w:val="24"/>
        </w:rPr>
        <w:t>.</w:t>
      </w:r>
    </w:p>
    <w:p w:rsidR="008C6ECF" w:rsidRPr="008C6ECF" w:rsidRDefault="001F68C8" w:rsidP="008C6ECF">
      <w:pPr>
        <w:rPr>
          <w:sz w:val="24"/>
          <w:szCs w:val="24"/>
        </w:rPr>
      </w:pPr>
      <w:r>
        <w:rPr>
          <w:rFonts w:ascii="Fiolex Girls" w:hAnsi="Fiolex Girls"/>
          <w:noProof/>
          <w:sz w:val="72"/>
          <w:szCs w:val="72"/>
          <w:lang w:val="en-US"/>
        </w:rPr>
        <w:pict>
          <v:oval id="_x0000_s1036" style="position:absolute;margin-left:216.75pt;margin-top:23.65pt;width:36.75pt;height:29.25pt;z-index:-251652096"/>
        </w:pic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El </w:t>
      </w:r>
      <w:r w:rsidR="008C6ECF" w:rsidRPr="001F68C8">
        <w:rPr>
          <w:b/>
          <w:color w:val="FF0000"/>
          <w:sz w:val="24"/>
          <w:szCs w:val="24"/>
        </w:rPr>
        <w:t>hioides</w:t>
      </w:r>
      <w:r w:rsidR="008C6ECF" w:rsidRPr="008C6ECF">
        <w:rPr>
          <w:sz w:val="24"/>
          <w:szCs w:val="24"/>
        </w:rPr>
        <w:t xml:space="preserve"> es un hueso situado encima de la laringe.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José de San Martín estuvo en </w:t>
      </w:r>
      <w:r w:rsidRPr="001F68C8">
        <w:rPr>
          <w:b/>
          <w:color w:val="FF0000"/>
          <w:sz w:val="24"/>
          <w:szCs w:val="24"/>
        </w:rPr>
        <w:t>Huaura</w:t>
      </w:r>
      <w:r w:rsidRPr="008C6ECF">
        <w:rPr>
          <w:sz w:val="24"/>
          <w:szCs w:val="24"/>
        </w:rPr>
        <w:t>.</w:t>
      </w:r>
    </w:p>
    <w:p w:rsidR="008C6ECF" w:rsidRDefault="008C6ECF" w:rsidP="008C6ECF"/>
    <w:p w:rsidR="008C6ECF" w:rsidRPr="000C2ED3" w:rsidRDefault="000C2ED3" w:rsidP="008C6ECF">
      <w:pPr>
        <w:rPr>
          <w:rFonts w:ascii="Algerian" w:hAnsi="Algerian"/>
          <w:sz w:val="44"/>
          <w:szCs w:val="44"/>
        </w:rPr>
      </w:pPr>
      <w:r>
        <w:rPr>
          <w:rFonts w:ascii="Fiolex Girls" w:hAnsi="Fiolex Girls"/>
          <w:sz w:val="72"/>
          <w:szCs w:val="72"/>
        </w:rPr>
        <w:t xml:space="preserve">                </w:t>
      </w:r>
      <w:r w:rsidRPr="000C2ED3">
        <w:rPr>
          <w:rFonts w:ascii="Algerian" w:hAnsi="Algerian"/>
          <w:sz w:val="44"/>
          <w:szCs w:val="44"/>
        </w:rPr>
        <w:t xml:space="preserve"> ¡Feliz </w:t>
      </w:r>
      <w:proofErr w:type="spellStart"/>
      <w:r w:rsidRPr="000C2ED3">
        <w:rPr>
          <w:rFonts w:ascii="Algerian" w:hAnsi="Algerian"/>
          <w:sz w:val="44"/>
          <w:szCs w:val="44"/>
        </w:rPr>
        <w:t>Finde</w:t>
      </w:r>
      <w:proofErr w:type="spellEnd"/>
      <w:r w:rsidRPr="000C2ED3">
        <w:rPr>
          <w:rFonts w:ascii="Algerian" w:hAnsi="Algerian"/>
          <w:sz w:val="44"/>
          <w:szCs w:val="44"/>
        </w:rPr>
        <w:t>!</w:t>
      </w: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  <w:r w:rsidRPr="000C2ED3">
        <w:rPr>
          <w:rFonts w:ascii="Algerian" w:hAnsi="Algerian"/>
          <w:sz w:val="44"/>
          <w:szCs w:val="44"/>
        </w:rPr>
        <w:t xml:space="preserve">Con el cariño de siempre seño Claudia </w:t>
      </w:r>
    </w:p>
    <w:sectPr w:rsidR="000C2ED3" w:rsidRPr="000C2ED3" w:rsidSect="008C6EC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73" w:rsidRDefault="00384C73">
      <w:pPr>
        <w:spacing w:after="0" w:line="240" w:lineRule="auto"/>
      </w:pPr>
      <w:r>
        <w:separator/>
      </w:r>
    </w:p>
  </w:endnote>
  <w:endnote w:type="continuationSeparator" w:id="0">
    <w:p w:rsidR="00384C73" w:rsidRDefault="0038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iolex Girls">
    <w:altName w:val="Corbel"/>
    <w:charset w:val="00"/>
    <w:family w:val="swiss"/>
    <w:pitch w:val="variable"/>
    <w:sig w:usb0="00000001" w:usb1="0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73" w:rsidRDefault="00384C73">
      <w:pPr>
        <w:spacing w:after="0" w:line="240" w:lineRule="auto"/>
      </w:pPr>
      <w:r>
        <w:separator/>
      </w:r>
    </w:p>
  </w:footnote>
  <w:footnote w:type="continuationSeparator" w:id="0">
    <w:p w:rsidR="00384C73" w:rsidRDefault="0038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Default="00384C7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Default="006B5EB9" w:rsidP="00B81E54">
    <w:pPr>
      <w:pStyle w:val="Encabezado"/>
      <w:tabs>
        <w:tab w:val="clear" w:pos="4419"/>
        <w:tab w:val="clear" w:pos="8838"/>
        <w:tab w:val="right" w:pos="84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Pr="0006693E" w:rsidRDefault="00384C73" w:rsidP="0006693E">
    <w:pPr>
      <w:spacing w:after="240"/>
      <w:rPr>
        <w:rFonts w:cs="Arial"/>
        <w:b/>
        <w:iCs/>
        <w:color w:val="7F7F7F"/>
      </w:rPr>
    </w:pPr>
    <w:r>
      <w:rPr>
        <w:b/>
        <w:noProof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1" type="#_x0000_t202" style="position:absolute;margin-left:520.9pt;margin-top:651.95pt;width:73pt;height:27pt;z-index:251658752;visibility:visible;mso-position-horizont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A/tHSOwBAADNAwAADgAAAAAAAAAAAAAAAAAuAgAAZHJzL2Uyb0Rv&#10;Yy54bWxQSwECLQAUAAYACAAAACEAXyb9Wd8AAAAPAQAADwAAAAAAAAAAAAAAAABGBAAAZHJzL2Rv&#10;d25yZXYueG1sUEsFBgAAAAAEAAQA8wAAAFIFAAAAAA==&#10;" filled="f" stroked="f">
          <v:textbox inset=",7.2pt,,7.2pt">
            <w:txbxContent>
              <w:p w:rsidR="009227B2" w:rsidRPr="000B2932" w:rsidRDefault="009227B2" w:rsidP="009227B2">
                <w:pPr>
                  <w:rPr>
                    <w:sz w:val="14"/>
                  </w:rPr>
                </w:pPr>
                <w:r w:rsidRPr="000B2932">
                  <w:rPr>
                    <w:rFonts w:cs="Arial"/>
                    <w:iCs/>
                    <w:color w:val="7F7F7F"/>
                    <w:sz w:val="14"/>
                  </w:rPr>
                  <w:t xml:space="preserve">   </w:t>
                </w:r>
                <w:r w:rsidR="00615903">
                  <w:rPr>
                    <w:rFonts w:cs="Arial"/>
                    <w:iCs/>
                    <w:color w:val="7F7F7F"/>
                    <w:sz w:val="14"/>
                  </w:rPr>
                  <w:t xml:space="preserve">  GC-F -005</w:t>
                </w:r>
                <w:r w:rsidRPr="000B2932">
                  <w:rPr>
                    <w:rFonts w:cs="Arial"/>
                    <w:iCs/>
                    <w:color w:val="7F7F7F"/>
                    <w:sz w:val="14"/>
                  </w:rPr>
                  <w:t xml:space="preserve">  V. 0</w:t>
                </w:r>
                <w:r>
                  <w:rPr>
                    <w:rFonts w:cs="Arial"/>
                    <w:iCs/>
                    <w:color w:val="7F7F7F"/>
                    <w:sz w:val="14"/>
                  </w:rPr>
                  <w:t>1</w:t>
                </w:r>
              </w:p>
            </w:txbxContent>
          </v:textbox>
          <w10:wrap type="through" anchorx="page"/>
        </v:shape>
      </w:pic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8F6"/>
    <w:rsid w:val="00032142"/>
    <w:rsid w:val="00033B5C"/>
    <w:rsid w:val="00036473"/>
    <w:rsid w:val="00040C39"/>
    <w:rsid w:val="0006693E"/>
    <w:rsid w:val="000720F9"/>
    <w:rsid w:val="0007223F"/>
    <w:rsid w:val="00081DA5"/>
    <w:rsid w:val="000C0353"/>
    <w:rsid w:val="000C2ED3"/>
    <w:rsid w:val="000C7914"/>
    <w:rsid w:val="000E25FA"/>
    <w:rsid w:val="0012053D"/>
    <w:rsid w:val="001245C6"/>
    <w:rsid w:val="00133300"/>
    <w:rsid w:val="001446E1"/>
    <w:rsid w:val="00155FC7"/>
    <w:rsid w:val="00190540"/>
    <w:rsid w:val="00191A32"/>
    <w:rsid w:val="001924B0"/>
    <w:rsid w:val="001A69BD"/>
    <w:rsid w:val="001C4AFA"/>
    <w:rsid w:val="001C79EA"/>
    <w:rsid w:val="001D4943"/>
    <w:rsid w:val="001F68C8"/>
    <w:rsid w:val="001F6AFF"/>
    <w:rsid w:val="00234B95"/>
    <w:rsid w:val="0024357A"/>
    <w:rsid w:val="0024790D"/>
    <w:rsid w:val="00250D90"/>
    <w:rsid w:val="00252F46"/>
    <w:rsid w:val="002541EB"/>
    <w:rsid w:val="00264BC7"/>
    <w:rsid w:val="00270B28"/>
    <w:rsid w:val="0027155A"/>
    <w:rsid w:val="002A355F"/>
    <w:rsid w:val="002B361F"/>
    <w:rsid w:val="002C4A22"/>
    <w:rsid w:val="00306D19"/>
    <w:rsid w:val="0030771D"/>
    <w:rsid w:val="003120FC"/>
    <w:rsid w:val="00313791"/>
    <w:rsid w:val="00314765"/>
    <w:rsid w:val="00321888"/>
    <w:rsid w:val="00331926"/>
    <w:rsid w:val="003413A5"/>
    <w:rsid w:val="00342C5D"/>
    <w:rsid w:val="00384C73"/>
    <w:rsid w:val="00386765"/>
    <w:rsid w:val="003F46D8"/>
    <w:rsid w:val="00416CBD"/>
    <w:rsid w:val="0042562D"/>
    <w:rsid w:val="004505F3"/>
    <w:rsid w:val="00457D65"/>
    <w:rsid w:val="00460D75"/>
    <w:rsid w:val="00471740"/>
    <w:rsid w:val="00484E8D"/>
    <w:rsid w:val="0048548B"/>
    <w:rsid w:val="004B3541"/>
    <w:rsid w:val="004B3850"/>
    <w:rsid w:val="004B6A12"/>
    <w:rsid w:val="004D2B04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368B2"/>
    <w:rsid w:val="007452B1"/>
    <w:rsid w:val="0074541B"/>
    <w:rsid w:val="00757E06"/>
    <w:rsid w:val="007606C3"/>
    <w:rsid w:val="007679C8"/>
    <w:rsid w:val="00777C02"/>
    <w:rsid w:val="00790B18"/>
    <w:rsid w:val="007D6B9A"/>
    <w:rsid w:val="008115EB"/>
    <w:rsid w:val="00832462"/>
    <w:rsid w:val="008335F4"/>
    <w:rsid w:val="00840C48"/>
    <w:rsid w:val="00841A82"/>
    <w:rsid w:val="0084352B"/>
    <w:rsid w:val="0087598A"/>
    <w:rsid w:val="008A198C"/>
    <w:rsid w:val="008B4EA4"/>
    <w:rsid w:val="008C6ECF"/>
    <w:rsid w:val="00907301"/>
    <w:rsid w:val="00915082"/>
    <w:rsid w:val="009227B2"/>
    <w:rsid w:val="009229A4"/>
    <w:rsid w:val="00926767"/>
    <w:rsid w:val="00931A32"/>
    <w:rsid w:val="009456C2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D4172"/>
    <w:rsid w:val="00AE50FA"/>
    <w:rsid w:val="00AF799E"/>
    <w:rsid w:val="00B1254D"/>
    <w:rsid w:val="00B231A9"/>
    <w:rsid w:val="00B5313D"/>
    <w:rsid w:val="00B76D36"/>
    <w:rsid w:val="00B81E54"/>
    <w:rsid w:val="00B86789"/>
    <w:rsid w:val="00BA1C6F"/>
    <w:rsid w:val="00BA7686"/>
    <w:rsid w:val="00BC37A0"/>
    <w:rsid w:val="00BF0A3A"/>
    <w:rsid w:val="00C2654B"/>
    <w:rsid w:val="00C4707C"/>
    <w:rsid w:val="00C50FA4"/>
    <w:rsid w:val="00C668D8"/>
    <w:rsid w:val="00C814EF"/>
    <w:rsid w:val="00CA5097"/>
    <w:rsid w:val="00CA6A22"/>
    <w:rsid w:val="00CC719E"/>
    <w:rsid w:val="00CD3528"/>
    <w:rsid w:val="00D15B1B"/>
    <w:rsid w:val="00D2758E"/>
    <w:rsid w:val="00D4003A"/>
    <w:rsid w:val="00D955DD"/>
    <w:rsid w:val="00DB5B28"/>
    <w:rsid w:val="00DD53B6"/>
    <w:rsid w:val="00DE43F0"/>
    <w:rsid w:val="00DE7417"/>
    <w:rsid w:val="00E04E43"/>
    <w:rsid w:val="00E053FE"/>
    <w:rsid w:val="00E21021"/>
    <w:rsid w:val="00E66CB5"/>
    <w:rsid w:val="00E877A0"/>
    <w:rsid w:val="00EB3D21"/>
    <w:rsid w:val="00ED542B"/>
    <w:rsid w:val="00EE221A"/>
    <w:rsid w:val="00F0296E"/>
    <w:rsid w:val="00F078F6"/>
    <w:rsid w:val="00F14A42"/>
    <w:rsid w:val="00F278D1"/>
    <w:rsid w:val="00F833CD"/>
    <w:rsid w:val="00F95457"/>
    <w:rsid w:val="00FB011A"/>
    <w:rsid w:val="00FC302D"/>
    <w:rsid w:val="00FC334E"/>
    <w:rsid w:val="00FE55F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ABFBF6E"/>
  <w15:docId w15:val="{9761DA89-8613-477E-B339-78956C29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Ttulo51">
    <w:name w:val="Título 51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5CBC7A-ABB5-4E45-BB0A-A15ADD1D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Formato_word-SENA-GC-F-005-V1.dotx</Template>
  <TotalTime>139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Windows User</cp:lastModifiedBy>
  <cp:revision>8</cp:revision>
  <cp:lastPrinted>2020-11-04T18:26:00Z</cp:lastPrinted>
  <dcterms:created xsi:type="dcterms:W3CDTF">2024-06-28T00:03:00Z</dcterms:created>
  <dcterms:modified xsi:type="dcterms:W3CDTF">2024-06-30T17:21:00Z</dcterms:modified>
</cp:coreProperties>
</file>