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50" w:rsidRPr="00062F98" w:rsidRDefault="004B3850" w:rsidP="004B3850">
      <w:pPr>
        <w:pStyle w:val="Heading5"/>
        <w:spacing w:before="75"/>
      </w:pPr>
      <w:r>
        <w:rPr>
          <w:noProof/>
          <w:lang w:eastAsia="zh-TW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-57150</wp:posOffset>
            </wp:positionV>
            <wp:extent cx="428625" cy="542925"/>
            <wp:effectExtent l="19050" t="0" r="9525" b="0"/>
            <wp:wrapNone/>
            <wp:docPr id="23" name="image2.jpeg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5877560</wp:posOffset>
            </wp:positionH>
            <wp:positionV relativeFrom="paragraph">
              <wp:posOffset>-9525</wp:posOffset>
            </wp:positionV>
            <wp:extent cx="781050" cy="447675"/>
            <wp:effectExtent l="19050" t="0" r="0" b="0"/>
            <wp:wrapNone/>
            <wp:docPr id="2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1A0A">
        <w:t xml:space="preserve"> </w:t>
      </w:r>
      <w:r>
        <w:t xml:space="preserve">    </w:t>
      </w:r>
      <w:r w:rsidRPr="004D1A0A">
        <w:t>COLEGIO MARIA AUXILIADORA EDUCACIÓN INICIAL Y PRIMARIO</w:t>
      </w:r>
    </w:p>
    <w:p w:rsidR="004B3850" w:rsidRPr="00521847" w:rsidRDefault="00175408" w:rsidP="004B3850">
      <w:pPr>
        <w:tabs>
          <w:tab w:val="left" w:pos="7613"/>
        </w:tabs>
        <w:rPr>
          <w:b/>
          <w:sz w:val="24"/>
        </w:rPr>
      </w:pPr>
      <w:r w:rsidRPr="00175408">
        <w:pict>
          <v:shape id="_x0000_s1026" style="position:absolute;margin-left:53.15pt;margin-top:33.45pt;width:486.65pt;height:.1pt;z-index:-251657216;mso-wrap-distance-left:0;mso-wrap-distance-right:0;mso-position-horizontal-relative:page" coordorigin="1558,309" coordsize="9733,0" path="m1558,309r9733,e" filled="f" strokeweight=".37678mm">
            <v:path arrowok="t"/>
            <w10:wrap type="topAndBottom" anchorx="page"/>
          </v:shape>
        </w:pict>
      </w:r>
      <w:r w:rsidR="004B3850">
        <w:rPr>
          <w:b/>
          <w:sz w:val="24"/>
        </w:rPr>
        <w:t xml:space="preserve">              Brasil 1051-Este - San Juan</w:t>
      </w:r>
      <w:r w:rsidR="004B3850">
        <w:rPr>
          <w:b/>
          <w:spacing w:val="-6"/>
          <w:sz w:val="24"/>
        </w:rPr>
        <w:t xml:space="preserve"> </w:t>
      </w:r>
      <w:r w:rsidR="004B3850">
        <w:rPr>
          <w:b/>
          <w:sz w:val="24"/>
        </w:rPr>
        <w:t>–</w:t>
      </w:r>
      <w:r w:rsidR="004B3850">
        <w:rPr>
          <w:b/>
          <w:spacing w:val="-2"/>
          <w:sz w:val="24"/>
        </w:rPr>
        <w:t xml:space="preserve"> </w:t>
      </w:r>
      <w:r w:rsidR="004B3850">
        <w:rPr>
          <w:b/>
          <w:sz w:val="24"/>
        </w:rPr>
        <w:t>CP5400    Tel. 0264-4214448</w:t>
      </w:r>
    </w:p>
    <w:p w:rsidR="004B3850" w:rsidRPr="00033B5C" w:rsidRDefault="00D15B1B" w:rsidP="00FF785D">
      <w:pPr>
        <w:rPr>
          <w:b/>
          <w:i/>
          <w:u w:val="single"/>
        </w:rPr>
      </w:pPr>
      <w:r w:rsidRPr="00033B5C">
        <w:rPr>
          <w:b/>
          <w:i/>
          <w:noProof/>
          <w:u w:val="single"/>
          <w:lang w:val="es-ES" w:eastAsia="zh-TW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142240</wp:posOffset>
            </wp:positionV>
            <wp:extent cx="1828800" cy="1666875"/>
            <wp:effectExtent l="19050" t="0" r="0" b="0"/>
            <wp:wrapSquare wrapText="bothSides"/>
            <wp:docPr id="1" name="Imagen 1" descr="Mafe Méndez (@MafeMgo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fe Méndez (@MafeMgo) / X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906" t="-2941" r="6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3B5C" w:rsidRPr="00033B5C">
        <w:rPr>
          <w:b/>
          <w:i/>
          <w:u w:val="single"/>
        </w:rPr>
        <w:t>VIERNES 28 DE JUNIO</w:t>
      </w:r>
    </w:p>
    <w:p w:rsidR="00D15B1B" w:rsidRDefault="00D15B1B" w:rsidP="00FF785D">
      <w:r>
        <w:t>¡BUENOS DÍAS CHICOS!</w:t>
      </w:r>
    </w:p>
    <w:p w:rsidR="00D15B1B" w:rsidRPr="000C2ED3" w:rsidRDefault="00D15B1B" w:rsidP="00FF785D">
      <w:pPr>
        <w:rPr>
          <w:rFonts w:ascii="Algerian" w:hAnsi="Algerian"/>
          <w:sz w:val="32"/>
          <w:szCs w:val="32"/>
        </w:rPr>
      </w:pPr>
      <w:r w:rsidRPr="000C2ED3">
        <w:rPr>
          <w:rFonts w:ascii="Algerian" w:hAnsi="Algerian"/>
          <w:sz w:val="32"/>
          <w:szCs w:val="32"/>
        </w:rPr>
        <w:t>“Sagrado Corazón de Jesús</w:t>
      </w:r>
      <w:r w:rsidR="000C2ED3">
        <w:rPr>
          <w:rFonts w:ascii="Algerian" w:hAnsi="Algerian"/>
          <w:sz w:val="32"/>
          <w:szCs w:val="32"/>
        </w:rPr>
        <w:t>,</w:t>
      </w:r>
    </w:p>
    <w:p w:rsidR="00D15B1B" w:rsidRPr="000C2ED3" w:rsidRDefault="00D15B1B" w:rsidP="00FF785D">
      <w:pPr>
        <w:rPr>
          <w:rFonts w:ascii="Algerian" w:hAnsi="Algerian"/>
          <w:sz w:val="32"/>
          <w:szCs w:val="32"/>
        </w:rPr>
      </w:pPr>
      <w:r w:rsidRPr="000C2ED3">
        <w:rPr>
          <w:rFonts w:ascii="Algerian" w:hAnsi="Algerian"/>
          <w:sz w:val="32"/>
          <w:szCs w:val="32"/>
        </w:rPr>
        <w:t xml:space="preserve"> En Vos Confío”</w:t>
      </w:r>
    </w:p>
    <w:p w:rsidR="00D15B1B" w:rsidRDefault="00D15B1B" w:rsidP="00FF785D"/>
    <w:p w:rsidR="00D15B1B" w:rsidRDefault="00D15B1B" w:rsidP="00FF785D"/>
    <w:p w:rsidR="004B3850" w:rsidRDefault="000C2ED3" w:rsidP="00FF785D">
      <w:r>
        <w:t>¡</w:t>
      </w:r>
      <w:r w:rsidR="00D15B1B">
        <w:t>HOY TRABAJAMOS EN FORMA VIRTUAL</w:t>
      </w:r>
      <w:r>
        <w:t>!</w:t>
      </w:r>
    </w:p>
    <w:p w:rsidR="00D15B1B" w:rsidRDefault="00D15B1B" w:rsidP="00FF785D">
      <w:r>
        <w:t>LEE CADA UNA DE LAS CONSIGNAS Y REALIZA LAS ACTIVIDADES PROPUESTAS.</w:t>
      </w:r>
      <w:r w:rsidR="000C2ED3">
        <w:t xml:space="preserve"> (Luego las envías por este medio Nodos)</w:t>
      </w:r>
    </w:p>
    <w:p w:rsidR="00A420E8" w:rsidRDefault="00FF785D" w:rsidP="00FF785D">
      <w:r>
        <w:t>1.- Cla</w:t>
      </w:r>
      <w:r w:rsidR="00A420E8">
        <w:t xml:space="preserve">sifica las siguientes palabras según su acentuación, marca la silaba tónica y la separas en silabas </w:t>
      </w:r>
    </w:p>
    <w:p w:rsidR="004B3850" w:rsidRDefault="004B3850" w:rsidP="00FF785D">
      <w:r>
        <w:t>Si tienes dudas sobre el significado de las palabras utiliza el diccionario</w:t>
      </w:r>
    </w:p>
    <w:p w:rsidR="00A420E8" w:rsidRDefault="00A420E8" w:rsidP="00FF785D"/>
    <w:tbl>
      <w:tblPr>
        <w:tblStyle w:val="Tablaconcuadrcula"/>
        <w:tblW w:w="0" w:type="auto"/>
        <w:tblLook w:val="04A0"/>
      </w:tblPr>
      <w:tblGrid>
        <w:gridCol w:w="2841"/>
        <w:gridCol w:w="2167"/>
        <w:gridCol w:w="2167"/>
      </w:tblGrid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A420E8" w:rsidP="00A420E8">
            <w:pPr>
              <w:jc w:val="center"/>
            </w:pPr>
            <w:r w:rsidRPr="00AE50FA">
              <w:t xml:space="preserve"> </w:t>
            </w:r>
            <w:r>
              <w:t>(MARCA LA SÍLABA TÓNICA</w:t>
            </w:r>
            <w:r w:rsidRPr="00AE50FA">
              <w:t>)</w:t>
            </w:r>
          </w:p>
        </w:tc>
        <w:tc>
          <w:tcPr>
            <w:tcW w:w="2167" w:type="dxa"/>
            <w:vAlign w:val="center"/>
          </w:tcPr>
          <w:p w:rsidR="00A420E8" w:rsidRPr="000D1256" w:rsidRDefault="00A420E8" w:rsidP="000D1256">
            <w:pPr>
              <w:jc w:val="center"/>
              <w:rPr>
                <w:b/>
                <w:color w:val="FF0000"/>
              </w:rPr>
            </w:pPr>
            <w:r w:rsidRPr="00AE50FA">
              <w:t>CLASIFICACIÓN</w:t>
            </w:r>
            <w:r>
              <w:t xml:space="preserve"> SEGÚN SU </w:t>
            </w:r>
            <w:r w:rsidR="000D1256">
              <w:t>ACENTUACIÓN</w:t>
            </w:r>
          </w:p>
        </w:tc>
        <w:tc>
          <w:tcPr>
            <w:tcW w:w="2167" w:type="dxa"/>
          </w:tcPr>
          <w:p w:rsidR="00A420E8" w:rsidRPr="00AE50FA" w:rsidRDefault="00A420E8" w:rsidP="00AE50FA">
            <w:pPr>
              <w:jc w:val="center"/>
            </w:pPr>
            <w:r>
              <w:t>SEPARA EN SÍLABAS</w:t>
            </w:r>
          </w:p>
        </w:tc>
      </w:tr>
      <w:tr w:rsidR="00A420E8" w:rsidRPr="00AE50FA" w:rsidTr="0095753A">
        <w:trPr>
          <w:trHeight w:val="313"/>
        </w:trPr>
        <w:tc>
          <w:tcPr>
            <w:tcW w:w="2841" w:type="dxa"/>
            <w:vAlign w:val="center"/>
          </w:tcPr>
          <w:p w:rsidR="00A420E8" w:rsidRPr="00AE50FA" w:rsidRDefault="00A420E8" w:rsidP="00AE50FA">
            <w:pPr>
              <w:jc w:val="center"/>
            </w:pPr>
            <w:proofErr w:type="spellStart"/>
            <w:r>
              <w:t>Ej</w:t>
            </w:r>
            <w:proofErr w:type="spellEnd"/>
            <w:r>
              <w:t xml:space="preserve">         </w:t>
            </w:r>
            <w:r w:rsidR="000C2ED3">
              <w:rPr>
                <w:b/>
                <w:i/>
                <w:u w:val="single"/>
              </w:rPr>
              <w:t>b</w:t>
            </w:r>
            <w:r w:rsidRPr="000C2ED3">
              <w:rPr>
                <w:b/>
                <w:i/>
                <w:u w:val="single"/>
              </w:rPr>
              <w:t>ó</w:t>
            </w:r>
            <w:r w:rsidRPr="00AE50FA">
              <w:t>veda</w:t>
            </w:r>
          </w:p>
        </w:tc>
        <w:tc>
          <w:tcPr>
            <w:tcW w:w="2167" w:type="dxa"/>
            <w:vAlign w:val="center"/>
          </w:tcPr>
          <w:p w:rsidR="00A420E8" w:rsidRPr="00AE50FA" w:rsidRDefault="000C2ED3" w:rsidP="00AE50FA">
            <w:pPr>
              <w:jc w:val="center"/>
            </w:pPr>
            <w:r>
              <w:t>e</w:t>
            </w:r>
            <w:r w:rsidR="00A420E8" w:rsidRPr="00AE50FA">
              <w:t>sdrújula</w:t>
            </w:r>
          </w:p>
        </w:tc>
        <w:tc>
          <w:tcPr>
            <w:tcW w:w="2167" w:type="dxa"/>
          </w:tcPr>
          <w:p w:rsidR="00A420E8" w:rsidRPr="00AE50FA" w:rsidRDefault="000C2ED3" w:rsidP="00AE50FA">
            <w:pPr>
              <w:jc w:val="center"/>
            </w:pPr>
            <w:r>
              <w:t>b</w:t>
            </w:r>
            <w:r w:rsidR="00A420E8">
              <w:t>ó- ve -da</w:t>
            </w:r>
          </w:p>
        </w:tc>
      </w:tr>
      <w:tr w:rsidR="00A420E8" w:rsidRPr="00AE50FA" w:rsidTr="0095753A">
        <w:trPr>
          <w:trHeight w:val="235"/>
        </w:trPr>
        <w:tc>
          <w:tcPr>
            <w:tcW w:w="2841" w:type="dxa"/>
            <w:vAlign w:val="center"/>
          </w:tcPr>
          <w:p w:rsidR="00A420E8" w:rsidRPr="00AE50FA" w:rsidRDefault="000C2ED3" w:rsidP="008C6ECF">
            <w:r>
              <w:t>f</w:t>
            </w:r>
            <w:r w:rsidR="00A420E8" w:rsidRPr="00AE50FA">
              <w:t>ácilmente</w:t>
            </w:r>
          </w:p>
        </w:tc>
        <w:tc>
          <w:tcPr>
            <w:tcW w:w="2167" w:type="dxa"/>
            <w:vAlign w:val="center"/>
          </w:tcPr>
          <w:p w:rsidR="00A420E8" w:rsidRPr="00AE50FA" w:rsidRDefault="000D1256" w:rsidP="00AE50FA">
            <w:pPr>
              <w:jc w:val="center"/>
            </w:pPr>
            <w:r>
              <w:t>sobresdrújula</w:t>
            </w:r>
          </w:p>
        </w:tc>
        <w:tc>
          <w:tcPr>
            <w:tcW w:w="2167" w:type="dxa"/>
          </w:tcPr>
          <w:p w:rsidR="00A420E8" w:rsidRPr="00AE50FA" w:rsidRDefault="000D1256" w:rsidP="00AE50FA">
            <w:pPr>
              <w:jc w:val="center"/>
            </w:pPr>
            <w:r>
              <w:t>fá-cil-men-te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8C6ECF" w:rsidP="008C6ECF">
            <w:r w:rsidRPr="00B64545">
              <w:rPr>
                <w:rFonts w:ascii="Cambria" w:eastAsia="Cambria" w:hAnsi="Cambria" w:cs="Times New Roman"/>
              </w:rPr>
              <w:t>sauce</w:t>
            </w:r>
          </w:p>
        </w:tc>
        <w:tc>
          <w:tcPr>
            <w:tcW w:w="2167" w:type="dxa"/>
            <w:vAlign w:val="center"/>
          </w:tcPr>
          <w:p w:rsidR="00A420E8" w:rsidRPr="00AE50FA" w:rsidRDefault="000D1256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A420E8" w:rsidRPr="00AE50FA" w:rsidRDefault="000D1256" w:rsidP="00AE50FA">
            <w:pPr>
              <w:jc w:val="center"/>
            </w:pPr>
            <w:r>
              <w:t>sau-ce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8C6ECF" w:rsidP="008C6ECF">
            <w:r w:rsidRPr="00B64545">
              <w:rPr>
                <w:rFonts w:ascii="Cambria" w:eastAsia="Cambria" w:hAnsi="Cambria" w:cs="Times New Roman"/>
              </w:rPr>
              <w:t>asiento</w:t>
            </w:r>
            <w:r w:rsidRPr="00B64545">
              <w:rPr>
                <w:rFonts w:ascii="Cambria" w:eastAsia="Cambria" w:hAnsi="Cambria" w:cs="Times New Roman"/>
              </w:rPr>
              <w:tab/>
            </w:r>
          </w:p>
        </w:tc>
        <w:tc>
          <w:tcPr>
            <w:tcW w:w="2167" w:type="dxa"/>
            <w:vAlign w:val="center"/>
          </w:tcPr>
          <w:p w:rsidR="00A420E8" w:rsidRPr="00AE50FA" w:rsidRDefault="000D1256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A420E8" w:rsidRPr="00AE50FA" w:rsidRDefault="000D1256" w:rsidP="00AE50FA">
            <w:pPr>
              <w:jc w:val="center"/>
            </w:pPr>
            <w:r>
              <w:t>a-sien-to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c</w:t>
            </w:r>
            <w:r w:rsidR="00A420E8" w:rsidRPr="00AE50FA">
              <w:t>arácter</w:t>
            </w:r>
          </w:p>
        </w:tc>
        <w:tc>
          <w:tcPr>
            <w:tcW w:w="2167" w:type="dxa"/>
            <w:vAlign w:val="center"/>
          </w:tcPr>
          <w:p w:rsidR="00A420E8" w:rsidRPr="00AE50FA" w:rsidRDefault="000D1256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A420E8" w:rsidRPr="00AE50FA" w:rsidRDefault="00C22975" w:rsidP="00AE50FA">
            <w:pPr>
              <w:jc w:val="center"/>
            </w:pPr>
            <w:r>
              <w:t>c</w:t>
            </w:r>
            <w:r w:rsidR="000D1256">
              <w:t>a-rác-ter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r</w:t>
            </w:r>
            <w:r w:rsidR="00A420E8" w:rsidRPr="00AE50FA">
              <w:t>ecuérdaselo</w:t>
            </w:r>
          </w:p>
        </w:tc>
        <w:tc>
          <w:tcPr>
            <w:tcW w:w="2167" w:type="dxa"/>
            <w:vAlign w:val="center"/>
          </w:tcPr>
          <w:p w:rsidR="00A420E8" w:rsidRPr="00AE50FA" w:rsidRDefault="000D1256" w:rsidP="00AE50FA">
            <w:pPr>
              <w:jc w:val="center"/>
            </w:pPr>
            <w:r>
              <w:t>sobresdrújula</w:t>
            </w:r>
          </w:p>
        </w:tc>
        <w:tc>
          <w:tcPr>
            <w:tcW w:w="2167" w:type="dxa"/>
          </w:tcPr>
          <w:p w:rsidR="00A420E8" w:rsidRPr="00AE50FA" w:rsidRDefault="00C22975" w:rsidP="00AE50FA">
            <w:pPr>
              <w:jc w:val="center"/>
            </w:pPr>
            <w:r>
              <w:t>re-cuér-da-se-lo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d</w:t>
            </w:r>
            <w:r w:rsidR="00A420E8" w:rsidRPr="00AE50FA">
              <w:t>ejar</w:t>
            </w:r>
          </w:p>
        </w:tc>
        <w:tc>
          <w:tcPr>
            <w:tcW w:w="2167" w:type="dxa"/>
            <w:vAlign w:val="center"/>
          </w:tcPr>
          <w:p w:rsidR="00A420E8" w:rsidRPr="00AE50FA" w:rsidRDefault="000D1256" w:rsidP="00AE50FA">
            <w:pPr>
              <w:jc w:val="center"/>
            </w:pPr>
            <w:r>
              <w:t>aguda</w:t>
            </w:r>
          </w:p>
        </w:tc>
        <w:tc>
          <w:tcPr>
            <w:tcW w:w="2167" w:type="dxa"/>
          </w:tcPr>
          <w:p w:rsidR="00A420E8" w:rsidRPr="00AE50FA" w:rsidRDefault="00C22975" w:rsidP="00AE50FA">
            <w:pPr>
              <w:jc w:val="center"/>
            </w:pPr>
            <w:r>
              <w:t>de-jar</w:t>
            </w:r>
          </w:p>
        </w:tc>
      </w:tr>
      <w:tr w:rsidR="008C6ECF" w:rsidRPr="00AE50FA" w:rsidTr="0095753A">
        <w:tc>
          <w:tcPr>
            <w:tcW w:w="2841" w:type="dxa"/>
            <w:vAlign w:val="center"/>
          </w:tcPr>
          <w:p w:rsidR="008C6ECF" w:rsidRPr="00AE50FA" w:rsidRDefault="008C6ECF" w:rsidP="008C6ECF">
            <w:r>
              <w:t xml:space="preserve"> zanahoria</w:t>
            </w:r>
            <w:r>
              <w:tab/>
            </w:r>
          </w:p>
        </w:tc>
        <w:tc>
          <w:tcPr>
            <w:tcW w:w="2167" w:type="dxa"/>
            <w:vAlign w:val="center"/>
          </w:tcPr>
          <w:p w:rsidR="008C6ECF" w:rsidRPr="00AE50FA" w:rsidRDefault="000D1256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8C6ECF" w:rsidRPr="00AE50FA" w:rsidRDefault="000A2F50" w:rsidP="00AE50FA">
            <w:pPr>
              <w:jc w:val="center"/>
            </w:pPr>
            <w:r>
              <w:t>za-na-ho-ria</w:t>
            </w:r>
          </w:p>
        </w:tc>
      </w:tr>
      <w:tr w:rsidR="008C6ECF" w:rsidRPr="00AE50FA" w:rsidTr="0095753A">
        <w:tc>
          <w:tcPr>
            <w:tcW w:w="2841" w:type="dxa"/>
            <w:vAlign w:val="center"/>
          </w:tcPr>
          <w:p w:rsidR="008C6ECF" w:rsidRPr="00AE50FA" w:rsidRDefault="008C6ECF" w:rsidP="008C6ECF">
            <w:r w:rsidRPr="00B64545">
              <w:rPr>
                <w:rFonts w:ascii="Cambria" w:eastAsia="Cambria" w:hAnsi="Cambria" w:cs="Times New Roman"/>
              </w:rPr>
              <w:t>ahínco</w:t>
            </w:r>
          </w:p>
        </w:tc>
        <w:tc>
          <w:tcPr>
            <w:tcW w:w="2167" w:type="dxa"/>
            <w:vAlign w:val="center"/>
          </w:tcPr>
          <w:p w:rsidR="008C6ECF" w:rsidRPr="00AE50FA" w:rsidRDefault="000D1256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8C6ECF" w:rsidRPr="00AE50FA" w:rsidRDefault="000A2F50" w:rsidP="00AE50FA">
            <w:pPr>
              <w:jc w:val="center"/>
            </w:pPr>
            <w:r>
              <w:t>a-hín-co</w:t>
            </w:r>
          </w:p>
        </w:tc>
      </w:tr>
    </w:tbl>
    <w:p w:rsidR="00FF785D" w:rsidRDefault="00FF785D" w:rsidP="00FF785D"/>
    <w:p w:rsidR="00FF785D" w:rsidRPr="008C6ECF" w:rsidRDefault="008C6ECF" w:rsidP="00FF785D">
      <w:pPr>
        <w:rPr>
          <w:b/>
          <w:u w:val="single"/>
        </w:rPr>
      </w:pPr>
      <w:r w:rsidRPr="008C6ECF">
        <w:rPr>
          <w:b/>
          <w:u w:val="single"/>
        </w:rPr>
        <w:t xml:space="preserve">2-  RESALTA LAS PALABRAS AGUDAS DE ESTA SERIE </w:t>
      </w:r>
    </w:p>
    <w:p w:rsidR="00FF785D" w:rsidRPr="000A2F50" w:rsidRDefault="000C2ED3" w:rsidP="00FF785D">
      <w:pPr>
        <w:pStyle w:val="Prrafodelista"/>
        <w:numPr>
          <w:ilvl w:val="0"/>
          <w:numId w:val="19"/>
        </w:numPr>
        <w:rPr>
          <w:highlight w:val="yellow"/>
        </w:rPr>
      </w:pPr>
      <w:r w:rsidRPr="000A2F50">
        <w:rPr>
          <w:highlight w:val="yellow"/>
        </w:rPr>
        <w:t>g</w:t>
      </w:r>
      <w:r w:rsidR="00FF785D" w:rsidRPr="000A2F50">
        <w:rPr>
          <w:highlight w:val="yellow"/>
        </w:rPr>
        <w:t>eneral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t</w:t>
      </w:r>
      <w:r w:rsidR="00FF785D" w:rsidRPr="00A420E8">
        <w:t>eléfono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n</w:t>
      </w:r>
      <w:r w:rsidR="00FF785D" w:rsidRPr="00A420E8">
        <w:t>ombre</w:t>
      </w:r>
    </w:p>
    <w:p w:rsidR="00FF785D" w:rsidRPr="000A2F50" w:rsidRDefault="000C2ED3" w:rsidP="00FF785D">
      <w:pPr>
        <w:pStyle w:val="Prrafodelista"/>
        <w:numPr>
          <w:ilvl w:val="0"/>
          <w:numId w:val="19"/>
        </w:numPr>
        <w:rPr>
          <w:highlight w:val="yellow"/>
        </w:rPr>
      </w:pPr>
      <w:r w:rsidRPr="000A2F50">
        <w:rPr>
          <w:highlight w:val="yellow"/>
        </w:rPr>
        <w:lastRenderedPageBreak/>
        <w:t>a</w:t>
      </w:r>
      <w:r w:rsidR="00FF785D" w:rsidRPr="000A2F50">
        <w:rPr>
          <w:highlight w:val="yellow"/>
        </w:rPr>
        <w:t>vestruz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ó</w:t>
      </w:r>
      <w:r w:rsidR="00FF785D" w:rsidRPr="00A420E8">
        <w:t>valo</w:t>
      </w:r>
    </w:p>
    <w:p w:rsidR="00FF785D" w:rsidRPr="00A420E8" w:rsidRDefault="000C2ED3" w:rsidP="00A420E8">
      <w:pPr>
        <w:pStyle w:val="Prrafodelista"/>
        <w:numPr>
          <w:ilvl w:val="0"/>
          <w:numId w:val="19"/>
        </w:numPr>
      </w:pPr>
      <w:r>
        <w:t>m</w:t>
      </w:r>
      <w:r w:rsidR="00FF785D" w:rsidRPr="00A420E8">
        <w:t>ástil</w:t>
      </w:r>
    </w:p>
    <w:p w:rsidR="00FF785D" w:rsidRPr="000A2F50" w:rsidRDefault="000C2ED3" w:rsidP="00FF785D">
      <w:pPr>
        <w:pStyle w:val="Prrafodelista"/>
        <w:numPr>
          <w:ilvl w:val="0"/>
          <w:numId w:val="19"/>
        </w:numPr>
        <w:rPr>
          <w:highlight w:val="yellow"/>
        </w:rPr>
      </w:pPr>
      <w:r w:rsidRPr="000A2F50">
        <w:rPr>
          <w:highlight w:val="yellow"/>
        </w:rPr>
        <w:t>r</w:t>
      </w:r>
      <w:r w:rsidR="00FF785D" w:rsidRPr="000A2F50">
        <w:rPr>
          <w:highlight w:val="yellow"/>
        </w:rPr>
        <w:t>ehén</w:t>
      </w:r>
    </w:p>
    <w:p w:rsidR="00FF785D" w:rsidRPr="008C6ECF" w:rsidRDefault="008C6ECF" w:rsidP="00FF785D">
      <w:pPr>
        <w:rPr>
          <w:b/>
          <w:u w:val="single"/>
        </w:rPr>
      </w:pPr>
      <w:r w:rsidRPr="008C6ECF">
        <w:rPr>
          <w:b/>
          <w:u w:val="single"/>
        </w:rPr>
        <w:t>3-  SUBRAYA LAS PALABRAS GRAVES DE ESTA SERIE</w:t>
      </w:r>
    </w:p>
    <w:p w:rsidR="00FF785D" w:rsidRPr="000A2F50" w:rsidRDefault="000A2F50" w:rsidP="00FF785D">
      <w:pPr>
        <w:pStyle w:val="Prrafodelista"/>
        <w:numPr>
          <w:ilvl w:val="0"/>
          <w:numId w:val="20"/>
        </w:numPr>
        <w:rPr>
          <w:u w:val="single"/>
        </w:rPr>
      </w:pPr>
      <w:r w:rsidRPr="000A2F50">
        <w:rPr>
          <w:u w:val="single"/>
        </w:rPr>
        <w:t>azúcar</w:t>
      </w:r>
    </w:p>
    <w:p w:rsidR="00FF785D" w:rsidRPr="000A2F50" w:rsidRDefault="000C2ED3" w:rsidP="00FF785D">
      <w:pPr>
        <w:pStyle w:val="Prrafodelista"/>
        <w:numPr>
          <w:ilvl w:val="0"/>
          <w:numId w:val="20"/>
        </w:numPr>
        <w:rPr>
          <w:u w:val="single"/>
        </w:rPr>
      </w:pPr>
      <w:r w:rsidRPr="000A2F50">
        <w:rPr>
          <w:u w:val="single"/>
        </w:rPr>
        <w:t>v</w:t>
      </w:r>
      <w:r w:rsidR="00FF785D" w:rsidRPr="000A2F50">
        <w:rPr>
          <w:u w:val="single"/>
        </w:rPr>
        <w:t>irus</w:t>
      </w:r>
    </w:p>
    <w:p w:rsidR="00FF785D" w:rsidRPr="000A2F50" w:rsidRDefault="000C2ED3" w:rsidP="004B3850">
      <w:pPr>
        <w:pStyle w:val="Prrafodelista"/>
        <w:numPr>
          <w:ilvl w:val="0"/>
          <w:numId w:val="20"/>
        </w:numPr>
        <w:rPr>
          <w:u w:val="single"/>
        </w:rPr>
      </w:pPr>
      <w:r w:rsidRPr="000A2F50">
        <w:rPr>
          <w:u w:val="single"/>
        </w:rPr>
        <w:t>p</w:t>
      </w:r>
      <w:r w:rsidR="00FF785D" w:rsidRPr="000A2F50">
        <w:rPr>
          <w:u w:val="single"/>
        </w:rPr>
        <w:t>luma</w:t>
      </w:r>
    </w:p>
    <w:p w:rsidR="00FF785D" w:rsidRPr="000A2F50" w:rsidRDefault="000C2ED3" w:rsidP="00FF785D">
      <w:pPr>
        <w:pStyle w:val="Prrafodelista"/>
        <w:numPr>
          <w:ilvl w:val="0"/>
          <w:numId w:val="20"/>
        </w:numPr>
        <w:rPr>
          <w:u w:val="single"/>
        </w:rPr>
      </w:pPr>
      <w:r w:rsidRPr="000A2F50">
        <w:rPr>
          <w:u w:val="single"/>
        </w:rPr>
        <w:t>d</w:t>
      </w:r>
      <w:r w:rsidR="00FF785D" w:rsidRPr="000A2F50">
        <w:rPr>
          <w:u w:val="single"/>
        </w:rPr>
        <w:t>isco</w:t>
      </w:r>
    </w:p>
    <w:p w:rsidR="00FF785D" w:rsidRPr="00A420E8" w:rsidRDefault="000C2ED3" w:rsidP="00FF785D">
      <w:pPr>
        <w:pStyle w:val="Prrafodelista"/>
        <w:numPr>
          <w:ilvl w:val="0"/>
          <w:numId w:val="20"/>
        </w:numPr>
      </w:pPr>
      <w:r>
        <w:t>m</w:t>
      </w:r>
      <w:r w:rsidR="00FF785D" w:rsidRPr="00A420E8">
        <w:t>édico</w:t>
      </w:r>
    </w:p>
    <w:p w:rsidR="00FF785D" w:rsidRPr="00A420E8" w:rsidRDefault="000C2ED3" w:rsidP="00FF785D">
      <w:pPr>
        <w:pStyle w:val="Prrafodelista"/>
        <w:numPr>
          <w:ilvl w:val="0"/>
          <w:numId w:val="20"/>
        </w:numPr>
      </w:pPr>
      <w:r>
        <w:t>e</w:t>
      </w:r>
      <w:r w:rsidR="00FF785D" w:rsidRPr="00A420E8">
        <w:t>legir</w:t>
      </w:r>
    </w:p>
    <w:p w:rsidR="000C0353" w:rsidRPr="000A2F50" w:rsidRDefault="000C2ED3" w:rsidP="00AE50FA">
      <w:pPr>
        <w:pStyle w:val="Prrafodelista"/>
        <w:numPr>
          <w:ilvl w:val="0"/>
          <w:numId w:val="20"/>
        </w:numPr>
        <w:rPr>
          <w:u w:val="single"/>
        </w:rPr>
      </w:pPr>
      <w:r w:rsidRPr="000A2F50">
        <w:rPr>
          <w:u w:val="single"/>
        </w:rPr>
        <w:t>p</w:t>
      </w:r>
      <w:r w:rsidR="00FF785D" w:rsidRPr="000A2F50">
        <w:rPr>
          <w:u w:val="single"/>
        </w:rPr>
        <w:t>ueblo</w:t>
      </w:r>
    </w:p>
    <w:p w:rsidR="008C6ECF" w:rsidRPr="004B3850" w:rsidRDefault="008C6ECF" w:rsidP="008C6ECF">
      <w:pPr>
        <w:rPr>
          <w:b/>
          <w:u w:val="single"/>
        </w:rPr>
      </w:pPr>
      <w:r w:rsidRPr="004B3850">
        <w:rPr>
          <w:b/>
          <w:u w:val="single"/>
        </w:rPr>
        <w:t>LEE ESTAS ORACIONES. LUEGO, CIRCULA LAS PALABRAS QUE CONTENGAN TRIPTONGO.</w:t>
      </w:r>
    </w:p>
    <w:p w:rsidR="008C6ECF" w:rsidRPr="00B64545" w:rsidRDefault="008C6ECF" w:rsidP="008C6ECF"/>
    <w:p w:rsidR="008C6ECF" w:rsidRPr="008C6ECF" w:rsidRDefault="00F2399A" w:rsidP="008C6ECF">
      <w:pPr>
        <w:rPr>
          <w:sz w:val="24"/>
          <w:szCs w:val="24"/>
        </w:rPr>
      </w:pPr>
      <w:r>
        <w:rPr>
          <w:noProof/>
          <w:sz w:val="24"/>
          <w:szCs w:val="24"/>
          <w:lang w:val="es-ES" w:eastAsia="zh-TW"/>
        </w:rPr>
        <w:pict>
          <v:oval id="_x0000_s1028" style="position:absolute;margin-left:70pt;margin-top:25.65pt;width:48.8pt;height:18pt;z-index:251661312" filled="f"/>
        </w:pict>
      </w:r>
      <w:r>
        <w:rPr>
          <w:noProof/>
          <w:lang w:val="es-ES" w:eastAsia="zh-TW"/>
        </w:rPr>
        <w:pict>
          <v:oval id="_x0000_s1027" style="position:absolute;margin-left:186.4pt;margin-top:1.65pt;width:27.2pt;height:15.2pt;z-index:251660288" filled="f" fillcolor="white [3201]" strokecolor="black [3200]">
            <v:shadow color="#868686"/>
          </v:oval>
        </w:pict>
      </w:r>
      <w:r w:rsidR="008C6ECF">
        <w:tab/>
        <w:t>-</w:t>
      </w:r>
      <w:r w:rsidR="008C6ECF">
        <w:tab/>
        <w:t xml:space="preserve"> </w:t>
      </w:r>
      <w:r w:rsidR="008C6ECF" w:rsidRPr="008C6ECF">
        <w:rPr>
          <w:sz w:val="24"/>
          <w:szCs w:val="24"/>
        </w:rPr>
        <w:t>El gato en el techo dice miau.</w:t>
      </w:r>
    </w:p>
    <w:p w:rsidR="008C6ECF" w:rsidRPr="008C6ECF" w:rsidRDefault="008C6ECF" w:rsidP="008C6ECF">
      <w:pPr>
        <w:rPr>
          <w:sz w:val="24"/>
          <w:szCs w:val="24"/>
        </w:rPr>
      </w:pPr>
      <w:r w:rsidRPr="008C6ECF">
        <w:rPr>
          <w:sz w:val="24"/>
          <w:szCs w:val="24"/>
        </w:rPr>
        <w:tab/>
        <w:t>-</w:t>
      </w:r>
      <w:r w:rsidRPr="008C6ECF">
        <w:rPr>
          <w:sz w:val="24"/>
          <w:szCs w:val="24"/>
        </w:rPr>
        <w:tab/>
        <w:t xml:space="preserve"> Paraguay es un país limítrofe de Argentina.</w:t>
      </w:r>
    </w:p>
    <w:p w:rsidR="008C6ECF" w:rsidRPr="008C6ECF" w:rsidRDefault="00F2399A" w:rsidP="008C6ECF">
      <w:pPr>
        <w:rPr>
          <w:sz w:val="24"/>
          <w:szCs w:val="24"/>
        </w:rPr>
      </w:pPr>
      <w:r>
        <w:rPr>
          <w:noProof/>
          <w:sz w:val="24"/>
          <w:szCs w:val="24"/>
          <w:lang w:val="es-ES" w:eastAsia="zh-TW"/>
        </w:rPr>
        <w:pict>
          <v:oval id="_x0000_s1029" style="position:absolute;margin-left:178.4pt;margin-top:1.6pt;width:35.2pt;height:12.35pt;z-index:251662336" filled="f"/>
        </w:pict>
      </w:r>
      <w:r w:rsidR="008C6ECF" w:rsidRPr="008C6ECF">
        <w:rPr>
          <w:sz w:val="24"/>
          <w:szCs w:val="24"/>
        </w:rPr>
        <w:tab/>
        <w:t>-</w:t>
      </w:r>
      <w:r w:rsidR="008C6ECF" w:rsidRPr="008C6ECF">
        <w:rPr>
          <w:sz w:val="24"/>
          <w:szCs w:val="24"/>
        </w:rPr>
        <w:tab/>
        <w:t xml:space="preserve"> Mis tíos compraron un buey en la feria</w:t>
      </w:r>
      <w:r w:rsidR="000C2ED3">
        <w:rPr>
          <w:sz w:val="24"/>
          <w:szCs w:val="24"/>
        </w:rPr>
        <w:t xml:space="preserve"> ganadera</w:t>
      </w:r>
      <w:r w:rsidR="008C6ECF" w:rsidRPr="008C6ECF">
        <w:rPr>
          <w:sz w:val="24"/>
          <w:szCs w:val="24"/>
        </w:rPr>
        <w:t>.</w:t>
      </w:r>
    </w:p>
    <w:p w:rsidR="008C6ECF" w:rsidRPr="008C6ECF" w:rsidRDefault="00F2399A" w:rsidP="008C6ECF">
      <w:pPr>
        <w:rPr>
          <w:sz w:val="24"/>
          <w:szCs w:val="24"/>
        </w:rPr>
      </w:pPr>
      <w:r>
        <w:rPr>
          <w:noProof/>
          <w:sz w:val="24"/>
          <w:szCs w:val="24"/>
          <w:lang w:val="es-ES" w:eastAsia="zh-TW"/>
        </w:rPr>
        <w:pict>
          <v:oval id="_x0000_s1030" style="position:absolute;margin-left:81.2pt;margin-top:1.55pt;width:40pt;height:14.35pt;z-index:251663360" filled="f"/>
        </w:pict>
      </w:r>
      <w:r w:rsidR="008C6ECF" w:rsidRPr="008C6ECF">
        <w:rPr>
          <w:sz w:val="24"/>
          <w:szCs w:val="24"/>
        </w:rPr>
        <w:tab/>
        <w:t>-</w:t>
      </w:r>
      <w:r w:rsidR="008C6ECF" w:rsidRPr="008C6ECF">
        <w:rPr>
          <w:sz w:val="24"/>
          <w:szCs w:val="24"/>
        </w:rPr>
        <w:tab/>
        <w:t xml:space="preserve"> El hioides es un hueso situado encima de la laringe.</w:t>
      </w:r>
    </w:p>
    <w:p w:rsidR="008C6ECF" w:rsidRPr="008C6ECF" w:rsidRDefault="00F2399A" w:rsidP="008C6ECF">
      <w:pPr>
        <w:rPr>
          <w:sz w:val="24"/>
          <w:szCs w:val="24"/>
        </w:rPr>
      </w:pPr>
      <w:r>
        <w:rPr>
          <w:noProof/>
          <w:sz w:val="24"/>
          <w:szCs w:val="24"/>
          <w:lang w:val="es-ES" w:eastAsia="zh-TW"/>
        </w:rPr>
        <w:pict>
          <v:oval id="_x0000_s1032" style="position:absolute;margin-left:216.8pt;margin-top:-.1pt;width:41.2pt;height:17.6pt;z-index:251664384" filled="f"/>
        </w:pict>
      </w:r>
      <w:r w:rsidR="008C6ECF" w:rsidRPr="008C6ECF">
        <w:rPr>
          <w:sz w:val="24"/>
          <w:szCs w:val="24"/>
        </w:rPr>
        <w:tab/>
        <w:t>-</w:t>
      </w:r>
      <w:r w:rsidR="008C6ECF" w:rsidRPr="008C6ECF">
        <w:rPr>
          <w:sz w:val="24"/>
          <w:szCs w:val="24"/>
        </w:rPr>
        <w:tab/>
        <w:t xml:space="preserve"> José de San Martín estuvo en </w:t>
      </w:r>
      <w:proofErr w:type="spellStart"/>
      <w:r w:rsidR="008C6ECF" w:rsidRPr="008C6ECF">
        <w:rPr>
          <w:sz w:val="24"/>
          <w:szCs w:val="24"/>
        </w:rPr>
        <w:t>Huaura</w:t>
      </w:r>
      <w:proofErr w:type="spellEnd"/>
      <w:r w:rsidR="008C6ECF" w:rsidRPr="008C6ECF">
        <w:rPr>
          <w:sz w:val="24"/>
          <w:szCs w:val="24"/>
        </w:rPr>
        <w:t>.</w:t>
      </w:r>
    </w:p>
    <w:p w:rsidR="008C6ECF" w:rsidRDefault="008C6ECF" w:rsidP="008C6ECF"/>
    <w:p w:rsidR="008C6ECF" w:rsidRPr="000C2ED3" w:rsidRDefault="000C2ED3" w:rsidP="008C6ECF">
      <w:pPr>
        <w:rPr>
          <w:rFonts w:ascii="Algerian" w:hAnsi="Algerian"/>
          <w:sz w:val="44"/>
          <w:szCs w:val="44"/>
        </w:rPr>
      </w:pPr>
      <w:r>
        <w:rPr>
          <w:rFonts w:ascii="Fiolex Girls" w:hAnsi="Fiolex Girls"/>
          <w:sz w:val="72"/>
          <w:szCs w:val="72"/>
        </w:rPr>
        <w:t xml:space="preserve">                </w:t>
      </w:r>
      <w:r w:rsidRPr="000C2ED3">
        <w:rPr>
          <w:rFonts w:ascii="Algerian" w:hAnsi="Algerian"/>
          <w:sz w:val="44"/>
          <w:szCs w:val="44"/>
        </w:rPr>
        <w:t xml:space="preserve"> ¡Feliz </w:t>
      </w:r>
      <w:proofErr w:type="spellStart"/>
      <w:r w:rsidRPr="000C2ED3">
        <w:rPr>
          <w:rFonts w:ascii="Algerian" w:hAnsi="Algerian"/>
          <w:sz w:val="44"/>
          <w:szCs w:val="44"/>
        </w:rPr>
        <w:t>Finde</w:t>
      </w:r>
      <w:proofErr w:type="spellEnd"/>
      <w:r w:rsidRPr="000C2ED3">
        <w:rPr>
          <w:rFonts w:ascii="Algerian" w:hAnsi="Algerian"/>
          <w:sz w:val="44"/>
          <w:szCs w:val="44"/>
        </w:rPr>
        <w:t>!</w:t>
      </w:r>
    </w:p>
    <w:p w:rsidR="000C2ED3" w:rsidRPr="000C2ED3" w:rsidRDefault="000C2ED3" w:rsidP="008C6ECF">
      <w:pPr>
        <w:rPr>
          <w:rFonts w:ascii="Algerian" w:hAnsi="Algerian"/>
          <w:sz w:val="44"/>
          <w:szCs w:val="44"/>
        </w:rPr>
      </w:pPr>
    </w:p>
    <w:p w:rsidR="000C2ED3" w:rsidRPr="000C2ED3" w:rsidRDefault="000C2ED3" w:rsidP="008C6ECF">
      <w:pPr>
        <w:rPr>
          <w:rFonts w:ascii="Algerian" w:hAnsi="Algerian"/>
          <w:sz w:val="44"/>
          <w:szCs w:val="44"/>
        </w:rPr>
      </w:pPr>
      <w:r w:rsidRPr="000C2ED3">
        <w:rPr>
          <w:rFonts w:ascii="Algerian" w:hAnsi="Algerian"/>
          <w:sz w:val="44"/>
          <w:szCs w:val="44"/>
        </w:rPr>
        <w:t xml:space="preserve">Con el cariño de siempre seño Claudia </w:t>
      </w:r>
    </w:p>
    <w:sectPr w:rsidR="000C2ED3" w:rsidRPr="000C2ED3" w:rsidSect="008C6ECF">
      <w:headerReference w:type="even" r:id="rId11"/>
      <w:headerReference w:type="default" r:id="rId12"/>
      <w:headerReference w:type="first" r:id="rId13"/>
      <w:pgSz w:w="11907" w:h="16839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E1D" w:rsidRDefault="00712E1D">
      <w:pPr>
        <w:spacing w:after="0" w:line="240" w:lineRule="auto"/>
      </w:pPr>
      <w:r>
        <w:separator/>
      </w:r>
    </w:p>
  </w:endnote>
  <w:endnote w:type="continuationSeparator" w:id="0">
    <w:p w:rsidR="00712E1D" w:rsidRDefault="0071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iolex Girls">
    <w:altName w:val="Linkin"/>
    <w:charset w:val="00"/>
    <w:family w:val="swiss"/>
    <w:pitch w:val="variable"/>
    <w:sig w:usb0="00000001" w:usb1="00000048" w:usb2="00000000" w:usb3="00000000" w:csb0="0000011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E1D" w:rsidRDefault="00712E1D">
      <w:pPr>
        <w:spacing w:after="0" w:line="240" w:lineRule="auto"/>
      </w:pPr>
      <w:r>
        <w:separator/>
      </w:r>
    </w:p>
  </w:footnote>
  <w:footnote w:type="continuationSeparator" w:id="0">
    <w:p w:rsidR="00712E1D" w:rsidRDefault="00712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B9" w:rsidRDefault="0017540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1.2pt;height:739.2pt;z-index:-251655680;mso-wrap-edited:f;mso-position-horizontal:center;mso-position-horizontal-relative:margin;mso-position-vertical:center;mso-position-vertical-relative:margin" wrapcoords="-28 0 -28 21556 21600 21556 21600 0 -28 0">
          <v:imagedata r:id="rId1" o:title="word_SEN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B9" w:rsidRDefault="006B5EB9" w:rsidP="00B81E54">
    <w:pPr>
      <w:pStyle w:val="Encabezado"/>
      <w:tabs>
        <w:tab w:val="clear" w:pos="4419"/>
        <w:tab w:val="clear" w:pos="8838"/>
        <w:tab w:val="right" w:pos="8413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B9" w:rsidRPr="0006693E" w:rsidRDefault="00175408" w:rsidP="0006693E">
    <w:pPr>
      <w:spacing w:after="240"/>
      <w:rPr>
        <w:rFonts w:cs="Arial"/>
        <w:b/>
        <w:iCs/>
        <w:color w:val="7F7F7F"/>
      </w:rPr>
    </w:pPr>
    <w:r w:rsidRPr="00175408">
      <w:rPr>
        <w:b/>
        <w:noProof/>
        <w:lang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2051" type="#_x0000_t202" style="position:absolute;margin-left:520.9pt;margin-top:651.95pt;width:73pt;height:27pt;z-index:251658752;visibility:visible;mso-position-horizont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" filled="f" stroked="f">
          <v:textbox inset=",7.2pt,,7.2pt">
            <w:txbxContent>
              <w:p w:rsidR="009227B2" w:rsidRPr="000B2932" w:rsidRDefault="009227B2" w:rsidP="009227B2">
                <w:pPr>
                  <w:rPr>
                    <w:sz w:val="14"/>
                  </w:rPr>
                </w:pPr>
                <w:r w:rsidRPr="000B2932">
                  <w:rPr>
                    <w:rFonts w:cs="Arial"/>
                    <w:iCs/>
                    <w:color w:val="7F7F7F"/>
                    <w:sz w:val="14"/>
                  </w:rPr>
                  <w:t xml:space="preserve">   </w:t>
                </w:r>
                <w:r w:rsidR="00615903">
                  <w:rPr>
                    <w:rFonts w:cs="Arial"/>
                    <w:iCs/>
                    <w:color w:val="7F7F7F"/>
                    <w:sz w:val="14"/>
                  </w:rPr>
                  <w:t xml:space="preserve">  GC-F -005</w:t>
                </w:r>
                <w:r w:rsidRPr="000B2932">
                  <w:rPr>
                    <w:rFonts w:cs="Arial"/>
                    <w:iCs/>
                    <w:color w:val="7F7F7F"/>
                    <w:sz w:val="14"/>
                  </w:rPr>
                  <w:t xml:space="preserve">  V. 0</w:t>
                </w:r>
                <w:r>
                  <w:rPr>
                    <w:rFonts w:cs="Arial"/>
                    <w:iCs/>
                    <w:color w:val="7F7F7F"/>
                    <w:sz w:val="14"/>
                  </w:rPr>
                  <w:t>1</w:t>
                </w:r>
              </w:p>
            </w:txbxContent>
          </v:textbox>
          <w10:wrap type="through" anchorx="page"/>
        </v:shape>
      </w:pict>
    </w:r>
    <w:r w:rsidR="0006693E" w:rsidRPr="0006693E">
      <w:rPr>
        <w:rFonts w:cs="Arial"/>
        <w:b/>
        <w:iCs/>
        <w:color w:val="7F7F7F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32E0D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E13F08"/>
    <w:multiLevelType w:val="hybridMultilevel"/>
    <w:tmpl w:val="9154E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C1F18"/>
    <w:multiLevelType w:val="hybridMultilevel"/>
    <w:tmpl w:val="245EAD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65F1F"/>
    <w:multiLevelType w:val="multilevel"/>
    <w:tmpl w:val="DF683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993BE0"/>
    <w:multiLevelType w:val="multilevel"/>
    <w:tmpl w:val="764E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0B42EE"/>
    <w:multiLevelType w:val="multilevel"/>
    <w:tmpl w:val="E296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80ABD"/>
    <w:multiLevelType w:val="multilevel"/>
    <w:tmpl w:val="2FC0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103938"/>
    <w:multiLevelType w:val="hybridMultilevel"/>
    <w:tmpl w:val="DB420D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967FB"/>
    <w:multiLevelType w:val="hybridMultilevel"/>
    <w:tmpl w:val="C8725D1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92050"/>
    <w:multiLevelType w:val="hybridMultilevel"/>
    <w:tmpl w:val="867A8B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44CDD"/>
    <w:multiLevelType w:val="multilevel"/>
    <w:tmpl w:val="DD9A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4601A"/>
    <w:multiLevelType w:val="multilevel"/>
    <w:tmpl w:val="1AF69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F02F99"/>
    <w:multiLevelType w:val="hybridMultilevel"/>
    <w:tmpl w:val="934AE8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1070C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43E6D"/>
    <w:multiLevelType w:val="hybridMultilevel"/>
    <w:tmpl w:val="5484D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017C5"/>
    <w:multiLevelType w:val="multilevel"/>
    <w:tmpl w:val="3B1E6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EE15D2"/>
    <w:multiLevelType w:val="multilevel"/>
    <w:tmpl w:val="B456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DF4D3D"/>
    <w:multiLevelType w:val="multilevel"/>
    <w:tmpl w:val="D3E4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4359AC"/>
    <w:multiLevelType w:val="hybridMultilevel"/>
    <w:tmpl w:val="CC6A8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D2574"/>
    <w:multiLevelType w:val="hybridMultilevel"/>
    <w:tmpl w:val="36A480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76108"/>
    <w:multiLevelType w:val="multilevel"/>
    <w:tmpl w:val="8C42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1"/>
  </w:num>
  <w:num w:numId="5">
    <w:abstractNumId w:val="17"/>
  </w:num>
  <w:num w:numId="6">
    <w:abstractNumId w:val="0"/>
  </w:num>
  <w:num w:numId="7">
    <w:abstractNumId w:val="8"/>
  </w:num>
  <w:num w:numId="8">
    <w:abstractNumId w:val="18"/>
  </w:num>
  <w:num w:numId="9">
    <w:abstractNumId w:val="14"/>
  </w:num>
  <w:num w:numId="10">
    <w:abstractNumId w:val="6"/>
  </w:num>
  <w:num w:numId="11">
    <w:abstractNumId w:val="16"/>
  </w:num>
  <w:num w:numId="12">
    <w:abstractNumId w:val="11"/>
  </w:num>
  <w:num w:numId="13">
    <w:abstractNumId w:val="10"/>
  </w:num>
  <w:num w:numId="14">
    <w:abstractNumId w:val="19"/>
  </w:num>
  <w:num w:numId="15">
    <w:abstractNumId w:val="15"/>
  </w:num>
  <w:num w:numId="16">
    <w:abstractNumId w:val="3"/>
  </w:num>
  <w:num w:numId="17">
    <w:abstractNumId w:val="5"/>
  </w:num>
  <w:num w:numId="18">
    <w:abstractNumId w:val="4"/>
  </w:num>
  <w:num w:numId="19">
    <w:abstractNumId w:val="12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isplayBackgroundShape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078F6"/>
    <w:rsid w:val="00032142"/>
    <w:rsid w:val="00033B5C"/>
    <w:rsid w:val="00036473"/>
    <w:rsid w:val="00040C39"/>
    <w:rsid w:val="0006693E"/>
    <w:rsid w:val="000720F9"/>
    <w:rsid w:val="0007223F"/>
    <w:rsid w:val="00081DA5"/>
    <w:rsid w:val="000A2F50"/>
    <w:rsid w:val="000C0353"/>
    <w:rsid w:val="000C2ED3"/>
    <w:rsid w:val="000C7914"/>
    <w:rsid w:val="000D1256"/>
    <w:rsid w:val="000E25FA"/>
    <w:rsid w:val="0012053D"/>
    <w:rsid w:val="00133300"/>
    <w:rsid w:val="001446E1"/>
    <w:rsid w:val="00155FC7"/>
    <w:rsid w:val="00175408"/>
    <w:rsid w:val="00190540"/>
    <w:rsid w:val="00191A32"/>
    <w:rsid w:val="001C4AFA"/>
    <w:rsid w:val="001C79EA"/>
    <w:rsid w:val="001D4943"/>
    <w:rsid w:val="001F6AFF"/>
    <w:rsid w:val="00234B95"/>
    <w:rsid w:val="0024357A"/>
    <w:rsid w:val="0024790D"/>
    <w:rsid w:val="00250D90"/>
    <w:rsid w:val="00252F46"/>
    <w:rsid w:val="002541EB"/>
    <w:rsid w:val="00264BC7"/>
    <w:rsid w:val="00270B28"/>
    <w:rsid w:val="0027155A"/>
    <w:rsid w:val="002A355F"/>
    <w:rsid w:val="002B361F"/>
    <w:rsid w:val="002C4A22"/>
    <w:rsid w:val="00306D19"/>
    <w:rsid w:val="0030771D"/>
    <w:rsid w:val="003120FC"/>
    <w:rsid w:val="00313791"/>
    <w:rsid w:val="00314765"/>
    <w:rsid w:val="00321888"/>
    <w:rsid w:val="00331926"/>
    <w:rsid w:val="003413A5"/>
    <w:rsid w:val="00342C5D"/>
    <w:rsid w:val="00386765"/>
    <w:rsid w:val="003F46D8"/>
    <w:rsid w:val="00416CBD"/>
    <w:rsid w:val="0042562D"/>
    <w:rsid w:val="004505F3"/>
    <w:rsid w:val="00460D75"/>
    <w:rsid w:val="00471740"/>
    <w:rsid w:val="00484E8D"/>
    <w:rsid w:val="0048548B"/>
    <w:rsid w:val="004B3541"/>
    <w:rsid w:val="004B3850"/>
    <w:rsid w:val="004B6A12"/>
    <w:rsid w:val="004D2B04"/>
    <w:rsid w:val="004E0924"/>
    <w:rsid w:val="004E5548"/>
    <w:rsid w:val="00500BE7"/>
    <w:rsid w:val="0052390F"/>
    <w:rsid w:val="00524511"/>
    <w:rsid w:val="005435C4"/>
    <w:rsid w:val="005466AB"/>
    <w:rsid w:val="00565A8B"/>
    <w:rsid w:val="005740EB"/>
    <w:rsid w:val="0058718E"/>
    <w:rsid w:val="00594D61"/>
    <w:rsid w:val="005B4EFC"/>
    <w:rsid w:val="005C01F0"/>
    <w:rsid w:val="005D4F98"/>
    <w:rsid w:val="005D7979"/>
    <w:rsid w:val="005E0070"/>
    <w:rsid w:val="005E17C6"/>
    <w:rsid w:val="005F3011"/>
    <w:rsid w:val="005F4103"/>
    <w:rsid w:val="006144A5"/>
    <w:rsid w:val="00615903"/>
    <w:rsid w:val="00640D1C"/>
    <w:rsid w:val="006417BD"/>
    <w:rsid w:val="00682E8A"/>
    <w:rsid w:val="00690DE8"/>
    <w:rsid w:val="006A78A7"/>
    <w:rsid w:val="006B5510"/>
    <w:rsid w:val="006B5EB9"/>
    <w:rsid w:val="006C567B"/>
    <w:rsid w:val="006D38A5"/>
    <w:rsid w:val="006D5B74"/>
    <w:rsid w:val="00703436"/>
    <w:rsid w:val="00712E1D"/>
    <w:rsid w:val="007368B2"/>
    <w:rsid w:val="007452B1"/>
    <w:rsid w:val="0074541B"/>
    <w:rsid w:val="007606C3"/>
    <w:rsid w:val="007679C8"/>
    <w:rsid w:val="00777C02"/>
    <w:rsid w:val="00790B18"/>
    <w:rsid w:val="007D6B9A"/>
    <w:rsid w:val="008115EB"/>
    <w:rsid w:val="00832462"/>
    <w:rsid w:val="008335F4"/>
    <w:rsid w:val="00840C48"/>
    <w:rsid w:val="00841A82"/>
    <w:rsid w:val="0084352B"/>
    <w:rsid w:val="0087598A"/>
    <w:rsid w:val="008A198C"/>
    <w:rsid w:val="008B4EA4"/>
    <w:rsid w:val="008C6ECF"/>
    <w:rsid w:val="00907301"/>
    <w:rsid w:val="00915082"/>
    <w:rsid w:val="009227B2"/>
    <w:rsid w:val="009229A4"/>
    <w:rsid w:val="00926767"/>
    <w:rsid w:val="00931A32"/>
    <w:rsid w:val="009456C2"/>
    <w:rsid w:val="00962F2D"/>
    <w:rsid w:val="009A3C2B"/>
    <w:rsid w:val="009B32DF"/>
    <w:rsid w:val="009C28C2"/>
    <w:rsid w:val="009D3BDB"/>
    <w:rsid w:val="00A00E82"/>
    <w:rsid w:val="00A13264"/>
    <w:rsid w:val="00A420E8"/>
    <w:rsid w:val="00A71505"/>
    <w:rsid w:val="00A96FBE"/>
    <w:rsid w:val="00AA075F"/>
    <w:rsid w:val="00AE50FA"/>
    <w:rsid w:val="00AF799E"/>
    <w:rsid w:val="00B1254D"/>
    <w:rsid w:val="00B231A9"/>
    <w:rsid w:val="00B5313D"/>
    <w:rsid w:val="00B76D36"/>
    <w:rsid w:val="00B81E54"/>
    <w:rsid w:val="00BA1C6F"/>
    <w:rsid w:val="00BA7686"/>
    <w:rsid w:val="00BF0A3A"/>
    <w:rsid w:val="00C22975"/>
    <w:rsid w:val="00C2654B"/>
    <w:rsid w:val="00C4707C"/>
    <w:rsid w:val="00C50FA4"/>
    <w:rsid w:val="00C668D8"/>
    <w:rsid w:val="00C814EF"/>
    <w:rsid w:val="00CA5097"/>
    <w:rsid w:val="00CA6A22"/>
    <w:rsid w:val="00CC719E"/>
    <w:rsid w:val="00CD3528"/>
    <w:rsid w:val="00D15B1B"/>
    <w:rsid w:val="00D2758E"/>
    <w:rsid w:val="00D4003A"/>
    <w:rsid w:val="00D955DD"/>
    <w:rsid w:val="00DB5B28"/>
    <w:rsid w:val="00DD53B6"/>
    <w:rsid w:val="00DE43F0"/>
    <w:rsid w:val="00DE7417"/>
    <w:rsid w:val="00E04E43"/>
    <w:rsid w:val="00E053FE"/>
    <w:rsid w:val="00E21021"/>
    <w:rsid w:val="00E66CB5"/>
    <w:rsid w:val="00E877A0"/>
    <w:rsid w:val="00EB3D21"/>
    <w:rsid w:val="00ED542B"/>
    <w:rsid w:val="00F0296E"/>
    <w:rsid w:val="00F078F6"/>
    <w:rsid w:val="00F14A42"/>
    <w:rsid w:val="00F2399A"/>
    <w:rsid w:val="00F278D1"/>
    <w:rsid w:val="00F833CD"/>
    <w:rsid w:val="00F95457"/>
    <w:rsid w:val="00FB011A"/>
    <w:rsid w:val="00FC302D"/>
    <w:rsid w:val="00FC334E"/>
    <w:rsid w:val="00FE55FA"/>
    <w:rsid w:val="00FF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58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13264"/>
    <w:pPr>
      <w:spacing w:line="360" w:lineRule="auto"/>
      <w:jc w:val="center"/>
      <w:outlineLvl w:val="0"/>
    </w:pPr>
    <w:rPr>
      <w:rFonts w:cs="Arial"/>
      <w:b/>
      <w:color w:val="262626"/>
      <w:sz w:val="28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3264"/>
    <w:pPr>
      <w:spacing w:line="240" w:lineRule="auto"/>
      <w:jc w:val="center"/>
      <w:outlineLvl w:val="1"/>
    </w:pPr>
    <w:rPr>
      <w:rFonts w:cs="Arial"/>
      <w:color w:val="262626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uiPriority w:val="34"/>
    <w:qFormat/>
    <w:rsid w:val="005F41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510"/>
  </w:style>
  <w:style w:type="paragraph" w:styleId="Piedepgina">
    <w:name w:val="footer"/>
    <w:basedOn w:val="Normal"/>
    <w:link w:val="PiedepginaCar"/>
    <w:uiPriority w:val="99"/>
    <w:unhideWhenUsed/>
    <w:rsid w:val="006B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510"/>
  </w:style>
  <w:style w:type="paragraph" w:styleId="Textodeglobo">
    <w:name w:val="Balloon Text"/>
    <w:basedOn w:val="Normal"/>
    <w:link w:val="TextodegloboCar"/>
    <w:uiPriority w:val="99"/>
    <w:semiHidden/>
    <w:unhideWhenUsed/>
    <w:rsid w:val="005740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40EB"/>
    <w:rPr>
      <w:rFonts w:ascii="Lucida Grande" w:hAnsi="Lucida Grande" w:cs="Lucida Grande"/>
      <w:sz w:val="18"/>
      <w:szCs w:val="18"/>
    </w:rPr>
  </w:style>
  <w:style w:type="character" w:customStyle="1" w:styleId="EncabezadoCar1">
    <w:name w:val="Encabezado Car1"/>
    <w:rsid w:val="00270B28"/>
    <w:rPr>
      <w:rFonts w:ascii="Calibri" w:eastAsia="Calibri" w:hAnsi="Calibri"/>
      <w:sz w:val="22"/>
      <w:szCs w:val="22"/>
      <w:lang w:eastAsia="ar-SA"/>
    </w:rPr>
  </w:style>
  <w:style w:type="character" w:customStyle="1" w:styleId="Ttulo1Car">
    <w:name w:val="Título 1 Car"/>
    <w:link w:val="Ttulo1"/>
    <w:uiPriority w:val="9"/>
    <w:rsid w:val="00A13264"/>
    <w:rPr>
      <w:rFonts w:cs="Arial"/>
      <w:b/>
      <w:color w:val="262626"/>
      <w:sz w:val="28"/>
      <w:szCs w:val="24"/>
      <w:lang w:eastAsia="en-US"/>
    </w:rPr>
  </w:style>
  <w:style w:type="character" w:customStyle="1" w:styleId="Ttulo2Car">
    <w:name w:val="Título 2 Car"/>
    <w:link w:val="Ttulo2"/>
    <w:uiPriority w:val="9"/>
    <w:rsid w:val="00A13264"/>
    <w:rPr>
      <w:rFonts w:cs="Arial"/>
      <w:color w:val="262626"/>
      <w:sz w:val="22"/>
      <w:szCs w:val="24"/>
      <w:lang w:eastAsia="en-US"/>
    </w:rPr>
  </w:style>
  <w:style w:type="table" w:styleId="Tablaconcuadrcula">
    <w:name w:val="Table Grid"/>
    <w:basedOn w:val="Tablanormal"/>
    <w:uiPriority w:val="59"/>
    <w:rsid w:val="000C03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C035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inespaciado">
    <w:name w:val="No Spacing"/>
    <w:link w:val="SinespaciadoCar"/>
    <w:uiPriority w:val="1"/>
    <w:qFormat/>
    <w:rsid w:val="00FF785D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FF785D"/>
    <w:rPr>
      <w:sz w:val="22"/>
      <w:szCs w:val="22"/>
      <w:lang w:eastAsia="en-US"/>
    </w:rPr>
  </w:style>
  <w:style w:type="paragraph" w:customStyle="1" w:styleId="Heading5">
    <w:name w:val="Heading 5"/>
    <w:basedOn w:val="Normal"/>
    <w:uiPriority w:val="1"/>
    <w:qFormat/>
    <w:rsid w:val="004B3850"/>
    <w:pPr>
      <w:widowControl w:val="0"/>
      <w:autoSpaceDE w:val="0"/>
      <w:autoSpaceDN w:val="0"/>
      <w:spacing w:after="0" w:line="240" w:lineRule="auto"/>
      <w:ind w:left="460"/>
      <w:outlineLvl w:val="5"/>
    </w:pPr>
    <w:rPr>
      <w:rFonts w:ascii="Arial" w:eastAsia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Formato_word-SENA-GC-F-005-V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9ACCC3-44FA-4F66-AA39-F507B211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Formato_word-SENA-GC-F-005-V1.dotx</Template>
  <TotalTime>40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1478</CharactersWithSpaces>
  <SharedDoc>false</SharedDoc>
  <HLinks>
    <vt:vector size="24" baseType="variant">
      <vt:variant>
        <vt:i4>4456560</vt:i4>
      </vt:variant>
      <vt:variant>
        <vt:i4>-1</vt:i4>
      </vt:variant>
      <vt:variant>
        <vt:i4>2059</vt:i4>
      </vt:variant>
      <vt:variant>
        <vt:i4>1</vt:i4>
      </vt:variant>
      <vt:variant>
        <vt:lpwstr>Redes-Pie</vt:lpwstr>
      </vt:variant>
      <vt:variant>
        <vt:lpwstr/>
      </vt:variant>
      <vt:variant>
        <vt:i4>3538956</vt:i4>
      </vt:variant>
      <vt:variant>
        <vt:i4>-1</vt:i4>
      </vt:variant>
      <vt:variant>
        <vt:i4>2060</vt:i4>
      </vt:variant>
      <vt:variant>
        <vt:i4>1</vt:i4>
      </vt:variant>
      <vt:variant>
        <vt:lpwstr>URL-pie</vt:lpwstr>
      </vt:variant>
      <vt:variant>
        <vt:lpwstr/>
      </vt:variant>
      <vt:variant>
        <vt:i4>983080</vt:i4>
      </vt:variant>
      <vt:variant>
        <vt:i4>-1</vt:i4>
      </vt:variant>
      <vt:variant>
        <vt:i4>2065</vt:i4>
      </vt:variant>
      <vt:variant>
        <vt:i4>1</vt:i4>
      </vt:variant>
      <vt:variant>
        <vt:lpwstr>Logo-cabezote</vt:lpwstr>
      </vt:variant>
      <vt:variant>
        <vt:lpwstr/>
      </vt:variant>
      <vt:variant>
        <vt:i4>983080</vt:i4>
      </vt:variant>
      <vt:variant>
        <vt:i4>-1</vt:i4>
      </vt:variant>
      <vt:variant>
        <vt:i4>2067</vt:i4>
      </vt:variant>
      <vt:variant>
        <vt:i4>1</vt:i4>
      </vt:variant>
      <vt:variant>
        <vt:lpwstr>Logo-cabezote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ESTEVAN</cp:lastModifiedBy>
  <cp:revision>6</cp:revision>
  <cp:lastPrinted>2020-11-04T18:26:00Z</cp:lastPrinted>
  <dcterms:created xsi:type="dcterms:W3CDTF">2024-06-28T00:03:00Z</dcterms:created>
  <dcterms:modified xsi:type="dcterms:W3CDTF">2024-06-30T20:22:00Z</dcterms:modified>
</cp:coreProperties>
</file>