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378" w:rsidRPr="009251BF" w:rsidRDefault="00664378" w:rsidP="009251BF">
      <w:pPr>
        <w:shd w:val="clear" w:color="auto" w:fill="F7F7F7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val="es-AR" w:eastAsia="es-AR"/>
        </w:rPr>
      </w:pPr>
      <w:r w:rsidRPr="009251BF">
        <w:rPr>
          <w:rFonts w:ascii="Times New Roman" w:eastAsia="Times New Roman" w:hAnsi="Times New Roman" w:cs="Times New Roman"/>
          <w:color w:val="111111"/>
          <w:sz w:val="28"/>
          <w:szCs w:val="28"/>
          <w:lang w:val="es-AR" w:eastAsia="es-AR"/>
        </w:rPr>
        <w:t>¡Claro! Aquí tienes 10 situaciones problemáticas que se pueden resolver con ecuaciones de primer grado:</w:t>
      </w:r>
    </w:p>
    <w:p w:rsidR="00664378" w:rsidRPr="009251BF" w:rsidRDefault="00664378" w:rsidP="009251BF">
      <w:pPr>
        <w:shd w:val="clear" w:color="auto" w:fill="F7F7F7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val="es-AR" w:eastAsia="es-AR"/>
        </w:rPr>
      </w:pPr>
    </w:p>
    <w:p w:rsidR="00664378" w:rsidRPr="009251BF" w:rsidRDefault="009251BF" w:rsidP="009251BF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es-AR" w:eastAsia="es-AR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es-AR" w:eastAsia="es-AR"/>
        </w:rPr>
        <w:t xml:space="preserve">1)   </w:t>
      </w:r>
      <w:r w:rsidR="00664378" w:rsidRPr="009251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s-AR" w:eastAsia="es-AR"/>
        </w:rPr>
        <w:t>Edad de hermanos</w:t>
      </w:r>
      <w:r w:rsidR="00664378" w:rsidRPr="009251BF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es-AR" w:eastAsia="es-AR"/>
        </w:rPr>
        <w:t>:</w:t>
      </w:r>
      <w:r w:rsidR="00664378" w:rsidRPr="009251BF">
        <w:rPr>
          <w:rFonts w:ascii="Times New Roman" w:eastAsia="Times New Roman" w:hAnsi="Times New Roman" w:cs="Times New Roman"/>
          <w:color w:val="111111"/>
          <w:sz w:val="28"/>
          <w:szCs w:val="28"/>
          <w:lang w:val="es-AR" w:eastAsia="es-AR"/>
        </w:rPr>
        <w:t xml:space="preserve"> Juan tiene 5 años más que su hermana Ana. Si la suma de sus edades es 25 años, ¿cuántos años tiene cada uno?</w:t>
      </w:r>
    </w:p>
    <w:p w:rsidR="00664378" w:rsidRPr="009251BF" w:rsidRDefault="00664378" w:rsidP="009251BF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es-AR" w:eastAsia="es-AR"/>
        </w:rPr>
      </w:pPr>
    </w:p>
    <w:p w:rsidR="00664378" w:rsidRPr="009251BF" w:rsidRDefault="009251BF" w:rsidP="009251BF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es-AR" w:eastAsia="es-AR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es-AR" w:eastAsia="es-AR"/>
        </w:rPr>
        <w:t xml:space="preserve">2)   </w:t>
      </w:r>
      <w:r w:rsidR="00664378" w:rsidRPr="009251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s-AR" w:eastAsia="es-AR"/>
        </w:rPr>
        <w:t>Compra de frutas</w:t>
      </w:r>
      <w:r w:rsidR="00664378" w:rsidRPr="009251BF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es-AR" w:eastAsia="es-AR"/>
        </w:rPr>
        <w:t>:</w:t>
      </w:r>
      <w:r w:rsidR="00664378" w:rsidRPr="009251BF">
        <w:rPr>
          <w:rFonts w:ascii="Times New Roman" w:eastAsia="Times New Roman" w:hAnsi="Times New Roman" w:cs="Times New Roman"/>
          <w:color w:val="111111"/>
          <w:sz w:val="28"/>
          <w:szCs w:val="28"/>
          <w:lang w:val="es-AR" w:eastAsia="es-AR"/>
        </w:rPr>
        <w:t xml:space="preserve"> Si compro 3 manzanas y 2 naranjas por un total de 15 pesos, y cada manzana cuesta 2 pesos más que cada naranja, ¿cuánto cuesta cada fruta?</w:t>
      </w:r>
    </w:p>
    <w:p w:rsidR="00664378" w:rsidRPr="009251BF" w:rsidRDefault="00664378" w:rsidP="009251BF">
      <w:pPr>
        <w:pStyle w:val="Prrafodelista"/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val="es-AR" w:eastAsia="es-AR"/>
        </w:rPr>
      </w:pPr>
    </w:p>
    <w:p w:rsidR="00664378" w:rsidRDefault="009251BF" w:rsidP="009251BF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es-AR" w:eastAsia="es-AR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es-AR" w:eastAsia="es-AR"/>
        </w:rPr>
        <w:t xml:space="preserve">3)   </w:t>
      </w:r>
      <w:r w:rsidR="00664378" w:rsidRPr="009251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s-AR" w:eastAsia="es-AR"/>
        </w:rPr>
        <w:t>Distancia recorrida</w:t>
      </w:r>
      <w:r w:rsidR="00664378" w:rsidRPr="009251BF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es-AR" w:eastAsia="es-AR"/>
        </w:rPr>
        <w:t>:</w:t>
      </w:r>
      <w:r w:rsidR="00664378" w:rsidRPr="009251BF">
        <w:rPr>
          <w:rFonts w:ascii="Times New Roman" w:eastAsia="Times New Roman" w:hAnsi="Times New Roman" w:cs="Times New Roman"/>
          <w:color w:val="111111"/>
          <w:sz w:val="28"/>
          <w:szCs w:val="28"/>
          <w:lang w:val="es-AR" w:eastAsia="es-AR"/>
        </w:rPr>
        <w:t xml:space="preserve"> Un coche recorre una distancia de 150 km en dos tramos. El primer tramo es el doble de largo que el segundo. ¿Cuántos kilómetros mide cada tramo?</w:t>
      </w:r>
    </w:p>
    <w:p w:rsidR="009251BF" w:rsidRPr="009251BF" w:rsidRDefault="009251BF" w:rsidP="009251BF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es-AR" w:eastAsia="es-AR"/>
        </w:rPr>
      </w:pPr>
    </w:p>
    <w:p w:rsidR="00664378" w:rsidRDefault="009251BF" w:rsidP="009251BF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es-AR" w:eastAsia="es-AR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es-AR" w:eastAsia="es-AR"/>
        </w:rPr>
        <w:t xml:space="preserve">4)   </w:t>
      </w:r>
      <w:r w:rsidR="00664378" w:rsidRPr="009251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s-AR" w:eastAsia="es-AR"/>
        </w:rPr>
        <w:t>Venta de entradas</w:t>
      </w:r>
      <w:r w:rsidR="00664378" w:rsidRPr="009251BF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es-AR" w:eastAsia="es-AR"/>
        </w:rPr>
        <w:t>:</w:t>
      </w:r>
      <w:r w:rsidR="00664378" w:rsidRPr="009251BF">
        <w:rPr>
          <w:rFonts w:ascii="Times New Roman" w:eastAsia="Times New Roman" w:hAnsi="Times New Roman" w:cs="Times New Roman"/>
          <w:color w:val="111111"/>
          <w:sz w:val="28"/>
          <w:szCs w:val="28"/>
          <w:lang w:val="es-AR" w:eastAsia="es-AR"/>
        </w:rPr>
        <w:t xml:space="preserve"> Si se vendieron 200 entradas para un concierto, y las entradas de adultos cuestan el doble que las de niños, recaudando un total de 1500 pesos, ¿cuántas entradas de cada tipo se vendieron?</w:t>
      </w:r>
    </w:p>
    <w:p w:rsidR="009251BF" w:rsidRPr="009251BF" w:rsidRDefault="009251BF" w:rsidP="009251BF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es-AR" w:eastAsia="es-AR"/>
        </w:rPr>
      </w:pPr>
    </w:p>
    <w:p w:rsidR="00664378" w:rsidRDefault="009251BF" w:rsidP="009251BF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es-AR" w:eastAsia="es-AR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es-AR" w:eastAsia="es-AR"/>
        </w:rPr>
        <w:t xml:space="preserve">5)   </w:t>
      </w:r>
      <w:r w:rsidR="00664378" w:rsidRPr="009251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s-AR" w:eastAsia="es-AR"/>
        </w:rPr>
        <w:t>Área de un rectángulo</w:t>
      </w:r>
      <w:r w:rsidR="00664378" w:rsidRPr="009251BF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es-AR" w:eastAsia="es-AR"/>
        </w:rPr>
        <w:t>:</w:t>
      </w:r>
      <w:r w:rsidR="00664378" w:rsidRPr="009251BF">
        <w:rPr>
          <w:rFonts w:ascii="Times New Roman" w:eastAsia="Times New Roman" w:hAnsi="Times New Roman" w:cs="Times New Roman"/>
          <w:color w:val="111111"/>
          <w:sz w:val="28"/>
          <w:szCs w:val="28"/>
          <w:lang w:val="es-AR" w:eastAsia="es-AR"/>
        </w:rPr>
        <w:t xml:space="preserve"> La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es-AR" w:eastAsia="es-AR"/>
        </w:rPr>
        <w:t>altura</w:t>
      </w:r>
      <w:r w:rsidR="00664378" w:rsidRPr="009251BF">
        <w:rPr>
          <w:rFonts w:ascii="Times New Roman" w:eastAsia="Times New Roman" w:hAnsi="Times New Roman" w:cs="Times New Roman"/>
          <w:color w:val="111111"/>
          <w:sz w:val="28"/>
          <w:szCs w:val="28"/>
          <w:lang w:val="es-AR" w:eastAsia="es-AR"/>
        </w:rPr>
        <w:t xml:space="preserve"> de un rectángulo es 3 veces su ancho. Si el perímetro del rectángulo es 48 cm,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es-AR" w:eastAsia="es-AR"/>
        </w:rPr>
        <w:t>¿Cuánto mide cada lado</w:t>
      </w:r>
      <w:r w:rsidR="00664378" w:rsidRPr="009251BF">
        <w:rPr>
          <w:rFonts w:ascii="Times New Roman" w:eastAsia="Times New Roman" w:hAnsi="Times New Roman" w:cs="Times New Roman"/>
          <w:color w:val="111111"/>
          <w:sz w:val="28"/>
          <w:szCs w:val="28"/>
          <w:lang w:val="es-AR" w:eastAsia="es-AR"/>
        </w:rPr>
        <w:t>?</w:t>
      </w:r>
    </w:p>
    <w:p w:rsidR="009251BF" w:rsidRPr="009251BF" w:rsidRDefault="009251BF" w:rsidP="009251BF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es-AR" w:eastAsia="es-AR"/>
        </w:rPr>
      </w:pPr>
    </w:p>
    <w:p w:rsidR="00664378" w:rsidRDefault="00594C3A" w:rsidP="00594C3A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es-AR" w:eastAsia="es-AR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es-AR" w:eastAsia="es-AR"/>
        </w:rPr>
        <w:t xml:space="preserve">6)   </w:t>
      </w:r>
      <w:r w:rsidR="00664378" w:rsidRPr="00594C3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s-AR" w:eastAsia="es-AR"/>
        </w:rPr>
        <w:t>Viaje en tren</w:t>
      </w:r>
      <w:r w:rsidR="00664378" w:rsidRPr="00594C3A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es-AR" w:eastAsia="es-AR"/>
        </w:rPr>
        <w:t>:</w:t>
      </w:r>
      <w:r w:rsidR="00664378" w:rsidRPr="009251BF">
        <w:rPr>
          <w:rFonts w:ascii="Times New Roman" w:eastAsia="Times New Roman" w:hAnsi="Times New Roman" w:cs="Times New Roman"/>
          <w:color w:val="111111"/>
          <w:sz w:val="28"/>
          <w:szCs w:val="28"/>
          <w:lang w:val="es-AR" w:eastAsia="es-AR"/>
        </w:rPr>
        <w:t xml:space="preserve"> Un tren viaja a una velocidad constante y recorre 300 km en 4 horas. Si aumenta su velocidad en 20 km/h, ¿cuánto tiempo le tomaría recorrer la misma distancia?</w:t>
      </w:r>
    </w:p>
    <w:p w:rsidR="009251BF" w:rsidRPr="009251BF" w:rsidRDefault="009251BF" w:rsidP="009251BF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es-AR" w:eastAsia="es-AR"/>
        </w:rPr>
      </w:pPr>
    </w:p>
    <w:p w:rsidR="00664378" w:rsidRPr="009251BF" w:rsidRDefault="00594C3A" w:rsidP="00594C3A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es-AR" w:eastAsia="es-AR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es-AR" w:eastAsia="es-AR"/>
        </w:rPr>
        <w:t xml:space="preserve">7)   </w:t>
      </w:r>
      <w:r w:rsidR="00664378" w:rsidRPr="00594C3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s-AR" w:eastAsia="es-AR"/>
        </w:rPr>
        <w:t>Intercambio de dinero</w:t>
      </w:r>
      <w:r w:rsidR="00664378" w:rsidRPr="00594C3A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es-AR" w:eastAsia="es-AR"/>
        </w:rPr>
        <w:t>:</w:t>
      </w:r>
      <w:r w:rsidR="00664378" w:rsidRPr="009251BF">
        <w:rPr>
          <w:rFonts w:ascii="Times New Roman" w:eastAsia="Times New Roman" w:hAnsi="Times New Roman" w:cs="Times New Roman"/>
          <w:color w:val="111111"/>
          <w:sz w:val="28"/>
          <w:szCs w:val="28"/>
          <w:lang w:val="es-AR" w:eastAsia="es-AR"/>
        </w:rPr>
        <w:t xml:space="preserve"> Si tengo 50 pesos más que mi amigo y juntos tenemos 300 pesos, ¿cuánto dinero tiene cada uno?</w:t>
      </w:r>
    </w:p>
    <w:p w:rsidR="00773F45" w:rsidRPr="00594C3A" w:rsidRDefault="00773F45" w:rsidP="00594C3A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7F7F7"/>
        </w:rPr>
      </w:pPr>
    </w:p>
    <w:p w:rsidR="00594C3A" w:rsidRDefault="00594C3A" w:rsidP="00594C3A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es-AR" w:eastAsia="es-AR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s-AR" w:eastAsia="es-AR"/>
        </w:rPr>
        <w:t xml:space="preserve">8)   </w:t>
      </w:r>
      <w:r w:rsidRPr="00594C3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s-AR" w:eastAsia="es-AR"/>
        </w:rPr>
        <w:t>Compra de libros</w:t>
      </w:r>
      <w:r w:rsidRPr="00594C3A">
        <w:rPr>
          <w:rFonts w:ascii="Times New Roman" w:eastAsia="Times New Roman" w:hAnsi="Times New Roman" w:cs="Times New Roman"/>
          <w:color w:val="111111"/>
          <w:sz w:val="28"/>
          <w:szCs w:val="28"/>
          <w:lang w:val="es-AR" w:eastAsia="es-AR"/>
        </w:rPr>
        <w:t>: Si compro 4 libros y 3 cuadernos por un total de 100 pesos, y cada libro cuesta 5 pesos más que cada cuaderno, ¿cuánto cuesta cada uno?</w:t>
      </w:r>
    </w:p>
    <w:p w:rsidR="00594C3A" w:rsidRPr="00594C3A" w:rsidRDefault="00594C3A" w:rsidP="00594C3A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es-AR" w:eastAsia="es-AR"/>
        </w:rPr>
      </w:pPr>
    </w:p>
    <w:p w:rsidR="00594C3A" w:rsidRDefault="00594C3A" w:rsidP="00594C3A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es-AR" w:eastAsia="es-AR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s-AR" w:eastAsia="es-AR"/>
        </w:rPr>
        <w:t xml:space="preserve">9)   </w:t>
      </w:r>
      <w:r w:rsidRPr="00594C3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s-AR" w:eastAsia="es-AR"/>
        </w:rPr>
        <w:t>Edad de padres e hijos</w:t>
      </w:r>
      <w:r w:rsidRPr="00594C3A">
        <w:rPr>
          <w:rFonts w:ascii="Times New Roman" w:eastAsia="Times New Roman" w:hAnsi="Times New Roman" w:cs="Times New Roman"/>
          <w:color w:val="111111"/>
          <w:sz w:val="28"/>
          <w:szCs w:val="28"/>
          <w:lang w:val="es-AR" w:eastAsia="es-AR"/>
        </w:rPr>
        <w:t>: Un padre tiene el triple de la edad de su hijo. Si la suma de sus edades es 48 años, ¿cuántos años tiene cada uno?</w:t>
      </w:r>
    </w:p>
    <w:p w:rsidR="00594C3A" w:rsidRPr="00594C3A" w:rsidRDefault="00594C3A" w:rsidP="00594C3A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es-AR" w:eastAsia="es-AR"/>
        </w:rPr>
      </w:pPr>
    </w:p>
    <w:p w:rsidR="00594C3A" w:rsidRPr="00594C3A" w:rsidRDefault="00594C3A" w:rsidP="00594C3A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es-AR" w:eastAsia="es-AR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s-AR" w:eastAsia="es-AR"/>
        </w:rPr>
        <w:t xml:space="preserve">10)   </w:t>
      </w:r>
      <w:r w:rsidRPr="00594C3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s-AR" w:eastAsia="es-AR"/>
        </w:rPr>
        <w:t>Compra de entradas de cine</w:t>
      </w:r>
      <w:r w:rsidRPr="00594C3A">
        <w:rPr>
          <w:rFonts w:ascii="Times New Roman" w:eastAsia="Times New Roman" w:hAnsi="Times New Roman" w:cs="Times New Roman"/>
          <w:color w:val="111111"/>
          <w:sz w:val="28"/>
          <w:szCs w:val="28"/>
          <w:lang w:val="es-AR" w:eastAsia="es-AR"/>
        </w:rPr>
        <w:t>: Si compro 5 entradas de cine y 3 refrescos por un total de 80 pesos, y cada entrada cuesta 10 pesos más que cada refresco, ¿cuánto cuesta cada uno?</w:t>
      </w:r>
    </w:p>
    <w:p w:rsidR="00773F45" w:rsidRPr="009251BF" w:rsidRDefault="00773F45" w:rsidP="009251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3F45" w:rsidRPr="009251BF" w:rsidRDefault="00773F45" w:rsidP="009251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3F45" w:rsidRPr="009251BF" w:rsidRDefault="00773F45" w:rsidP="006643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3F45" w:rsidRPr="009251BF" w:rsidRDefault="00773F45" w:rsidP="00773F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73F45" w:rsidRPr="009251BF" w:rsidRDefault="00773F45" w:rsidP="00773F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3F45" w:rsidRPr="009251BF" w:rsidRDefault="00773F45" w:rsidP="00773F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73F45" w:rsidRPr="009251BF" w:rsidSect="00664378">
      <w:pgSz w:w="11906" w:h="16838"/>
      <w:pgMar w:top="1440" w:right="849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D4B26"/>
    <w:multiLevelType w:val="multilevel"/>
    <w:tmpl w:val="7BD29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817F4C"/>
    <w:multiLevelType w:val="multilevel"/>
    <w:tmpl w:val="CF78C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4775BA"/>
    <w:multiLevelType w:val="multilevel"/>
    <w:tmpl w:val="57A24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845A63"/>
    <w:multiLevelType w:val="multilevel"/>
    <w:tmpl w:val="81B8E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F45"/>
    <w:rsid w:val="00594C3A"/>
    <w:rsid w:val="00664378"/>
    <w:rsid w:val="00773F45"/>
    <w:rsid w:val="009251BF"/>
    <w:rsid w:val="00EC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ED29D"/>
  <w15:docId w15:val="{AEF3B22D-B16E-435C-83A3-8340DE6B4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808080" w:themeColor="text1" w:themeTint="7F"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nfasisintenso">
    <w:name w:val="Intense Emphasis"/>
    <w:basedOn w:val="Fuentedeprrafopredeter"/>
    <w:uiPriority w:val="21"/>
    <w:qFormat/>
    <w:rPr>
      <w:b/>
      <w:bCs/>
      <w:i/>
      <w:iCs/>
      <w:color w:val="4F81BD" w:themeColor="accent1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Pr>
      <w:b/>
      <w:bCs/>
      <w:smallCaps/>
      <w:spacing w:val="5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unhideWhenUsed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64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0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3082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57</TotalTime>
  <Pages>1</Pages>
  <Words>265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Americo</dc:creator>
  <cp:keywords/>
  <dc:description/>
  <cp:lastModifiedBy>Americo</cp:lastModifiedBy>
  <cp:revision>2</cp:revision>
  <dcterms:created xsi:type="dcterms:W3CDTF">2024-08-20T15:11:00Z</dcterms:created>
  <dcterms:modified xsi:type="dcterms:W3CDTF">2024-08-20T16:08:00Z</dcterms:modified>
</cp:coreProperties>
</file>