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FFC57" w14:textId="32CA3B09" w:rsidR="00FD641F" w:rsidRPr="002270C9" w:rsidRDefault="0006565D" w:rsidP="002270C9">
      <w:pPr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11149896"/>
      <w:r w:rsidRPr="002270C9">
        <w:rPr>
          <w:rFonts w:ascii="Arial" w:hAnsi="Arial" w:cs="Arial"/>
          <w:b/>
          <w:sz w:val="24"/>
          <w:szCs w:val="24"/>
          <w:u w:val="single"/>
        </w:rPr>
        <w:t xml:space="preserve">Guía </w:t>
      </w:r>
      <w:r w:rsidR="00FA61DC" w:rsidRPr="002270C9">
        <w:rPr>
          <w:rFonts w:ascii="Arial" w:hAnsi="Arial" w:cs="Arial"/>
          <w:b/>
          <w:sz w:val="24"/>
          <w:szCs w:val="24"/>
          <w:u w:val="single"/>
        </w:rPr>
        <w:t>p</w:t>
      </w:r>
      <w:r w:rsidR="00FA61DC">
        <w:rPr>
          <w:rFonts w:ascii="Arial" w:hAnsi="Arial" w:cs="Arial"/>
          <w:b/>
          <w:sz w:val="24"/>
          <w:szCs w:val="24"/>
          <w:u w:val="single"/>
        </w:rPr>
        <w:t>edagógica</w:t>
      </w:r>
      <w:r w:rsidR="00020A5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A61DC">
        <w:rPr>
          <w:rFonts w:ascii="Arial" w:hAnsi="Arial" w:cs="Arial"/>
          <w:b/>
          <w:sz w:val="24"/>
          <w:szCs w:val="24"/>
          <w:u w:val="single"/>
        </w:rPr>
        <w:t>de educación física</w:t>
      </w:r>
    </w:p>
    <w:p w14:paraId="20105E97" w14:textId="77777777" w:rsidR="0006565D" w:rsidRPr="002270C9" w:rsidRDefault="004B327F" w:rsidP="002270C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270C9">
        <w:rPr>
          <w:rFonts w:ascii="Arial" w:hAnsi="Arial" w:cs="Arial"/>
          <w:sz w:val="24"/>
          <w:szCs w:val="24"/>
          <w:u w:val="single"/>
        </w:rPr>
        <w:t>Área:</w:t>
      </w:r>
      <w:r w:rsidRPr="002270C9">
        <w:rPr>
          <w:rFonts w:ascii="Arial" w:hAnsi="Arial" w:cs="Arial"/>
          <w:sz w:val="24"/>
          <w:szCs w:val="24"/>
        </w:rPr>
        <w:t xml:space="preserve"> Educación Física</w:t>
      </w:r>
      <w:r w:rsidR="0018757A">
        <w:rPr>
          <w:rFonts w:ascii="Arial" w:hAnsi="Arial" w:cs="Arial"/>
          <w:sz w:val="24"/>
          <w:szCs w:val="24"/>
        </w:rPr>
        <w:t xml:space="preserve"> (varones)</w:t>
      </w:r>
      <w:r w:rsidRPr="002270C9">
        <w:rPr>
          <w:rFonts w:ascii="Arial" w:hAnsi="Arial" w:cs="Arial"/>
          <w:sz w:val="24"/>
          <w:szCs w:val="24"/>
        </w:rPr>
        <w:t xml:space="preserve">. </w:t>
      </w:r>
      <w:r w:rsidR="00AC3221" w:rsidRPr="002270C9">
        <w:rPr>
          <w:rFonts w:ascii="Arial" w:hAnsi="Arial" w:cs="Arial"/>
          <w:sz w:val="24"/>
          <w:szCs w:val="24"/>
        </w:rPr>
        <w:t xml:space="preserve">  </w:t>
      </w:r>
    </w:p>
    <w:p w14:paraId="2F097730" w14:textId="2BA5D8A7" w:rsidR="004B327F" w:rsidRPr="002270C9" w:rsidRDefault="0006565D" w:rsidP="002270C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270C9">
        <w:rPr>
          <w:rFonts w:ascii="Arial" w:hAnsi="Arial" w:cs="Arial"/>
          <w:sz w:val="24"/>
          <w:szCs w:val="24"/>
          <w:u w:val="single"/>
        </w:rPr>
        <w:t>Ciclo:</w:t>
      </w:r>
      <w:r w:rsidR="00BB3FDD">
        <w:rPr>
          <w:rFonts w:ascii="Arial" w:hAnsi="Arial" w:cs="Arial"/>
          <w:sz w:val="24"/>
          <w:szCs w:val="24"/>
        </w:rPr>
        <w:t xml:space="preserve"> </w:t>
      </w:r>
      <w:r w:rsidR="009C087E">
        <w:rPr>
          <w:rFonts w:ascii="Arial" w:hAnsi="Arial" w:cs="Arial"/>
          <w:sz w:val="24"/>
          <w:szCs w:val="24"/>
        </w:rPr>
        <w:t>básico</w:t>
      </w:r>
      <w:r w:rsidR="00F96538">
        <w:rPr>
          <w:rFonts w:ascii="Arial" w:hAnsi="Arial" w:cs="Arial"/>
          <w:sz w:val="24"/>
          <w:szCs w:val="24"/>
        </w:rPr>
        <w:t>.</w:t>
      </w:r>
      <w:r w:rsidR="00AC3221" w:rsidRPr="002270C9">
        <w:rPr>
          <w:rFonts w:ascii="Arial" w:hAnsi="Arial" w:cs="Arial"/>
          <w:sz w:val="24"/>
          <w:szCs w:val="24"/>
        </w:rPr>
        <w:t xml:space="preserve">                                   </w:t>
      </w:r>
      <w:r w:rsidRPr="002270C9">
        <w:rPr>
          <w:rFonts w:ascii="Arial" w:hAnsi="Arial" w:cs="Arial"/>
          <w:sz w:val="24"/>
          <w:szCs w:val="24"/>
          <w:u w:val="single"/>
        </w:rPr>
        <w:t>Curso:</w:t>
      </w:r>
      <w:r w:rsidRPr="002270C9">
        <w:rPr>
          <w:rFonts w:ascii="Arial" w:hAnsi="Arial" w:cs="Arial"/>
          <w:sz w:val="24"/>
          <w:szCs w:val="24"/>
        </w:rPr>
        <w:t xml:space="preserve"> </w:t>
      </w:r>
      <w:r w:rsidR="00A654FD">
        <w:rPr>
          <w:rFonts w:ascii="Arial" w:hAnsi="Arial" w:cs="Arial"/>
          <w:sz w:val="24"/>
          <w:szCs w:val="24"/>
        </w:rPr>
        <w:t>2</w:t>
      </w:r>
      <w:r w:rsidRPr="002270C9">
        <w:rPr>
          <w:rFonts w:ascii="Arial" w:hAnsi="Arial" w:cs="Arial"/>
          <w:sz w:val="24"/>
          <w:szCs w:val="24"/>
        </w:rPr>
        <w:t>°.</w:t>
      </w:r>
      <w:r w:rsidR="00AC3221" w:rsidRPr="002270C9">
        <w:rPr>
          <w:rFonts w:ascii="Arial" w:hAnsi="Arial" w:cs="Arial"/>
          <w:sz w:val="24"/>
          <w:szCs w:val="24"/>
        </w:rPr>
        <w:t xml:space="preserve">       </w:t>
      </w:r>
      <w:r w:rsidRPr="002270C9">
        <w:rPr>
          <w:rFonts w:ascii="Arial" w:hAnsi="Arial" w:cs="Arial"/>
          <w:sz w:val="24"/>
          <w:szCs w:val="24"/>
        </w:rPr>
        <w:t xml:space="preserve">                  </w:t>
      </w:r>
      <w:r w:rsidR="00B24B0E">
        <w:rPr>
          <w:rFonts w:ascii="Arial" w:hAnsi="Arial" w:cs="Arial"/>
          <w:sz w:val="24"/>
          <w:szCs w:val="24"/>
        </w:rPr>
        <w:t xml:space="preserve"> </w:t>
      </w:r>
      <w:r w:rsidRPr="002270C9">
        <w:rPr>
          <w:rFonts w:ascii="Arial" w:hAnsi="Arial" w:cs="Arial"/>
          <w:sz w:val="24"/>
          <w:szCs w:val="24"/>
        </w:rPr>
        <w:t xml:space="preserve"> </w:t>
      </w:r>
      <w:r w:rsidRPr="002270C9">
        <w:rPr>
          <w:rFonts w:ascii="Arial" w:hAnsi="Arial" w:cs="Arial"/>
          <w:sz w:val="24"/>
          <w:szCs w:val="24"/>
          <w:u w:val="single"/>
        </w:rPr>
        <w:t>División:</w:t>
      </w:r>
      <w:r w:rsidRPr="002270C9">
        <w:rPr>
          <w:rFonts w:ascii="Arial" w:hAnsi="Arial" w:cs="Arial"/>
          <w:sz w:val="24"/>
          <w:szCs w:val="24"/>
        </w:rPr>
        <w:t xml:space="preserve"> </w:t>
      </w:r>
      <w:r w:rsidR="009C087E">
        <w:rPr>
          <w:rFonts w:ascii="Arial" w:hAnsi="Arial" w:cs="Arial"/>
          <w:sz w:val="24"/>
          <w:szCs w:val="24"/>
        </w:rPr>
        <w:t>C</w:t>
      </w:r>
      <w:r w:rsidR="00B24B0E">
        <w:rPr>
          <w:rFonts w:ascii="Arial" w:hAnsi="Arial" w:cs="Arial"/>
          <w:sz w:val="24"/>
          <w:szCs w:val="24"/>
        </w:rPr>
        <w:t xml:space="preserve"> </w:t>
      </w:r>
      <w:r w:rsidRPr="002270C9">
        <w:rPr>
          <w:rFonts w:ascii="Arial" w:hAnsi="Arial" w:cs="Arial"/>
          <w:sz w:val="24"/>
          <w:szCs w:val="24"/>
        </w:rPr>
        <w:t>y</w:t>
      </w:r>
      <w:r w:rsidR="00B24B0E">
        <w:rPr>
          <w:rFonts w:ascii="Arial" w:hAnsi="Arial" w:cs="Arial"/>
          <w:sz w:val="24"/>
          <w:szCs w:val="24"/>
        </w:rPr>
        <w:t xml:space="preserve"> </w:t>
      </w:r>
      <w:r w:rsidR="009C087E">
        <w:rPr>
          <w:rFonts w:ascii="Arial" w:hAnsi="Arial" w:cs="Arial"/>
          <w:sz w:val="24"/>
          <w:szCs w:val="24"/>
        </w:rPr>
        <w:t>D</w:t>
      </w:r>
      <w:r w:rsidR="00BB3FDD">
        <w:rPr>
          <w:rFonts w:ascii="Arial" w:hAnsi="Arial" w:cs="Arial"/>
          <w:sz w:val="24"/>
          <w:szCs w:val="24"/>
        </w:rPr>
        <w:t>.</w:t>
      </w:r>
    </w:p>
    <w:p w14:paraId="1A73FB35" w14:textId="77777777" w:rsidR="00F3041E" w:rsidRDefault="004B327F" w:rsidP="002270C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270C9">
        <w:rPr>
          <w:rFonts w:ascii="Arial" w:hAnsi="Arial" w:cs="Arial"/>
          <w:sz w:val="24"/>
          <w:szCs w:val="24"/>
          <w:u w:val="single"/>
        </w:rPr>
        <w:t>Profesor:</w:t>
      </w:r>
      <w:r w:rsidRPr="002270C9">
        <w:rPr>
          <w:rFonts w:ascii="Arial" w:hAnsi="Arial" w:cs="Arial"/>
          <w:sz w:val="24"/>
          <w:szCs w:val="24"/>
        </w:rPr>
        <w:t xml:space="preserve"> Vega Facundo.</w:t>
      </w:r>
      <w:r w:rsidR="00AC3221" w:rsidRPr="002270C9">
        <w:rPr>
          <w:rFonts w:ascii="Arial" w:hAnsi="Arial" w:cs="Arial"/>
          <w:sz w:val="24"/>
          <w:szCs w:val="24"/>
        </w:rPr>
        <w:t xml:space="preserve">      </w:t>
      </w:r>
    </w:p>
    <w:p w14:paraId="7896AD82" w14:textId="65C9ED05" w:rsidR="00FA3F2E" w:rsidRPr="00FA3F2E" w:rsidRDefault="00FA3F2E" w:rsidP="002270C9">
      <w:pPr>
        <w:spacing w:line="480" w:lineRule="auto"/>
        <w:jc w:val="both"/>
      </w:pPr>
      <w:r w:rsidRPr="00FA3F2E">
        <w:rPr>
          <w:rFonts w:ascii="Arial" w:hAnsi="Arial" w:cs="Arial"/>
          <w:sz w:val="24"/>
          <w:szCs w:val="24"/>
          <w:u w:val="single"/>
        </w:rPr>
        <w:t>Fecha de entrega:</w:t>
      </w:r>
      <w:r>
        <w:t xml:space="preserve"> 17/10/2024.</w:t>
      </w:r>
    </w:p>
    <w:p w14:paraId="4DF73517" w14:textId="0FF00618" w:rsidR="009C087E" w:rsidRDefault="00674AA2" w:rsidP="0054142E">
      <w:pPr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Integrantes: </w:t>
      </w:r>
    </w:p>
    <w:p w14:paraId="1B100155" w14:textId="513DC955" w:rsidR="00674AA2" w:rsidRDefault="00674AA2" w:rsidP="00674AA2">
      <w:pPr>
        <w:pStyle w:val="Prrafodelista"/>
        <w:numPr>
          <w:ilvl w:val="0"/>
          <w:numId w:val="8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EC3AAD0" w14:textId="77777777" w:rsidR="00674AA2" w:rsidRPr="00566920" w:rsidRDefault="00674AA2" w:rsidP="00566920">
      <w:pPr>
        <w:pStyle w:val="Prrafodelista"/>
        <w:numPr>
          <w:ilvl w:val="0"/>
          <w:numId w:val="8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FE963EF" w14:textId="4E991042" w:rsidR="00F3041E" w:rsidRDefault="0006565D" w:rsidP="00F3041E">
      <w:pPr>
        <w:spacing w:line="48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B24B0E">
        <w:rPr>
          <w:rFonts w:ascii="Arial" w:hAnsi="Arial" w:cs="Arial"/>
          <w:sz w:val="24"/>
          <w:szCs w:val="24"/>
        </w:rPr>
        <w:t>“</w:t>
      </w:r>
      <w:r w:rsidR="009C087E">
        <w:rPr>
          <w:rFonts w:ascii="Arial" w:hAnsi="Arial" w:cs="Arial"/>
          <w:b/>
          <w:bCs/>
          <w:i/>
          <w:iCs/>
          <w:sz w:val="24"/>
          <w:szCs w:val="24"/>
        </w:rPr>
        <w:t>Alimentación</w:t>
      </w:r>
      <w:r w:rsidR="00674AA2">
        <w:rPr>
          <w:rFonts w:ascii="Arial" w:hAnsi="Arial" w:cs="Arial"/>
          <w:b/>
          <w:bCs/>
          <w:i/>
          <w:iCs/>
          <w:sz w:val="24"/>
          <w:szCs w:val="24"/>
        </w:rPr>
        <w:t xml:space="preserve"> y nutrición del ser humano</w:t>
      </w:r>
      <w:r w:rsidRPr="00B24B0E">
        <w:rPr>
          <w:rFonts w:ascii="Arial" w:hAnsi="Arial" w:cs="Arial"/>
          <w:b/>
          <w:bCs/>
          <w:i/>
          <w:iCs/>
          <w:sz w:val="24"/>
          <w:szCs w:val="24"/>
        </w:rPr>
        <w:t>”</w:t>
      </w:r>
      <w:r w:rsidR="00B24B0E" w:rsidRPr="00B24B0E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bookmarkEnd w:id="0"/>
    <w:p w14:paraId="6616CF59" w14:textId="7E96C38F" w:rsidR="00BF5439" w:rsidRPr="00402F39" w:rsidRDefault="009C087E" w:rsidP="002270C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presente guía pedagógica </w:t>
      </w:r>
      <w:r w:rsidR="00BC1679">
        <w:rPr>
          <w:rFonts w:ascii="Arial" w:hAnsi="Arial" w:cs="Arial"/>
          <w:sz w:val="24"/>
          <w:szCs w:val="24"/>
        </w:rPr>
        <w:t>tiene como finalidad la investigación de algunos conceptos básicos sobre la</w:t>
      </w:r>
      <w:r>
        <w:rPr>
          <w:rFonts w:ascii="Arial" w:hAnsi="Arial" w:cs="Arial"/>
          <w:sz w:val="24"/>
          <w:szCs w:val="24"/>
        </w:rPr>
        <w:t xml:space="preserve"> alimentación</w:t>
      </w:r>
      <w:r w:rsidR="00DD3056">
        <w:rPr>
          <w:rFonts w:ascii="Arial" w:hAnsi="Arial" w:cs="Arial"/>
          <w:sz w:val="24"/>
          <w:szCs w:val="24"/>
        </w:rPr>
        <w:t xml:space="preserve"> y nutrición</w:t>
      </w:r>
      <w:r>
        <w:rPr>
          <w:rFonts w:ascii="Arial" w:hAnsi="Arial" w:cs="Arial"/>
          <w:sz w:val="24"/>
          <w:szCs w:val="24"/>
        </w:rPr>
        <w:t xml:space="preserve"> del ser humano</w:t>
      </w:r>
      <w:r w:rsidR="00BC1679">
        <w:rPr>
          <w:rFonts w:ascii="Arial" w:hAnsi="Arial" w:cs="Arial"/>
          <w:sz w:val="24"/>
          <w:szCs w:val="24"/>
        </w:rPr>
        <w:t>.</w:t>
      </w:r>
    </w:p>
    <w:p w14:paraId="141D6978" w14:textId="77777777" w:rsidR="0006565D" w:rsidRDefault="0006565D" w:rsidP="002270C9">
      <w:pPr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2270C9">
        <w:rPr>
          <w:rFonts w:ascii="Arial" w:hAnsi="Arial" w:cs="Arial"/>
          <w:sz w:val="24"/>
          <w:szCs w:val="24"/>
          <w:u w:val="single"/>
        </w:rPr>
        <w:t>Consignas:</w:t>
      </w:r>
    </w:p>
    <w:p w14:paraId="2876C962" w14:textId="12D2256D" w:rsidR="00566920" w:rsidRPr="00566920" w:rsidRDefault="00566920" w:rsidP="00566920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Investigue que significa el termino trastorno alimentario</w:t>
      </w:r>
    </w:p>
    <w:p w14:paraId="4A508770" w14:textId="1B98B7EB" w:rsidR="00566920" w:rsidRPr="00566920" w:rsidRDefault="00566920" w:rsidP="00566920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Cuales son los trastornos alimentarios mas relevantes </w:t>
      </w:r>
    </w:p>
    <w:p w14:paraId="0FA3D5D9" w14:textId="58538DAB" w:rsidR="00566920" w:rsidRPr="00566920" w:rsidRDefault="00566920" w:rsidP="00566920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Investigue sobre obesidad, cuales son sus causas y consecuencias, como puede diagnosticarse y tratarse</w:t>
      </w:r>
    </w:p>
    <w:p w14:paraId="06FF4825" w14:textId="77777777" w:rsidR="00566920" w:rsidRPr="00566920" w:rsidRDefault="00566920" w:rsidP="00566920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566920">
        <w:rPr>
          <w:rFonts w:ascii="Arial" w:hAnsi="Arial" w:cs="Arial"/>
          <w:sz w:val="24"/>
          <w:szCs w:val="24"/>
        </w:rPr>
        <w:t>Investigue sobre anorexia y bulimia, explique y diferencie en que consiste cada uno de estos trastornos y sus principales características</w:t>
      </w:r>
      <w:r>
        <w:rPr>
          <w:rFonts w:ascii="Arial" w:hAnsi="Arial" w:cs="Arial"/>
          <w:sz w:val="24"/>
          <w:szCs w:val="24"/>
        </w:rPr>
        <w:t>.</w:t>
      </w:r>
    </w:p>
    <w:p w14:paraId="52998E31" w14:textId="33825884" w:rsidR="00566920" w:rsidRPr="00566920" w:rsidRDefault="00566920" w:rsidP="00566920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Nombre y explique brevemente sobre “otros” trastornos alimentarios.</w:t>
      </w:r>
    </w:p>
    <w:p w14:paraId="6C63BB8D" w14:textId="63712758" w:rsidR="00566920" w:rsidRPr="00566920" w:rsidRDefault="00566920" w:rsidP="00566920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566920">
        <w:rPr>
          <w:rFonts w:ascii="Arial" w:hAnsi="Arial" w:cs="Arial"/>
          <w:sz w:val="24"/>
          <w:szCs w:val="24"/>
        </w:rPr>
        <w:t>Investigue y explique brevemente cuales son las claves para comer saludable.</w:t>
      </w:r>
    </w:p>
    <w:p w14:paraId="352F5B5D" w14:textId="05592195" w:rsidR="0018757A" w:rsidRDefault="0018757A" w:rsidP="002270C9">
      <w:pPr>
        <w:spacing w:line="480" w:lineRule="auto"/>
        <w:rPr>
          <w:rFonts w:ascii="Arial" w:hAnsi="Arial" w:cs="Arial"/>
          <w:sz w:val="24"/>
          <w:szCs w:val="24"/>
        </w:rPr>
      </w:pPr>
      <w:r w:rsidRPr="0018757A">
        <w:rPr>
          <w:rFonts w:ascii="Arial" w:hAnsi="Arial" w:cs="Arial"/>
          <w:sz w:val="24"/>
          <w:szCs w:val="24"/>
          <w:u w:val="single"/>
        </w:rPr>
        <w:t>Bibliografía sugerida:</w:t>
      </w:r>
      <w:r w:rsidRPr="0018757A">
        <w:rPr>
          <w:rFonts w:ascii="Arial" w:hAnsi="Arial" w:cs="Arial"/>
          <w:sz w:val="24"/>
          <w:szCs w:val="24"/>
        </w:rPr>
        <w:t xml:space="preserve"> </w:t>
      </w:r>
    </w:p>
    <w:p w14:paraId="1F890122" w14:textId="77777777" w:rsidR="00DA484D" w:rsidRDefault="00C271AF" w:rsidP="002270C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Libro de Educación Física para el nivel medio (capitulo 10</w:t>
      </w:r>
      <w:r w:rsidR="00DD3056">
        <w:rPr>
          <w:rFonts w:ascii="Arial" w:hAnsi="Arial" w:cs="Arial"/>
          <w:sz w:val="24"/>
          <w:szCs w:val="24"/>
        </w:rPr>
        <w:t xml:space="preserve"> “Alimentación”</w:t>
      </w:r>
      <w:r>
        <w:rPr>
          <w:rFonts w:ascii="Arial" w:hAnsi="Arial" w:cs="Arial"/>
          <w:sz w:val="24"/>
          <w:szCs w:val="24"/>
        </w:rPr>
        <w:t>) Inés A. Ruiz – Ada B. Herrera. Editorial Comunicarte.</w:t>
      </w:r>
      <w:r w:rsidR="00DA484D">
        <w:rPr>
          <w:rFonts w:ascii="Arial" w:hAnsi="Arial" w:cs="Arial"/>
          <w:sz w:val="24"/>
          <w:szCs w:val="24"/>
        </w:rPr>
        <w:t xml:space="preserve"> </w:t>
      </w:r>
    </w:p>
    <w:p w14:paraId="32E67F91" w14:textId="2DB8F756" w:rsidR="00674AA2" w:rsidRDefault="00674AA2" w:rsidP="002270C9">
      <w:pPr>
        <w:spacing w:line="48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LINK DEL LIBRO VIRTUAL:</w:t>
      </w:r>
    </w:p>
    <w:p w14:paraId="2ED586EB" w14:textId="0154CFEA" w:rsidR="00674AA2" w:rsidRPr="00674AA2" w:rsidRDefault="00674AA2" w:rsidP="002270C9">
      <w:pPr>
        <w:spacing w:line="480" w:lineRule="auto"/>
        <w:rPr>
          <w:rFonts w:ascii="Arial" w:hAnsi="Arial" w:cs="Arial"/>
          <w:color w:val="5B9BD5" w:themeColor="accent5"/>
          <w:sz w:val="24"/>
          <w:szCs w:val="24"/>
        </w:rPr>
      </w:pPr>
      <w:r w:rsidRPr="00674AA2">
        <w:rPr>
          <w:rFonts w:ascii="Arial" w:hAnsi="Arial" w:cs="Arial"/>
          <w:color w:val="5B9BD5" w:themeColor="accent5"/>
          <w:sz w:val="24"/>
          <w:szCs w:val="24"/>
        </w:rPr>
        <w:t>https://drive.google.com/file/d/19nhZTWUh7BjR91iOMVUpdF8JVMdJ8zyo/view?usp=share_link</w:t>
      </w:r>
    </w:p>
    <w:p w14:paraId="29623B38" w14:textId="206F659D" w:rsidR="0018757A" w:rsidRPr="00991016" w:rsidRDefault="0018757A" w:rsidP="002270C9">
      <w:pPr>
        <w:spacing w:line="480" w:lineRule="auto"/>
        <w:rPr>
          <w:rFonts w:ascii="Arial" w:hAnsi="Arial" w:cs="Arial"/>
          <w:color w:val="0070C0"/>
          <w:sz w:val="24"/>
          <w:szCs w:val="24"/>
          <w:u w:val="single"/>
        </w:rPr>
      </w:pPr>
    </w:p>
    <w:sectPr w:rsidR="0018757A" w:rsidRPr="00991016" w:rsidSect="00AE53F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3CE62" w14:textId="77777777" w:rsidR="00BA06AB" w:rsidRDefault="00BA06AB" w:rsidP="00AE53FF">
      <w:pPr>
        <w:spacing w:after="0" w:line="240" w:lineRule="auto"/>
      </w:pPr>
      <w:r>
        <w:separator/>
      </w:r>
    </w:p>
  </w:endnote>
  <w:endnote w:type="continuationSeparator" w:id="0">
    <w:p w14:paraId="342EC352" w14:textId="77777777" w:rsidR="00BA06AB" w:rsidRDefault="00BA06AB" w:rsidP="00AE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0AD7D" w14:textId="493BB406" w:rsidR="00AE53FF" w:rsidRDefault="00674AA2">
    <w:pPr>
      <w:pStyle w:val="Piedepgina"/>
    </w:pPr>
    <w:r>
      <w:t xml:space="preserve">                            </w:t>
    </w:r>
    <w:r w:rsidR="0006565D">
      <w:t xml:space="preserve">                                                                                                               </w:t>
    </w:r>
    <w:r w:rsidR="00AE53FF">
      <w:t>Ciclo lectivo 20</w:t>
    </w:r>
    <w:r w:rsidR="0006565D">
      <w:t>2</w:t>
    </w:r>
    <w: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43AA4" w14:textId="77777777" w:rsidR="00BA06AB" w:rsidRDefault="00BA06AB" w:rsidP="00AE53FF">
      <w:pPr>
        <w:spacing w:after="0" w:line="240" w:lineRule="auto"/>
      </w:pPr>
      <w:r>
        <w:separator/>
      </w:r>
    </w:p>
  </w:footnote>
  <w:footnote w:type="continuationSeparator" w:id="0">
    <w:p w14:paraId="068A1795" w14:textId="77777777" w:rsidR="00BA06AB" w:rsidRDefault="00BA06AB" w:rsidP="00AE5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C994D" w14:textId="25D9EC6C" w:rsidR="00AE53FF" w:rsidRDefault="003E3E19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253EABE" wp14:editId="38ADF618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633730" cy="624840"/>
          <wp:effectExtent l="0" t="0" r="0" b="3810"/>
          <wp:wrapNone/>
          <wp:docPr id="1" name="Imagen 1" descr="Logo del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4AA2">
      <w:t>COLEGIO MERCEDITAS DE SAN MARTÍN DE</w:t>
    </w:r>
    <w:r w:rsidR="00AE53FF">
      <w:t xml:space="preserve"> C.E.S.A.P.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485B"/>
    <w:multiLevelType w:val="hybridMultilevel"/>
    <w:tmpl w:val="F836E970"/>
    <w:lvl w:ilvl="0" w:tplc="13AE82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21C6"/>
    <w:multiLevelType w:val="hybridMultilevel"/>
    <w:tmpl w:val="6E9E2200"/>
    <w:lvl w:ilvl="0" w:tplc="7E9CA2BC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B03E8"/>
    <w:multiLevelType w:val="hybridMultilevel"/>
    <w:tmpl w:val="68B687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446F7"/>
    <w:multiLevelType w:val="hybridMultilevel"/>
    <w:tmpl w:val="B9AE0258"/>
    <w:lvl w:ilvl="0" w:tplc="1FBE47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C10459"/>
    <w:multiLevelType w:val="hybridMultilevel"/>
    <w:tmpl w:val="EF681A22"/>
    <w:lvl w:ilvl="0" w:tplc="9C5282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83113"/>
    <w:multiLevelType w:val="hybridMultilevel"/>
    <w:tmpl w:val="D8EA1D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45505"/>
    <w:multiLevelType w:val="hybridMultilevel"/>
    <w:tmpl w:val="AAEC8C0C"/>
    <w:lvl w:ilvl="0" w:tplc="A8E844E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FE7724"/>
    <w:multiLevelType w:val="hybridMultilevel"/>
    <w:tmpl w:val="E4D6955C"/>
    <w:lvl w:ilvl="0" w:tplc="2C0A0011">
      <w:start w:val="1"/>
      <w:numFmt w:val="decimal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682C45"/>
    <w:multiLevelType w:val="hybridMultilevel"/>
    <w:tmpl w:val="471C6836"/>
    <w:lvl w:ilvl="0" w:tplc="BAE2FF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u w:val="singl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427945">
    <w:abstractNumId w:val="7"/>
  </w:num>
  <w:num w:numId="2" w16cid:durableId="747458334">
    <w:abstractNumId w:val="1"/>
  </w:num>
  <w:num w:numId="3" w16cid:durableId="1672834773">
    <w:abstractNumId w:val="0"/>
  </w:num>
  <w:num w:numId="4" w16cid:durableId="285352522">
    <w:abstractNumId w:val="8"/>
  </w:num>
  <w:num w:numId="5" w16cid:durableId="386493245">
    <w:abstractNumId w:val="4"/>
  </w:num>
  <w:num w:numId="6" w16cid:durableId="913860848">
    <w:abstractNumId w:val="6"/>
  </w:num>
  <w:num w:numId="7" w16cid:durableId="850797865">
    <w:abstractNumId w:val="3"/>
  </w:num>
  <w:num w:numId="8" w16cid:durableId="1733964254">
    <w:abstractNumId w:val="5"/>
  </w:num>
  <w:num w:numId="9" w16cid:durableId="86657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19"/>
    <w:rsid w:val="00020A5A"/>
    <w:rsid w:val="0004575D"/>
    <w:rsid w:val="0006565D"/>
    <w:rsid w:val="000B6BF6"/>
    <w:rsid w:val="000E265B"/>
    <w:rsid w:val="00171DAB"/>
    <w:rsid w:val="0018757A"/>
    <w:rsid w:val="001E4CF7"/>
    <w:rsid w:val="001F1786"/>
    <w:rsid w:val="00206E2A"/>
    <w:rsid w:val="002270C9"/>
    <w:rsid w:val="00242F6F"/>
    <w:rsid w:val="00284585"/>
    <w:rsid w:val="00287656"/>
    <w:rsid w:val="002D1B94"/>
    <w:rsid w:val="003601CC"/>
    <w:rsid w:val="003A03F5"/>
    <w:rsid w:val="003B3B88"/>
    <w:rsid w:val="003C690E"/>
    <w:rsid w:val="003E3E19"/>
    <w:rsid w:val="00402F39"/>
    <w:rsid w:val="0045319B"/>
    <w:rsid w:val="00475716"/>
    <w:rsid w:val="004B327F"/>
    <w:rsid w:val="004E46EF"/>
    <w:rsid w:val="00506A8E"/>
    <w:rsid w:val="0054142E"/>
    <w:rsid w:val="00566920"/>
    <w:rsid w:val="005D2201"/>
    <w:rsid w:val="005D2235"/>
    <w:rsid w:val="005D7656"/>
    <w:rsid w:val="00644EC5"/>
    <w:rsid w:val="00656F0E"/>
    <w:rsid w:val="00674AA2"/>
    <w:rsid w:val="006A1A8C"/>
    <w:rsid w:val="00736BEA"/>
    <w:rsid w:val="00750FF4"/>
    <w:rsid w:val="007520D6"/>
    <w:rsid w:val="007A5DD5"/>
    <w:rsid w:val="007C576C"/>
    <w:rsid w:val="00827E61"/>
    <w:rsid w:val="00916AAA"/>
    <w:rsid w:val="00987658"/>
    <w:rsid w:val="00991016"/>
    <w:rsid w:val="009916B8"/>
    <w:rsid w:val="009A4048"/>
    <w:rsid w:val="009C0555"/>
    <w:rsid w:val="009C087E"/>
    <w:rsid w:val="00A0170D"/>
    <w:rsid w:val="00A37999"/>
    <w:rsid w:val="00A654FD"/>
    <w:rsid w:val="00A80221"/>
    <w:rsid w:val="00AB4E15"/>
    <w:rsid w:val="00AC2340"/>
    <w:rsid w:val="00AC3221"/>
    <w:rsid w:val="00AE53FF"/>
    <w:rsid w:val="00B138B3"/>
    <w:rsid w:val="00B24B0E"/>
    <w:rsid w:val="00BA06AB"/>
    <w:rsid w:val="00BB3FDD"/>
    <w:rsid w:val="00BC1679"/>
    <w:rsid w:val="00BF5439"/>
    <w:rsid w:val="00C01A15"/>
    <w:rsid w:val="00C20A40"/>
    <w:rsid w:val="00C270A6"/>
    <w:rsid w:val="00C271AF"/>
    <w:rsid w:val="00C40D87"/>
    <w:rsid w:val="00C91F64"/>
    <w:rsid w:val="00CC44B3"/>
    <w:rsid w:val="00CD607E"/>
    <w:rsid w:val="00D17017"/>
    <w:rsid w:val="00D56A5C"/>
    <w:rsid w:val="00D72E88"/>
    <w:rsid w:val="00D87A9C"/>
    <w:rsid w:val="00D90B78"/>
    <w:rsid w:val="00DA484D"/>
    <w:rsid w:val="00DD3056"/>
    <w:rsid w:val="00DF3E63"/>
    <w:rsid w:val="00E411FA"/>
    <w:rsid w:val="00E7496F"/>
    <w:rsid w:val="00EA5865"/>
    <w:rsid w:val="00F11C3C"/>
    <w:rsid w:val="00F3041E"/>
    <w:rsid w:val="00F34774"/>
    <w:rsid w:val="00F462F4"/>
    <w:rsid w:val="00F96538"/>
    <w:rsid w:val="00FA3F2E"/>
    <w:rsid w:val="00FA61DC"/>
    <w:rsid w:val="00FD641F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0B6A8"/>
  <w15:chartTrackingRefBased/>
  <w15:docId w15:val="{A9CF48DB-D336-4797-A71C-18A91902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32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5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3FF"/>
  </w:style>
  <w:style w:type="paragraph" w:styleId="Piedepgina">
    <w:name w:val="footer"/>
    <w:basedOn w:val="Normal"/>
    <w:link w:val="PiedepginaCar"/>
    <w:uiPriority w:val="99"/>
    <w:unhideWhenUsed/>
    <w:rsid w:val="00AE5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3FF"/>
  </w:style>
  <w:style w:type="character" w:styleId="Hipervnculo">
    <w:name w:val="Hyperlink"/>
    <w:uiPriority w:val="99"/>
    <w:unhideWhenUsed/>
    <w:rsid w:val="0054142E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541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cun\Documents\Escuela%20merceditas%20de%20SM%20CESAP\SECUNDARIO\2020\Trabajos\Gu&#237;a%202%20pr&#225;ctica%20de%20atletism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A50AA-E9DC-41FE-9E01-90A6DC34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2 práctica de atletismo.dot</Template>
  <TotalTime>5</TotalTime>
  <Pages>2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Links>
    <vt:vector size="24" baseType="variant">
      <vt:variant>
        <vt:i4>6422652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https://www.youtube.com/watch?v=5Dd3MpyUvOA</vt:lpwstr>
      </vt:variant>
      <vt:variant>
        <vt:lpwstr/>
      </vt:variant>
      <vt:variant>
        <vt:i4>2162749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https://www.youtube.com/watch?v=M7viI3fRfa4</vt:lpwstr>
      </vt:variant>
      <vt:variant>
        <vt:lpwstr/>
      </vt:variant>
      <vt:variant>
        <vt:i4>1966188</vt:i4>
      </vt:variant>
      <vt:variant>
        <vt:i4>3</vt:i4>
      </vt:variant>
      <vt:variant>
        <vt:i4>0</vt:i4>
      </vt:variant>
      <vt:variant>
        <vt:i4>5</vt:i4>
      </vt:variant>
      <vt:variant>
        <vt:lpwstr>https://manoliybocio.weebly.com/uploads/3/7/8/0/3780437/teora_atletismo_-_carreras.pdf</vt:lpwstr>
      </vt:variant>
      <vt:variant>
        <vt:lpwstr/>
      </vt:variant>
      <vt:variant>
        <vt:i4>2490495</vt:i4>
      </vt:variant>
      <vt:variant>
        <vt:i4>0</vt:i4>
      </vt:variant>
      <vt:variant>
        <vt:i4>0</vt:i4>
      </vt:variant>
      <vt:variant>
        <vt:i4>5</vt:i4>
      </vt:variant>
      <vt:variant>
        <vt:lpwstr>https://www.edu.xunta.gal/centros/ceipmanuelfraga/aulavirtual2/pluginfile.php/5131/mod_resource/content/0/atletismo/atletismo_a4.pdf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Vega</dc:creator>
  <cp:keywords/>
  <dc:description/>
  <cp:lastModifiedBy>Facundo Vega</cp:lastModifiedBy>
  <cp:revision>3</cp:revision>
  <cp:lastPrinted>2022-04-26T17:07:00Z</cp:lastPrinted>
  <dcterms:created xsi:type="dcterms:W3CDTF">2024-10-08T13:16:00Z</dcterms:created>
  <dcterms:modified xsi:type="dcterms:W3CDTF">2024-10-08T13:19:00Z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2023-06-23T10:48:35Z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1995a36d-ee4e-4bf0-aa26-b2b9dd465548</vt:lpwstr>
  </property>
  <property fmtid="{D5CDD505-2E9C-101B-9397-08002B2CF9AE}" pid="7" name="MSIP_Label_defa4170-0d19-0005-0004-bc88714345d2_ActionId">
    <vt:lpwstr>f141b41e-d594-4d99-846d-c09a5629b70c</vt:lpwstr>
  </property>
  <property fmtid="{D5CDD505-2E9C-101B-9397-08002B2CF9AE}" pid="8" name="MSIP_Label_defa4170-0d19-0005-0004-bc88714345d2_ContentBits">
    <vt:lpwstr>0</vt:lpwstr>
  </property>
</Properties>
</file>