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0A78" w14:textId="77777777" w:rsidR="00972C32" w:rsidRDefault="00972C32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</w:p>
    <w:p w14:paraId="22CFFC57" w14:textId="58B97594" w:rsidR="00FD641F" w:rsidRPr="00D02E4B" w:rsidRDefault="0006565D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30426799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67399143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>O</w:t>
      </w:r>
      <w:r w:rsidR="00246318" w:rsidRPr="00D02E4B">
        <w:rPr>
          <w:rFonts w:ascii="Arial" w:hAnsi="Arial" w:cs="Arial"/>
          <w:sz w:val="24"/>
          <w:szCs w:val="24"/>
        </w:rPr>
        <w:t>rientado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381B13">
        <w:rPr>
          <w:rFonts w:ascii="Arial" w:hAnsi="Arial" w:cs="Arial"/>
          <w:sz w:val="24"/>
          <w:szCs w:val="24"/>
        </w:rPr>
        <w:t>3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61A2FAE0" w14:textId="2C00E195" w:rsidR="00381B13" w:rsidRPr="00D02E4B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381B13">
        <w:rPr>
          <w:rFonts w:ascii="Arial" w:hAnsi="Arial" w:cs="Arial"/>
          <w:sz w:val="24"/>
          <w:szCs w:val="24"/>
        </w:rPr>
        <w:t>Sistema muscular”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1760C748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Fecha de entrega: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 xml:space="preserve">Hasta el </w:t>
      </w:r>
      <w:r w:rsidR="005418B5">
        <w:rPr>
          <w:rFonts w:ascii="Arial" w:hAnsi="Arial" w:cs="Arial"/>
          <w:sz w:val="24"/>
          <w:szCs w:val="24"/>
        </w:rPr>
        <w:t>17</w:t>
      </w:r>
      <w:r w:rsidR="006B33ED" w:rsidRPr="00D02E4B">
        <w:rPr>
          <w:rFonts w:ascii="Arial" w:hAnsi="Arial" w:cs="Arial"/>
          <w:sz w:val="24"/>
          <w:szCs w:val="24"/>
        </w:rPr>
        <w:t>-1</w:t>
      </w:r>
      <w:r w:rsidR="005418B5">
        <w:rPr>
          <w:rFonts w:ascii="Arial" w:hAnsi="Arial" w:cs="Arial"/>
          <w:sz w:val="24"/>
          <w:szCs w:val="24"/>
        </w:rPr>
        <w:t>0</w:t>
      </w:r>
      <w:r w:rsidR="006B33ED" w:rsidRPr="00D02E4B">
        <w:rPr>
          <w:rFonts w:ascii="Arial" w:hAnsi="Arial" w:cs="Arial"/>
          <w:sz w:val="24"/>
          <w:szCs w:val="24"/>
        </w:rPr>
        <w:t>-202</w:t>
      </w:r>
      <w:r w:rsidR="005418B5">
        <w:rPr>
          <w:rFonts w:ascii="Arial" w:hAnsi="Arial" w:cs="Arial"/>
          <w:sz w:val="24"/>
          <w:szCs w:val="24"/>
        </w:rPr>
        <w:t>4</w:t>
      </w:r>
    </w:p>
    <w:p w14:paraId="1E411C0E" w14:textId="4D694F67" w:rsidR="00D076E6" w:rsidRPr="005418B5" w:rsidRDefault="006B33ED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5418B5">
        <w:rPr>
          <w:rFonts w:ascii="Arial" w:hAnsi="Arial" w:cs="Arial"/>
          <w:sz w:val="24"/>
          <w:szCs w:val="24"/>
        </w:rPr>
        <w:t xml:space="preserve">Hasta </w:t>
      </w:r>
      <w:r w:rsidR="00381B13">
        <w:rPr>
          <w:rFonts w:ascii="Arial" w:hAnsi="Arial" w:cs="Arial"/>
          <w:sz w:val="24"/>
          <w:szCs w:val="24"/>
        </w:rPr>
        <w:t>3</w:t>
      </w:r>
      <w:r w:rsidR="005418B5" w:rsidRPr="00D02E4B">
        <w:rPr>
          <w:rFonts w:ascii="Arial" w:hAnsi="Arial" w:cs="Arial"/>
          <w:sz w:val="24"/>
          <w:szCs w:val="24"/>
        </w:rPr>
        <w:t xml:space="preserve"> personas</w:t>
      </w:r>
      <w:r w:rsidR="005418B5">
        <w:rPr>
          <w:rFonts w:ascii="Arial" w:hAnsi="Arial" w:cs="Arial"/>
          <w:sz w:val="24"/>
          <w:szCs w:val="24"/>
        </w:rPr>
        <w:t>.</w:t>
      </w:r>
    </w:p>
    <w:p w14:paraId="2E37B92F" w14:textId="0586E60D" w:rsidR="00336B02" w:rsidRDefault="0006565D" w:rsidP="005414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Nombre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="006B33ED">
        <w:rPr>
          <w:rFonts w:ascii="Arial" w:hAnsi="Arial" w:cs="Arial"/>
          <w:sz w:val="24"/>
          <w:szCs w:val="24"/>
          <w:u w:val="single"/>
        </w:rPr>
        <w:t xml:space="preserve"> y A</w:t>
      </w:r>
      <w:r w:rsidRPr="002270C9">
        <w:rPr>
          <w:rFonts w:ascii="Arial" w:hAnsi="Arial" w:cs="Arial"/>
          <w:sz w:val="24"/>
          <w:szCs w:val="24"/>
          <w:u w:val="single"/>
        </w:rPr>
        <w:t>pellid</w:t>
      </w:r>
      <w:r w:rsidR="0054142E">
        <w:rPr>
          <w:rFonts w:ascii="Arial" w:hAnsi="Arial" w:cs="Arial"/>
          <w:sz w:val="24"/>
          <w:szCs w:val="24"/>
          <w:u w:val="single"/>
        </w:rPr>
        <w:t>o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Pr="002270C9">
        <w:rPr>
          <w:rFonts w:ascii="Arial" w:hAnsi="Arial" w:cs="Arial"/>
          <w:sz w:val="24"/>
          <w:szCs w:val="24"/>
          <w:u w:val="single"/>
        </w:rPr>
        <w:t>:</w:t>
      </w:r>
      <w:r w:rsidR="009C087E">
        <w:rPr>
          <w:rFonts w:ascii="Arial" w:hAnsi="Arial" w:cs="Arial"/>
          <w:sz w:val="24"/>
          <w:szCs w:val="24"/>
        </w:rPr>
        <w:t xml:space="preserve"> </w:t>
      </w:r>
    </w:p>
    <w:p w14:paraId="3E4B8500" w14:textId="27382719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D91E6D6" w14:textId="77777777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4D0B846" w14:textId="77777777" w:rsidR="00336B02" w:rsidRPr="002E1F0D" w:rsidRDefault="00336B02" w:rsidP="002E1F0D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E963EF" w14:textId="580F10D9" w:rsidR="00F3041E" w:rsidRPr="00531204" w:rsidRDefault="0006565D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31204">
        <w:rPr>
          <w:rFonts w:ascii="Arial" w:hAnsi="Arial" w:cs="Arial"/>
          <w:i/>
          <w:iCs/>
          <w:sz w:val="24"/>
          <w:szCs w:val="24"/>
        </w:rPr>
        <w:t>“</w:t>
      </w:r>
      <w:r w:rsidR="00381B13">
        <w:rPr>
          <w:rFonts w:ascii="Arial" w:hAnsi="Arial" w:cs="Arial"/>
          <w:b/>
          <w:bCs/>
          <w:i/>
          <w:iCs/>
          <w:sz w:val="24"/>
          <w:szCs w:val="24"/>
        </w:rPr>
        <w:t xml:space="preserve">Sistema </w:t>
      </w:r>
      <w:r w:rsidR="00033105">
        <w:rPr>
          <w:rFonts w:ascii="Arial" w:hAnsi="Arial" w:cs="Arial"/>
          <w:b/>
          <w:bCs/>
          <w:i/>
          <w:iCs/>
          <w:sz w:val="24"/>
          <w:szCs w:val="24"/>
        </w:rPr>
        <w:t>muscular</w:t>
      </w:r>
      <w:r w:rsidRPr="0053120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53120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141D6978" w14:textId="77777777" w:rsidR="0006565D" w:rsidRPr="002270C9" w:rsidRDefault="0006565D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592208D5" w14:textId="69874CEF" w:rsidR="006D0966" w:rsidRPr="00381B13" w:rsidRDefault="00381B13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Realice ilustraciones sobre el cuerpo humano diferenciado y nombrando los músculos anteriores y posteriores del cuerpo.</w:t>
      </w:r>
    </w:p>
    <w:p w14:paraId="2B2C8DFA" w14:textId="65910635" w:rsidR="00381B13" w:rsidRPr="002E1F0D" w:rsidRDefault="00033105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Describa la ubicación y función de los principales grupos musculares del cuerpo humano.</w:t>
      </w:r>
    </w:p>
    <w:p w14:paraId="352F5B5D" w14:textId="3357E466" w:rsidR="0018757A" w:rsidRPr="002E1F0D" w:rsidRDefault="0018757A" w:rsidP="002E1F0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E1F0D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E1F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62A5C974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6D0966">
        <w:rPr>
          <w:rFonts w:ascii="Arial" w:hAnsi="Arial" w:cs="Arial"/>
          <w:sz w:val="24"/>
          <w:szCs w:val="24"/>
        </w:rPr>
        <w:t>4</w:t>
      </w:r>
      <w:r w:rsidR="00531204">
        <w:rPr>
          <w:rFonts w:ascii="Arial" w:hAnsi="Arial" w:cs="Arial"/>
          <w:sz w:val="24"/>
          <w:szCs w:val="24"/>
        </w:rPr>
        <w:t xml:space="preserve">: </w:t>
      </w:r>
      <w:r w:rsidR="006D0966">
        <w:rPr>
          <w:rFonts w:ascii="Arial" w:hAnsi="Arial" w:cs="Arial"/>
          <w:sz w:val="24"/>
          <w:szCs w:val="24"/>
        </w:rPr>
        <w:t>El cuerpo, desde el punto de vista anatómico y fisiológico en reposo y durante el ejercicio</w:t>
      </w:r>
      <w:r w:rsidR="00033105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Inés A. Ruiz – Ada B. Herrera. Editorial Comunicarte.</w:t>
      </w:r>
    </w:p>
    <w:p w14:paraId="1EAAD38E" w14:textId="77777777" w:rsidR="00790BC0" w:rsidRPr="00790BC0" w:rsidRDefault="00790BC0" w:rsidP="00790BC0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790BC0">
        <w:rPr>
          <w:rFonts w:ascii="Arial" w:hAnsi="Arial" w:cs="Arial"/>
          <w:sz w:val="24"/>
          <w:szCs w:val="24"/>
          <w:u w:val="single"/>
        </w:rPr>
        <w:t>LINK</w:t>
      </w:r>
      <w:proofErr w:type="gramEnd"/>
      <w:r w:rsidRPr="00790BC0">
        <w:rPr>
          <w:rFonts w:ascii="Arial" w:hAnsi="Arial" w:cs="Arial"/>
          <w:sz w:val="24"/>
          <w:szCs w:val="24"/>
          <w:u w:val="single"/>
        </w:rPr>
        <w:t xml:space="preserve"> DEL LIBRO VIRTUAL:</w:t>
      </w:r>
    </w:p>
    <w:p w14:paraId="1A82B40C" w14:textId="77777777" w:rsidR="00790BC0" w:rsidRPr="00790BC0" w:rsidRDefault="00790BC0" w:rsidP="00790BC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790BC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63005468" w14:textId="77777777" w:rsidR="00790BC0" w:rsidRPr="00531204" w:rsidRDefault="00790BC0" w:rsidP="002270C9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790BC0" w:rsidRPr="0053120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46EB" w14:textId="77777777" w:rsidR="008877BC" w:rsidRDefault="008877BC" w:rsidP="00AE53FF">
      <w:pPr>
        <w:spacing w:after="0" w:line="240" w:lineRule="auto"/>
      </w:pPr>
      <w:r>
        <w:separator/>
      </w:r>
    </w:p>
  </w:endnote>
  <w:endnote w:type="continuationSeparator" w:id="0">
    <w:p w14:paraId="467473CE" w14:textId="77777777" w:rsidR="008877BC" w:rsidRDefault="008877BC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7B77A" w14:textId="77777777" w:rsidR="008877BC" w:rsidRDefault="008877BC" w:rsidP="00AE53FF">
      <w:pPr>
        <w:spacing w:after="0" w:line="240" w:lineRule="auto"/>
      </w:pPr>
      <w:r>
        <w:separator/>
      </w:r>
    </w:p>
  </w:footnote>
  <w:footnote w:type="continuationSeparator" w:id="0">
    <w:p w14:paraId="78CF3471" w14:textId="77777777" w:rsidR="008877BC" w:rsidRDefault="008877BC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7"/>
  </w:num>
  <w:num w:numId="2" w16cid:durableId="957105976">
    <w:abstractNumId w:val="1"/>
  </w:num>
  <w:num w:numId="3" w16cid:durableId="1094129848">
    <w:abstractNumId w:val="0"/>
  </w:num>
  <w:num w:numId="4" w16cid:durableId="481310075">
    <w:abstractNumId w:val="8"/>
  </w:num>
  <w:num w:numId="5" w16cid:durableId="742219671">
    <w:abstractNumId w:val="5"/>
  </w:num>
  <w:num w:numId="6" w16cid:durableId="1847204028">
    <w:abstractNumId w:val="6"/>
  </w:num>
  <w:num w:numId="7" w16cid:durableId="1634599347">
    <w:abstractNumId w:val="4"/>
  </w:num>
  <w:num w:numId="8" w16cid:durableId="1214610428">
    <w:abstractNumId w:val="2"/>
  </w:num>
  <w:num w:numId="9" w16cid:durableId="1099831061">
    <w:abstractNumId w:val="9"/>
  </w:num>
  <w:num w:numId="10" w16cid:durableId="1702392299">
    <w:abstractNumId w:val="3"/>
  </w:num>
  <w:num w:numId="11" w16cid:durableId="122390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3105"/>
    <w:rsid w:val="0004575D"/>
    <w:rsid w:val="0006565D"/>
    <w:rsid w:val="00096A9E"/>
    <w:rsid w:val="000B6BF6"/>
    <w:rsid w:val="00171DAB"/>
    <w:rsid w:val="0018757A"/>
    <w:rsid w:val="001E4CF7"/>
    <w:rsid w:val="001F1786"/>
    <w:rsid w:val="00206E2A"/>
    <w:rsid w:val="002270C9"/>
    <w:rsid w:val="00246318"/>
    <w:rsid w:val="00261187"/>
    <w:rsid w:val="00287656"/>
    <w:rsid w:val="002D1B94"/>
    <w:rsid w:val="002E1F0D"/>
    <w:rsid w:val="00336B02"/>
    <w:rsid w:val="003601CC"/>
    <w:rsid w:val="00381B13"/>
    <w:rsid w:val="003B3B88"/>
    <w:rsid w:val="003C690E"/>
    <w:rsid w:val="003E3E19"/>
    <w:rsid w:val="00402472"/>
    <w:rsid w:val="00402F39"/>
    <w:rsid w:val="0045319B"/>
    <w:rsid w:val="00475716"/>
    <w:rsid w:val="004B327F"/>
    <w:rsid w:val="00506A8E"/>
    <w:rsid w:val="00531204"/>
    <w:rsid w:val="0054142E"/>
    <w:rsid w:val="005418B5"/>
    <w:rsid w:val="00596E1C"/>
    <w:rsid w:val="005D184D"/>
    <w:rsid w:val="005D2201"/>
    <w:rsid w:val="005D2235"/>
    <w:rsid w:val="005D7656"/>
    <w:rsid w:val="0063572F"/>
    <w:rsid w:val="00644EC5"/>
    <w:rsid w:val="006A1A8C"/>
    <w:rsid w:val="006B33ED"/>
    <w:rsid w:val="006D0966"/>
    <w:rsid w:val="00736BEA"/>
    <w:rsid w:val="00750FF4"/>
    <w:rsid w:val="00790BC0"/>
    <w:rsid w:val="007C576C"/>
    <w:rsid w:val="007C7A97"/>
    <w:rsid w:val="00827E61"/>
    <w:rsid w:val="008877BC"/>
    <w:rsid w:val="008C3D97"/>
    <w:rsid w:val="008E479C"/>
    <w:rsid w:val="00916AAA"/>
    <w:rsid w:val="00972C32"/>
    <w:rsid w:val="00987658"/>
    <w:rsid w:val="00991016"/>
    <w:rsid w:val="009916B8"/>
    <w:rsid w:val="009B081C"/>
    <w:rsid w:val="009C087E"/>
    <w:rsid w:val="00A0170D"/>
    <w:rsid w:val="00A37999"/>
    <w:rsid w:val="00A654FD"/>
    <w:rsid w:val="00A80221"/>
    <w:rsid w:val="00A84C33"/>
    <w:rsid w:val="00AC2340"/>
    <w:rsid w:val="00AC3221"/>
    <w:rsid w:val="00AD5689"/>
    <w:rsid w:val="00AE53FF"/>
    <w:rsid w:val="00B138B3"/>
    <w:rsid w:val="00B24B0E"/>
    <w:rsid w:val="00B57CDA"/>
    <w:rsid w:val="00BB3FDD"/>
    <w:rsid w:val="00BD0F3B"/>
    <w:rsid w:val="00BF5439"/>
    <w:rsid w:val="00C01A15"/>
    <w:rsid w:val="00C20A40"/>
    <w:rsid w:val="00C270A6"/>
    <w:rsid w:val="00C271AF"/>
    <w:rsid w:val="00C40D87"/>
    <w:rsid w:val="00C64B69"/>
    <w:rsid w:val="00C91F64"/>
    <w:rsid w:val="00CD607E"/>
    <w:rsid w:val="00D02E4B"/>
    <w:rsid w:val="00D076E6"/>
    <w:rsid w:val="00D17017"/>
    <w:rsid w:val="00D56A5C"/>
    <w:rsid w:val="00D72E88"/>
    <w:rsid w:val="00D87A9C"/>
    <w:rsid w:val="00DF3E63"/>
    <w:rsid w:val="00E04B8F"/>
    <w:rsid w:val="00E2435D"/>
    <w:rsid w:val="00E411FA"/>
    <w:rsid w:val="00E52298"/>
    <w:rsid w:val="00E964DD"/>
    <w:rsid w:val="00EA5865"/>
    <w:rsid w:val="00F11C3C"/>
    <w:rsid w:val="00F161B3"/>
    <w:rsid w:val="00F3041E"/>
    <w:rsid w:val="00F462F4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1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3</cp:revision>
  <cp:lastPrinted>2020-04-09T23:40:00Z</cp:lastPrinted>
  <dcterms:created xsi:type="dcterms:W3CDTF">2024-10-08T13:06:00Z</dcterms:created>
  <dcterms:modified xsi:type="dcterms:W3CDTF">2024-10-08T13:17:00Z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