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C0A78" w14:textId="77777777" w:rsidR="00972C32" w:rsidRDefault="00972C32" w:rsidP="002270C9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1149896"/>
    </w:p>
    <w:p w14:paraId="22CFFC57" w14:textId="58B97594" w:rsidR="00FD641F" w:rsidRPr="00D02E4B" w:rsidRDefault="0006565D" w:rsidP="002270C9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2E4B">
        <w:rPr>
          <w:rFonts w:ascii="Arial" w:hAnsi="Arial" w:cs="Arial"/>
          <w:b/>
          <w:sz w:val="24"/>
          <w:szCs w:val="24"/>
          <w:u w:val="single"/>
        </w:rPr>
        <w:t xml:space="preserve">Guía </w:t>
      </w:r>
      <w:r w:rsidR="00FA61DC" w:rsidRPr="00D02E4B">
        <w:rPr>
          <w:rFonts w:ascii="Arial" w:hAnsi="Arial" w:cs="Arial"/>
          <w:b/>
          <w:sz w:val="24"/>
          <w:szCs w:val="24"/>
          <w:u w:val="single"/>
        </w:rPr>
        <w:t>p</w:t>
      </w:r>
      <w:r w:rsidR="00D02E4B">
        <w:rPr>
          <w:rFonts w:ascii="Arial" w:hAnsi="Arial" w:cs="Arial"/>
          <w:b/>
          <w:sz w:val="24"/>
          <w:szCs w:val="24"/>
          <w:u w:val="single"/>
        </w:rPr>
        <w:t>edagógica de Educación F</w:t>
      </w:r>
      <w:r w:rsidR="00FA61DC" w:rsidRPr="00D02E4B">
        <w:rPr>
          <w:rFonts w:ascii="Arial" w:hAnsi="Arial" w:cs="Arial"/>
          <w:b/>
          <w:sz w:val="24"/>
          <w:szCs w:val="24"/>
          <w:u w:val="single"/>
        </w:rPr>
        <w:t>ísica</w:t>
      </w:r>
    </w:p>
    <w:p w14:paraId="20105E97" w14:textId="30426799" w:rsidR="0006565D" w:rsidRPr="00D02E4B" w:rsidRDefault="004B327F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Área:</w:t>
      </w:r>
      <w:r w:rsidRPr="00D02E4B">
        <w:rPr>
          <w:rFonts w:ascii="Arial" w:hAnsi="Arial" w:cs="Arial"/>
          <w:sz w:val="24"/>
          <w:szCs w:val="24"/>
        </w:rPr>
        <w:t xml:space="preserve"> Educación Física</w:t>
      </w:r>
      <w:r w:rsidR="00336B02" w:rsidRPr="00D02E4B">
        <w:rPr>
          <w:rFonts w:ascii="Arial" w:hAnsi="Arial" w:cs="Arial"/>
          <w:sz w:val="24"/>
          <w:szCs w:val="24"/>
        </w:rPr>
        <w:t>.</w:t>
      </w:r>
      <w:r w:rsidR="00AC3221" w:rsidRPr="00D02E4B">
        <w:rPr>
          <w:rFonts w:ascii="Arial" w:hAnsi="Arial" w:cs="Arial"/>
          <w:sz w:val="24"/>
          <w:szCs w:val="24"/>
        </w:rPr>
        <w:t xml:space="preserve"> </w:t>
      </w:r>
    </w:p>
    <w:p w14:paraId="2F097730" w14:textId="4C50A961" w:rsidR="004B327F" w:rsidRPr="00D02E4B" w:rsidRDefault="0006565D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Ciclo:</w:t>
      </w:r>
      <w:r w:rsidR="00BB3FDD" w:rsidRPr="00D02E4B">
        <w:rPr>
          <w:rFonts w:ascii="Arial" w:hAnsi="Arial" w:cs="Arial"/>
          <w:sz w:val="24"/>
          <w:szCs w:val="24"/>
        </w:rPr>
        <w:t xml:space="preserve"> </w:t>
      </w:r>
      <w:r w:rsidR="006B33ED" w:rsidRPr="00D02E4B">
        <w:rPr>
          <w:rFonts w:ascii="Arial" w:hAnsi="Arial" w:cs="Arial"/>
          <w:sz w:val="24"/>
          <w:szCs w:val="24"/>
        </w:rPr>
        <w:t>O</w:t>
      </w:r>
      <w:r w:rsidR="00246318" w:rsidRPr="00D02E4B">
        <w:rPr>
          <w:rFonts w:ascii="Arial" w:hAnsi="Arial" w:cs="Arial"/>
          <w:sz w:val="24"/>
          <w:szCs w:val="24"/>
        </w:rPr>
        <w:t>rientado</w:t>
      </w:r>
      <w:r w:rsidR="00F96538" w:rsidRPr="00D02E4B">
        <w:rPr>
          <w:rFonts w:ascii="Arial" w:hAnsi="Arial" w:cs="Arial"/>
          <w:sz w:val="24"/>
          <w:szCs w:val="24"/>
        </w:rPr>
        <w:t>.</w:t>
      </w:r>
      <w:r w:rsidR="00AC3221" w:rsidRPr="00D02E4B">
        <w:rPr>
          <w:rFonts w:ascii="Arial" w:hAnsi="Arial" w:cs="Arial"/>
          <w:sz w:val="24"/>
          <w:szCs w:val="24"/>
        </w:rPr>
        <w:t xml:space="preserve">                                 </w:t>
      </w:r>
      <w:r w:rsidRPr="00D02E4B">
        <w:rPr>
          <w:rFonts w:ascii="Arial" w:hAnsi="Arial" w:cs="Arial"/>
          <w:sz w:val="24"/>
          <w:szCs w:val="24"/>
          <w:u w:val="single"/>
        </w:rPr>
        <w:t>Curso</w:t>
      </w:r>
      <w:r w:rsidRPr="00D02E4B">
        <w:rPr>
          <w:rFonts w:ascii="Arial" w:hAnsi="Arial" w:cs="Arial"/>
          <w:sz w:val="24"/>
          <w:szCs w:val="24"/>
        </w:rPr>
        <w:t>:</w:t>
      </w:r>
      <w:r w:rsidR="006B33ED" w:rsidRPr="00D02E4B">
        <w:rPr>
          <w:rFonts w:ascii="Arial" w:hAnsi="Arial" w:cs="Arial"/>
          <w:sz w:val="24"/>
          <w:szCs w:val="24"/>
        </w:rPr>
        <w:t xml:space="preserve"> </w:t>
      </w:r>
      <w:r w:rsidR="00072B2E">
        <w:rPr>
          <w:rFonts w:ascii="Arial" w:hAnsi="Arial" w:cs="Arial"/>
          <w:sz w:val="24"/>
          <w:szCs w:val="24"/>
        </w:rPr>
        <w:t>6</w:t>
      </w:r>
      <w:r w:rsidR="006B33ED" w:rsidRPr="00D02E4B">
        <w:rPr>
          <w:rFonts w:ascii="Arial" w:hAnsi="Arial" w:cs="Arial"/>
          <w:sz w:val="24"/>
          <w:szCs w:val="24"/>
        </w:rPr>
        <w:t>°</w:t>
      </w:r>
      <w:r w:rsidRPr="00D02E4B">
        <w:rPr>
          <w:rFonts w:ascii="Arial" w:hAnsi="Arial" w:cs="Arial"/>
          <w:sz w:val="24"/>
          <w:szCs w:val="24"/>
        </w:rPr>
        <w:t xml:space="preserve"> </w:t>
      </w:r>
    </w:p>
    <w:p w14:paraId="28F4E367" w14:textId="7544E4B9" w:rsidR="006B33ED" w:rsidRPr="00D02E4B" w:rsidRDefault="00FD641F" w:rsidP="006B33E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Tema:</w:t>
      </w:r>
      <w:r w:rsidRPr="00D02E4B">
        <w:rPr>
          <w:rFonts w:ascii="Arial" w:hAnsi="Arial" w:cs="Arial"/>
          <w:sz w:val="24"/>
          <w:szCs w:val="24"/>
        </w:rPr>
        <w:t xml:space="preserve"> </w:t>
      </w:r>
      <w:r w:rsidR="00287656" w:rsidRPr="00D02E4B">
        <w:rPr>
          <w:rFonts w:ascii="Arial" w:hAnsi="Arial" w:cs="Arial"/>
          <w:sz w:val="24"/>
          <w:szCs w:val="24"/>
        </w:rPr>
        <w:t>“</w:t>
      </w:r>
      <w:r w:rsidR="002E1F0D">
        <w:rPr>
          <w:rFonts w:ascii="Arial" w:hAnsi="Arial" w:cs="Arial"/>
          <w:sz w:val="24"/>
          <w:szCs w:val="24"/>
        </w:rPr>
        <w:t>Energía para la actividad celular (sistemas energéticos)</w:t>
      </w:r>
      <w:r w:rsidR="006B33ED" w:rsidRPr="00D02E4B">
        <w:rPr>
          <w:rFonts w:ascii="Arial" w:hAnsi="Arial" w:cs="Arial"/>
          <w:sz w:val="24"/>
          <w:szCs w:val="24"/>
        </w:rPr>
        <w:t>”</w:t>
      </w:r>
    </w:p>
    <w:p w14:paraId="1A605A4E" w14:textId="77777777" w:rsidR="009B081C" w:rsidRDefault="006B33ED" w:rsidP="009B081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Profesores</w:t>
      </w:r>
      <w:r w:rsidRPr="00D02E4B">
        <w:rPr>
          <w:rFonts w:ascii="Arial" w:hAnsi="Arial" w:cs="Arial"/>
          <w:sz w:val="24"/>
          <w:szCs w:val="24"/>
        </w:rPr>
        <w:t xml:space="preserve">: </w:t>
      </w:r>
      <w:r w:rsidR="00AC3221" w:rsidRPr="00D02E4B">
        <w:rPr>
          <w:rFonts w:ascii="Arial" w:hAnsi="Arial" w:cs="Arial"/>
          <w:sz w:val="24"/>
          <w:szCs w:val="24"/>
        </w:rPr>
        <w:t xml:space="preserve">                                  </w:t>
      </w:r>
      <w:r w:rsidRPr="00D02E4B">
        <w:rPr>
          <w:rFonts w:ascii="Arial" w:hAnsi="Arial" w:cs="Arial"/>
          <w:sz w:val="24"/>
          <w:szCs w:val="24"/>
        </w:rPr>
        <w:t xml:space="preserve">                              </w:t>
      </w:r>
    </w:p>
    <w:p w14:paraId="2306C3D1" w14:textId="478C688A" w:rsidR="00D076E6" w:rsidRPr="009B081C" w:rsidRDefault="006B33ED" w:rsidP="009B081C">
      <w:pPr>
        <w:pStyle w:val="Prrafodelista"/>
        <w:numPr>
          <w:ilvl w:val="0"/>
          <w:numId w:val="1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B081C">
        <w:rPr>
          <w:rFonts w:ascii="Arial" w:hAnsi="Arial" w:cs="Arial"/>
          <w:sz w:val="24"/>
          <w:szCs w:val="24"/>
        </w:rPr>
        <w:t>Vega Facundo</w:t>
      </w:r>
      <w:r w:rsidR="0063572F">
        <w:rPr>
          <w:rFonts w:ascii="Arial" w:hAnsi="Arial" w:cs="Arial"/>
          <w:sz w:val="24"/>
          <w:szCs w:val="24"/>
        </w:rPr>
        <w:t>.</w:t>
      </w:r>
    </w:p>
    <w:p w14:paraId="6E78DEBE" w14:textId="1760C748" w:rsidR="004B327F" w:rsidRPr="00D02E4B" w:rsidRDefault="00F3041E" w:rsidP="00F3041E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Fecha de entrega:</w:t>
      </w:r>
      <w:r w:rsidRPr="00D02E4B">
        <w:rPr>
          <w:rFonts w:ascii="Arial" w:hAnsi="Arial" w:cs="Arial"/>
          <w:sz w:val="24"/>
          <w:szCs w:val="24"/>
        </w:rPr>
        <w:t xml:space="preserve"> </w:t>
      </w:r>
      <w:r w:rsidR="006B33ED" w:rsidRPr="00D02E4B">
        <w:rPr>
          <w:rFonts w:ascii="Arial" w:hAnsi="Arial" w:cs="Arial"/>
          <w:sz w:val="24"/>
          <w:szCs w:val="24"/>
        </w:rPr>
        <w:t xml:space="preserve">Hasta el </w:t>
      </w:r>
      <w:r w:rsidR="005418B5">
        <w:rPr>
          <w:rFonts w:ascii="Arial" w:hAnsi="Arial" w:cs="Arial"/>
          <w:sz w:val="24"/>
          <w:szCs w:val="24"/>
        </w:rPr>
        <w:t>17</w:t>
      </w:r>
      <w:r w:rsidR="006B33ED" w:rsidRPr="00D02E4B">
        <w:rPr>
          <w:rFonts w:ascii="Arial" w:hAnsi="Arial" w:cs="Arial"/>
          <w:sz w:val="24"/>
          <w:szCs w:val="24"/>
        </w:rPr>
        <w:t>-1</w:t>
      </w:r>
      <w:r w:rsidR="005418B5">
        <w:rPr>
          <w:rFonts w:ascii="Arial" w:hAnsi="Arial" w:cs="Arial"/>
          <w:sz w:val="24"/>
          <w:szCs w:val="24"/>
        </w:rPr>
        <w:t>0</w:t>
      </w:r>
      <w:r w:rsidR="006B33ED" w:rsidRPr="00D02E4B">
        <w:rPr>
          <w:rFonts w:ascii="Arial" w:hAnsi="Arial" w:cs="Arial"/>
          <w:sz w:val="24"/>
          <w:szCs w:val="24"/>
        </w:rPr>
        <w:t>-202</w:t>
      </w:r>
      <w:r w:rsidR="005418B5">
        <w:rPr>
          <w:rFonts w:ascii="Arial" w:hAnsi="Arial" w:cs="Arial"/>
          <w:sz w:val="24"/>
          <w:szCs w:val="24"/>
        </w:rPr>
        <w:t>4</w:t>
      </w:r>
    </w:p>
    <w:p w14:paraId="1E411C0E" w14:textId="3F81650F" w:rsidR="00D076E6" w:rsidRPr="005418B5" w:rsidRDefault="006B33ED" w:rsidP="00F3041E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Integrantes</w:t>
      </w:r>
      <w:r w:rsidRPr="00D02E4B">
        <w:rPr>
          <w:rFonts w:ascii="Arial" w:hAnsi="Arial" w:cs="Arial"/>
          <w:sz w:val="24"/>
          <w:szCs w:val="24"/>
        </w:rPr>
        <w:t xml:space="preserve">: </w:t>
      </w:r>
      <w:r w:rsidR="005418B5">
        <w:rPr>
          <w:rFonts w:ascii="Arial" w:hAnsi="Arial" w:cs="Arial"/>
          <w:sz w:val="24"/>
          <w:szCs w:val="24"/>
        </w:rPr>
        <w:t xml:space="preserve">Hasta </w:t>
      </w:r>
      <w:r w:rsidR="002E1F0D">
        <w:rPr>
          <w:rFonts w:ascii="Arial" w:hAnsi="Arial" w:cs="Arial"/>
          <w:sz w:val="24"/>
          <w:szCs w:val="24"/>
        </w:rPr>
        <w:t>3</w:t>
      </w:r>
      <w:r w:rsidR="005418B5" w:rsidRPr="00D02E4B">
        <w:rPr>
          <w:rFonts w:ascii="Arial" w:hAnsi="Arial" w:cs="Arial"/>
          <w:sz w:val="24"/>
          <w:szCs w:val="24"/>
        </w:rPr>
        <w:t xml:space="preserve"> personas</w:t>
      </w:r>
      <w:r w:rsidR="005418B5">
        <w:rPr>
          <w:rFonts w:ascii="Arial" w:hAnsi="Arial" w:cs="Arial"/>
          <w:sz w:val="24"/>
          <w:szCs w:val="24"/>
        </w:rPr>
        <w:t>.</w:t>
      </w:r>
    </w:p>
    <w:p w14:paraId="2E37B92F" w14:textId="0586E60D" w:rsidR="00336B02" w:rsidRDefault="0006565D" w:rsidP="0054142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270C9">
        <w:rPr>
          <w:rFonts w:ascii="Arial" w:hAnsi="Arial" w:cs="Arial"/>
          <w:sz w:val="24"/>
          <w:szCs w:val="24"/>
          <w:u w:val="single"/>
        </w:rPr>
        <w:t>Nombre</w:t>
      </w:r>
      <w:r w:rsidR="00336B02">
        <w:rPr>
          <w:rFonts w:ascii="Arial" w:hAnsi="Arial" w:cs="Arial"/>
          <w:sz w:val="24"/>
          <w:szCs w:val="24"/>
          <w:u w:val="single"/>
        </w:rPr>
        <w:t>s</w:t>
      </w:r>
      <w:r w:rsidR="006B33ED">
        <w:rPr>
          <w:rFonts w:ascii="Arial" w:hAnsi="Arial" w:cs="Arial"/>
          <w:sz w:val="24"/>
          <w:szCs w:val="24"/>
          <w:u w:val="single"/>
        </w:rPr>
        <w:t xml:space="preserve"> y A</w:t>
      </w:r>
      <w:r w:rsidRPr="002270C9">
        <w:rPr>
          <w:rFonts w:ascii="Arial" w:hAnsi="Arial" w:cs="Arial"/>
          <w:sz w:val="24"/>
          <w:szCs w:val="24"/>
          <w:u w:val="single"/>
        </w:rPr>
        <w:t>pellid</w:t>
      </w:r>
      <w:r w:rsidR="0054142E">
        <w:rPr>
          <w:rFonts w:ascii="Arial" w:hAnsi="Arial" w:cs="Arial"/>
          <w:sz w:val="24"/>
          <w:szCs w:val="24"/>
          <w:u w:val="single"/>
        </w:rPr>
        <w:t>o</w:t>
      </w:r>
      <w:r w:rsidR="00336B02">
        <w:rPr>
          <w:rFonts w:ascii="Arial" w:hAnsi="Arial" w:cs="Arial"/>
          <w:sz w:val="24"/>
          <w:szCs w:val="24"/>
          <w:u w:val="single"/>
        </w:rPr>
        <w:t>s</w:t>
      </w:r>
      <w:r w:rsidRPr="002270C9">
        <w:rPr>
          <w:rFonts w:ascii="Arial" w:hAnsi="Arial" w:cs="Arial"/>
          <w:sz w:val="24"/>
          <w:szCs w:val="24"/>
          <w:u w:val="single"/>
        </w:rPr>
        <w:t>:</w:t>
      </w:r>
      <w:r w:rsidR="009C087E">
        <w:rPr>
          <w:rFonts w:ascii="Arial" w:hAnsi="Arial" w:cs="Arial"/>
          <w:sz w:val="24"/>
          <w:szCs w:val="24"/>
        </w:rPr>
        <w:t xml:space="preserve"> </w:t>
      </w:r>
    </w:p>
    <w:p w14:paraId="3E4B8500" w14:textId="27382719" w:rsidR="00336B02" w:rsidRDefault="00336B02" w:rsidP="00336B02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D91E6D6" w14:textId="77777777" w:rsidR="00336B02" w:rsidRDefault="00336B02" w:rsidP="00336B02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4D0B846" w14:textId="77777777" w:rsidR="00336B02" w:rsidRPr="002E1F0D" w:rsidRDefault="00336B02" w:rsidP="002E1F0D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FE963EF" w14:textId="56ECA8AB" w:rsidR="00F3041E" w:rsidRPr="00531204" w:rsidRDefault="0006565D" w:rsidP="00F3041E">
      <w:pPr>
        <w:spacing w:line="48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31204">
        <w:rPr>
          <w:rFonts w:ascii="Arial" w:hAnsi="Arial" w:cs="Arial"/>
          <w:i/>
          <w:iCs/>
          <w:sz w:val="24"/>
          <w:szCs w:val="24"/>
        </w:rPr>
        <w:t>“</w:t>
      </w:r>
      <w:r w:rsidR="002E1F0D">
        <w:rPr>
          <w:rFonts w:ascii="Arial" w:hAnsi="Arial" w:cs="Arial"/>
          <w:b/>
          <w:bCs/>
          <w:i/>
          <w:iCs/>
          <w:sz w:val="24"/>
          <w:szCs w:val="24"/>
        </w:rPr>
        <w:t>Sistemas energéticos</w:t>
      </w:r>
      <w:r w:rsidRPr="00531204">
        <w:rPr>
          <w:rFonts w:ascii="Arial" w:hAnsi="Arial" w:cs="Arial"/>
          <w:b/>
          <w:bCs/>
          <w:i/>
          <w:iCs/>
          <w:sz w:val="24"/>
          <w:szCs w:val="24"/>
        </w:rPr>
        <w:t>”</w:t>
      </w:r>
      <w:r w:rsidR="00B24B0E" w:rsidRPr="00531204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bookmarkEnd w:id="0"/>
    <w:p w14:paraId="141D6978" w14:textId="77777777" w:rsidR="0006565D" w:rsidRPr="002270C9" w:rsidRDefault="0006565D" w:rsidP="002270C9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2270C9">
        <w:rPr>
          <w:rFonts w:ascii="Arial" w:hAnsi="Arial" w:cs="Arial"/>
          <w:sz w:val="24"/>
          <w:szCs w:val="24"/>
          <w:u w:val="single"/>
        </w:rPr>
        <w:t>Consignas:</w:t>
      </w:r>
    </w:p>
    <w:p w14:paraId="678AF9AF" w14:textId="42AF7A1D" w:rsidR="002E1F0D" w:rsidRPr="002E1F0D" w:rsidRDefault="002E1F0D" w:rsidP="002E1F0D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Explique brevemente cómo obtienen energía las personas para la actividad celular y cuáles son las principales fuentes de energía </w:t>
      </w:r>
    </w:p>
    <w:p w14:paraId="6BE730D2" w14:textId="71AD85D7" w:rsidR="002E1F0D" w:rsidRPr="002E1F0D" w:rsidRDefault="002E1F0D" w:rsidP="002E1F0D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Realice un cuadro comparativo descriptivo sobre los distintos alimentos y macronutrientes.</w:t>
      </w:r>
    </w:p>
    <w:p w14:paraId="494CE18C" w14:textId="7264063C" w:rsidR="002E1F0D" w:rsidRPr="006D0966" w:rsidRDefault="006D0966" w:rsidP="002E1F0D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Describa como almacena la energía de los alimentos la célula muscular para producir energía</w:t>
      </w:r>
    </w:p>
    <w:p w14:paraId="592208D5" w14:textId="5E8E2729" w:rsidR="006D0966" w:rsidRPr="002E1F0D" w:rsidRDefault="006D0966" w:rsidP="002E1F0D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 xml:space="preserve">Investigue y describa los sistemas y fuentes energéticos que utilizan las células para producir energía. </w:t>
      </w:r>
    </w:p>
    <w:p w14:paraId="352F5B5D" w14:textId="3357E466" w:rsidR="0018757A" w:rsidRPr="002E1F0D" w:rsidRDefault="0018757A" w:rsidP="002E1F0D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2E1F0D">
        <w:rPr>
          <w:rFonts w:ascii="Arial" w:hAnsi="Arial" w:cs="Arial"/>
          <w:b/>
          <w:bCs/>
          <w:sz w:val="24"/>
          <w:szCs w:val="24"/>
          <w:u w:val="single"/>
        </w:rPr>
        <w:t>Bibliografía sugerida:</w:t>
      </w:r>
      <w:r w:rsidRPr="002E1F0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623B38" w14:textId="2DF06762" w:rsidR="0018757A" w:rsidRDefault="00C271AF" w:rsidP="00227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Libro de Educación Física para el nivel medio (capitulo</w:t>
      </w:r>
      <w:r w:rsidR="005418B5">
        <w:rPr>
          <w:rFonts w:ascii="Arial" w:hAnsi="Arial" w:cs="Arial"/>
          <w:sz w:val="24"/>
          <w:szCs w:val="24"/>
        </w:rPr>
        <w:t xml:space="preserve"> </w:t>
      </w:r>
      <w:r w:rsidR="006D0966">
        <w:rPr>
          <w:rFonts w:ascii="Arial" w:hAnsi="Arial" w:cs="Arial"/>
          <w:sz w:val="24"/>
          <w:szCs w:val="24"/>
        </w:rPr>
        <w:t>4</w:t>
      </w:r>
      <w:r w:rsidR="00531204">
        <w:rPr>
          <w:rFonts w:ascii="Arial" w:hAnsi="Arial" w:cs="Arial"/>
          <w:sz w:val="24"/>
          <w:szCs w:val="24"/>
        </w:rPr>
        <w:t xml:space="preserve">: </w:t>
      </w:r>
      <w:r w:rsidR="006D0966">
        <w:rPr>
          <w:rFonts w:ascii="Arial" w:hAnsi="Arial" w:cs="Arial"/>
          <w:sz w:val="24"/>
          <w:szCs w:val="24"/>
        </w:rPr>
        <w:t>El cuerpo, desde el punto de vista anatómico y fisiológico en reposo y durante el ejercicio “energía para la actividad celular”</w:t>
      </w:r>
      <w:r>
        <w:rPr>
          <w:rFonts w:ascii="Arial" w:hAnsi="Arial" w:cs="Arial"/>
          <w:sz w:val="24"/>
          <w:szCs w:val="24"/>
        </w:rPr>
        <w:t>)</w:t>
      </w:r>
      <w:r w:rsidR="006D096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Inés A. Ruiz – Ada B. Herrera. Editorial Comunicarte.</w:t>
      </w:r>
    </w:p>
    <w:p w14:paraId="79E1CBAA" w14:textId="77777777" w:rsidR="00694270" w:rsidRPr="00694270" w:rsidRDefault="00694270" w:rsidP="00694270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694270">
        <w:rPr>
          <w:rFonts w:ascii="Arial" w:hAnsi="Arial" w:cs="Arial"/>
          <w:b/>
          <w:bCs/>
          <w:sz w:val="24"/>
          <w:szCs w:val="24"/>
          <w:u w:val="single"/>
        </w:rPr>
        <w:t>LINK</w:t>
      </w:r>
      <w:proofErr w:type="gramEnd"/>
      <w:r w:rsidRPr="00694270">
        <w:rPr>
          <w:rFonts w:ascii="Arial" w:hAnsi="Arial" w:cs="Arial"/>
          <w:b/>
          <w:bCs/>
          <w:sz w:val="24"/>
          <w:szCs w:val="24"/>
          <w:u w:val="single"/>
        </w:rPr>
        <w:t xml:space="preserve"> DEL LIBRO VIRTUAL:</w:t>
      </w:r>
    </w:p>
    <w:p w14:paraId="664F44CC" w14:textId="77777777" w:rsidR="00694270" w:rsidRPr="00694270" w:rsidRDefault="00694270" w:rsidP="00694270">
      <w:pPr>
        <w:spacing w:line="480" w:lineRule="auto"/>
        <w:rPr>
          <w:rFonts w:ascii="Arial" w:hAnsi="Arial" w:cs="Arial"/>
          <w:color w:val="8EAADB" w:themeColor="accent1" w:themeTint="99"/>
          <w:sz w:val="24"/>
          <w:szCs w:val="24"/>
        </w:rPr>
      </w:pPr>
      <w:r w:rsidRPr="00694270">
        <w:rPr>
          <w:rFonts w:ascii="Arial" w:hAnsi="Arial" w:cs="Arial"/>
          <w:color w:val="8EAADB" w:themeColor="accent1" w:themeTint="99"/>
          <w:sz w:val="24"/>
          <w:szCs w:val="24"/>
        </w:rPr>
        <w:t>https://drive.google.com/file/d/19nhZTWUh7BjR91iOMVUpdF8JVMdJ8zyo/view?usp=share_link</w:t>
      </w:r>
    </w:p>
    <w:p w14:paraId="2E68E4BE" w14:textId="77777777" w:rsidR="00694270" w:rsidRPr="00531204" w:rsidRDefault="00694270" w:rsidP="002270C9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694270" w:rsidRPr="00531204" w:rsidSect="00AE53F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D9ECD" w14:textId="77777777" w:rsidR="009B27C3" w:rsidRDefault="009B27C3" w:rsidP="00AE53FF">
      <w:pPr>
        <w:spacing w:after="0" w:line="240" w:lineRule="auto"/>
      </w:pPr>
      <w:r>
        <w:separator/>
      </w:r>
    </w:p>
  </w:endnote>
  <w:endnote w:type="continuationSeparator" w:id="0">
    <w:p w14:paraId="21E7C7E8" w14:textId="77777777" w:rsidR="009B27C3" w:rsidRDefault="009B27C3" w:rsidP="00AE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0AD7D" w14:textId="174098FB" w:rsidR="00AE53FF" w:rsidRDefault="0006565D">
    <w:pPr>
      <w:pStyle w:val="Piedepgina"/>
    </w:pPr>
    <w:r>
      <w:t xml:space="preserve">Educación física                                                                                                               </w:t>
    </w:r>
    <w:r w:rsidR="00AE53FF">
      <w:t>Ciclo lectivo 20</w:t>
    </w:r>
    <w:r>
      <w:t>2</w:t>
    </w:r>
    <w:r w:rsidR="00A84C3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4C8A8" w14:textId="77777777" w:rsidR="009B27C3" w:rsidRDefault="009B27C3" w:rsidP="00AE53FF">
      <w:pPr>
        <w:spacing w:after="0" w:line="240" w:lineRule="auto"/>
      </w:pPr>
      <w:r>
        <w:separator/>
      </w:r>
    </w:p>
  </w:footnote>
  <w:footnote w:type="continuationSeparator" w:id="0">
    <w:p w14:paraId="6D90C699" w14:textId="77777777" w:rsidR="009B27C3" w:rsidRDefault="009B27C3" w:rsidP="00AE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C994D" w14:textId="77777777" w:rsidR="00AE53FF" w:rsidRDefault="003E3E19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728" behindDoc="0" locked="0" layoutInCell="1" allowOverlap="1" wp14:anchorId="0253EABE" wp14:editId="282DAF1C">
          <wp:simplePos x="0" y="0"/>
          <wp:positionH relativeFrom="margin">
            <wp:posOffset>4844415</wp:posOffset>
          </wp:positionH>
          <wp:positionV relativeFrom="paragraph">
            <wp:posOffset>45721</wp:posOffset>
          </wp:positionV>
          <wp:extent cx="942975" cy="876300"/>
          <wp:effectExtent l="0" t="0" r="9525" b="0"/>
          <wp:wrapNone/>
          <wp:docPr id="1" name="Imagen 1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3FF">
      <w:t xml:space="preserve">Col. Merceditas de san Martín de C.E.S.A.P.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485B"/>
    <w:multiLevelType w:val="hybridMultilevel"/>
    <w:tmpl w:val="18F008DC"/>
    <w:lvl w:ilvl="0" w:tplc="2E0271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21C6"/>
    <w:multiLevelType w:val="hybridMultilevel"/>
    <w:tmpl w:val="6E9E2200"/>
    <w:lvl w:ilvl="0" w:tplc="7E9CA2BC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F774F"/>
    <w:multiLevelType w:val="hybridMultilevel"/>
    <w:tmpl w:val="0262CF4A"/>
    <w:lvl w:ilvl="0" w:tplc="D8082F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C308E"/>
    <w:multiLevelType w:val="hybridMultilevel"/>
    <w:tmpl w:val="D94E17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446F7"/>
    <w:multiLevelType w:val="hybridMultilevel"/>
    <w:tmpl w:val="B9AE0258"/>
    <w:lvl w:ilvl="0" w:tplc="1FBE4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10459"/>
    <w:multiLevelType w:val="hybridMultilevel"/>
    <w:tmpl w:val="EF681A22"/>
    <w:lvl w:ilvl="0" w:tplc="9C528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F45505"/>
    <w:multiLevelType w:val="hybridMultilevel"/>
    <w:tmpl w:val="AAEC8C0C"/>
    <w:lvl w:ilvl="0" w:tplc="A8E844E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FE7724"/>
    <w:multiLevelType w:val="hybridMultilevel"/>
    <w:tmpl w:val="E4D6955C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682C45"/>
    <w:multiLevelType w:val="hybridMultilevel"/>
    <w:tmpl w:val="471C6836"/>
    <w:lvl w:ilvl="0" w:tplc="BAE2FF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205A2"/>
    <w:multiLevelType w:val="hybridMultilevel"/>
    <w:tmpl w:val="D8E0A842"/>
    <w:lvl w:ilvl="0" w:tplc="2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7A236654"/>
    <w:multiLevelType w:val="hybridMultilevel"/>
    <w:tmpl w:val="E1225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443167">
    <w:abstractNumId w:val="7"/>
  </w:num>
  <w:num w:numId="2" w16cid:durableId="957105976">
    <w:abstractNumId w:val="1"/>
  </w:num>
  <w:num w:numId="3" w16cid:durableId="1094129848">
    <w:abstractNumId w:val="0"/>
  </w:num>
  <w:num w:numId="4" w16cid:durableId="481310075">
    <w:abstractNumId w:val="8"/>
  </w:num>
  <w:num w:numId="5" w16cid:durableId="742219671">
    <w:abstractNumId w:val="5"/>
  </w:num>
  <w:num w:numId="6" w16cid:durableId="1847204028">
    <w:abstractNumId w:val="6"/>
  </w:num>
  <w:num w:numId="7" w16cid:durableId="1634599347">
    <w:abstractNumId w:val="4"/>
  </w:num>
  <w:num w:numId="8" w16cid:durableId="1214610428">
    <w:abstractNumId w:val="2"/>
  </w:num>
  <w:num w:numId="9" w16cid:durableId="1099831061">
    <w:abstractNumId w:val="9"/>
  </w:num>
  <w:num w:numId="10" w16cid:durableId="1702392299">
    <w:abstractNumId w:val="3"/>
  </w:num>
  <w:num w:numId="11" w16cid:durableId="1223902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19"/>
    <w:rsid w:val="0003495F"/>
    <w:rsid w:val="0004575D"/>
    <w:rsid w:val="0006565D"/>
    <w:rsid w:val="00072B2E"/>
    <w:rsid w:val="00096A9E"/>
    <w:rsid w:val="000B6BF6"/>
    <w:rsid w:val="00171DAB"/>
    <w:rsid w:val="0018757A"/>
    <w:rsid w:val="001E4CF7"/>
    <w:rsid w:val="001F1786"/>
    <w:rsid w:val="00206E2A"/>
    <w:rsid w:val="002270C9"/>
    <w:rsid w:val="00246318"/>
    <w:rsid w:val="00261187"/>
    <w:rsid w:val="00287656"/>
    <w:rsid w:val="002D1B94"/>
    <w:rsid w:val="002E1F0D"/>
    <w:rsid w:val="00336B02"/>
    <w:rsid w:val="003601CC"/>
    <w:rsid w:val="003A6D4D"/>
    <w:rsid w:val="003B3B88"/>
    <w:rsid w:val="003C690E"/>
    <w:rsid w:val="003E3E19"/>
    <w:rsid w:val="00402472"/>
    <w:rsid w:val="00402F39"/>
    <w:rsid w:val="0045319B"/>
    <w:rsid w:val="00475716"/>
    <w:rsid w:val="00486A30"/>
    <w:rsid w:val="004B327F"/>
    <w:rsid w:val="00506A8E"/>
    <w:rsid w:val="00531204"/>
    <w:rsid w:val="0054142E"/>
    <w:rsid w:val="005418B5"/>
    <w:rsid w:val="00596E1C"/>
    <w:rsid w:val="005D2201"/>
    <w:rsid w:val="005D2235"/>
    <w:rsid w:val="005D7656"/>
    <w:rsid w:val="0063572F"/>
    <w:rsid w:val="00644EC5"/>
    <w:rsid w:val="00694270"/>
    <w:rsid w:val="006A1A8C"/>
    <w:rsid w:val="006B33ED"/>
    <w:rsid w:val="006D0966"/>
    <w:rsid w:val="00736BEA"/>
    <w:rsid w:val="00750FF4"/>
    <w:rsid w:val="007C576C"/>
    <w:rsid w:val="007C7A97"/>
    <w:rsid w:val="00827E61"/>
    <w:rsid w:val="008C3D97"/>
    <w:rsid w:val="008E479C"/>
    <w:rsid w:val="00916AAA"/>
    <w:rsid w:val="00972C32"/>
    <w:rsid w:val="00987658"/>
    <w:rsid w:val="00991016"/>
    <w:rsid w:val="009916B8"/>
    <w:rsid w:val="009B081C"/>
    <w:rsid w:val="009B27C3"/>
    <w:rsid w:val="009C087E"/>
    <w:rsid w:val="00A0170D"/>
    <w:rsid w:val="00A37999"/>
    <w:rsid w:val="00A654FD"/>
    <w:rsid w:val="00A80221"/>
    <w:rsid w:val="00A84C33"/>
    <w:rsid w:val="00AC2340"/>
    <w:rsid w:val="00AC3221"/>
    <w:rsid w:val="00AD5689"/>
    <w:rsid w:val="00AE53FF"/>
    <w:rsid w:val="00B138B3"/>
    <w:rsid w:val="00B24B0E"/>
    <w:rsid w:val="00B57CDA"/>
    <w:rsid w:val="00BB3FDD"/>
    <w:rsid w:val="00BD0F3B"/>
    <w:rsid w:val="00BF5439"/>
    <w:rsid w:val="00C01A15"/>
    <w:rsid w:val="00C20A40"/>
    <w:rsid w:val="00C270A6"/>
    <w:rsid w:val="00C271AF"/>
    <w:rsid w:val="00C40D87"/>
    <w:rsid w:val="00C64B69"/>
    <w:rsid w:val="00C91F64"/>
    <w:rsid w:val="00CD607E"/>
    <w:rsid w:val="00D02E4B"/>
    <w:rsid w:val="00D076E6"/>
    <w:rsid w:val="00D143DC"/>
    <w:rsid w:val="00D17017"/>
    <w:rsid w:val="00D56A5C"/>
    <w:rsid w:val="00D72E88"/>
    <w:rsid w:val="00D87A9C"/>
    <w:rsid w:val="00DF3E63"/>
    <w:rsid w:val="00E2435D"/>
    <w:rsid w:val="00E411FA"/>
    <w:rsid w:val="00E42466"/>
    <w:rsid w:val="00E52298"/>
    <w:rsid w:val="00E964DD"/>
    <w:rsid w:val="00EA5865"/>
    <w:rsid w:val="00F11C3C"/>
    <w:rsid w:val="00F3041E"/>
    <w:rsid w:val="00F462F4"/>
    <w:rsid w:val="00F96538"/>
    <w:rsid w:val="00FA61DC"/>
    <w:rsid w:val="00FB2682"/>
    <w:rsid w:val="00FD641F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0B6A8"/>
  <w15:chartTrackingRefBased/>
  <w15:docId w15:val="{A9CF48DB-D336-4797-A71C-18A91902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2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3FF"/>
  </w:style>
  <w:style w:type="paragraph" w:styleId="Piedepgina">
    <w:name w:val="footer"/>
    <w:basedOn w:val="Normal"/>
    <w:link w:val="Piedepgina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3FF"/>
  </w:style>
  <w:style w:type="character" w:styleId="Hipervnculo">
    <w:name w:val="Hyperlink"/>
    <w:uiPriority w:val="99"/>
    <w:unhideWhenUsed/>
    <w:rsid w:val="0054142E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41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cun\Documents\Escuela%20merceditas%20de%20SM%20CESAP\SECUNDARIO\2020\Trabajos\Gu&#237;a%202%20pr&#225;ctica%20de%20atletism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D0F7-6ED8-45FC-88FB-44F264BA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2 práctica de atletismo.dot</Template>
  <TotalTime>5</TotalTime>
  <Pages>2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Links>
    <vt:vector size="24" baseType="variant">
      <vt:variant>
        <vt:i4>6422652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https://www.youtube.com/watch?v=5Dd3MpyUvOA</vt:lpwstr>
      </vt:variant>
      <vt:variant>
        <vt:lpwstr/>
      </vt:variant>
      <vt:variant>
        <vt:i4>2162749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https://www.youtube.com/watch?v=M7viI3fRfa4</vt:lpwstr>
      </vt:variant>
      <vt:variant>
        <vt:lpwstr/>
      </vt:variant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https://manoliybocio.weebly.com/uploads/3/7/8/0/3780437/teora_atletismo_-_carreras.pdf</vt:lpwstr>
      </vt:variant>
      <vt:variant>
        <vt:lpwstr/>
      </vt:variant>
      <vt:variant>
        <vt:i4>2490495</vt:i4>
      </vt:variant>
      <vt:variant>
        <vt:i4>0</vt:i4>
      </vt:variant>
      <vt:variant>
        <vt:i4>0</vt:i4>
      </vt:variant>
      <vt:variant>
        <vt:i4>5</vt:i4>
      </vt:variant>
      <vt:variant>
        <vt:lpwstr>https://www.edu.xunta.gal/centros/ceipmanuelfraga/aulavirtual2/pluginfile.php/5131/mod_resource/content/0/atletismo/atletismo_a4.pdf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Vega</dc:creator>
  <cp:keywords/>
  <dc:description/>
  <cp:lastModifiedBy>Facundo Vega</cp:lastModifiedBy>
  <cp:revision>4</cp:revision>
  <cp:lastPrinted>2020-04-09T23:40:00Z</cp:lastPrinted>
  <dcterms:created xsi:type="dcterms:W3CDTF">2024-10-08T12:59:00Z</dcterms:created>
  <dcterms:modified xsi:type="dcterms:W3CDTF">2024-10-08T13:18:00Z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2023-10-17T23:05:01Z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1995a36d-ee4e-4bf0-aa26-b2b9dd465548</vt:lpwstr>
  </property>
  <property fmtid="{D5CDD505-2E9C-101B-9397-08002B2CF9AE}" pid="7" name="MSIP_Label_defa4170-0d19-0005-0004-bc88714345d2_ActionId">
    <vt:lpwstr>90cfe312-2003-4165-94b4-86cea6915e7e</vt:lpwstr>
  </property>
  <property fmtid="{D5CDD505-2E9C-101B-9397-08002B2CF9AE}" pid="8" name="MSIP_Label_defa4170-0d19-0005-0004-bc88714345d2_ContentBits">
    <vt:lpwstr>0</vt:lpwstr>
  </property>
</Properties>
</file>