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FC57" w14:textId="58B97594" w:rsidR="00FD641F" w:rsidRPr="00D02E4B" w:rsidRDefault="0006565D" w:rsidP="00EB3A20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149896"/>
      <w:r w:rsidRPr="00D02E4B"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p</w:t>
      </w:r>
      <w:r w:rsidR="00D02E4B">
        <w:rPr>
          <w:rFonts w:ascii="Arial" w:hAnsi="Arial" w:cs="Arial"/>
          <w:b/>
          <w:sz w:val="24"/>
          <w:szCs w:val="24"/>
          <w:u w:val="single"/>
        </w:rPr>
        <w:t>edagógica de Educación F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ísica</w:t>
      </w:r>
    </w:p>
    <w:p w14:paraId="20105E97" w14:textId="30426799" w:rsidR="0006565D" w:rsidRPr="00D02E4B" w:rsidRDefault="004B327F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Área:</w:t>
      </w:r>
      <w:r w:rsidRPr="00D02E4B">
        <w:rPr>
          <w:rFonts w:ascii="Arial" w:hAnsi="Arial" w:cs="Arial"/>
          <w:sz w:val="24"/>
          <w:szCs w:val="24"/>
        </w:rPr>
        <w:t xml:space="preserve"> Educación Física</w:t>
      </w:r>
      <w:r w:rsidR="00336B02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</w:t>
      </w:r>
    </w:p>
    <w:p w14:paraId="2F097730" w14:textId="5A5C991B" w:rsidR="004B327F" w:rsidRPr="00D02E4B" w:rsidRDefault="0006565D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Ciclo:</w:t>
      </w:r>
      <w:r w:rsidR="00BB3FDD" w:rsidRPr="00D02E4B">
        <w:rPr>
          <w:rFonts w:ascii="Arial" w:hAnsi="Arial" w:cs="Arial"/>
          <w:sz w:val="24"/>
          <w:szCs w:val="24"/>
        </w:rPr>
        <w:t xml:space="preserve"> </w:t>
      </w:r>
      <w:r w:rsidR="00D5245A">
        <w:rPr>
          <w:rFonts w:ascii="Arial" w:hAnsi="Arial" w:cs="Arial"/>
          <w:sz w:val="24"/>
          <w:szCs w:val="24"/>
        </w:rPr>
        <w:t>básico</w:t>
      </w:r>
      <w:r w:rsidR="00F96538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</w:t>
      </w:r>
      <w:r w:rsidRPr="00D02E4B">
        <w:rPr>
          <w:rFonts w:ascii="Arial" w:hAnsi="Arial" w:cs="Arial"/>
          <w:sz w:val="24"/>
          <w:szCs w:val="24"/>
          <w:u w:val="single"/>
        </w:rPr>
        <w:t>Curso</w:t>
      </w:r>
      <w:r w:rsidRPr="00D02E4B">
        <w:rPr>
          <w:rFonts w:ascii="Arial" w:hAnsi="Arial" w:cs="Arial"/>
          <w:sz w:val="24"/>
          <w:szCs w:val="24"/>
        </w:rPr>
        <w:t>:</w:t>
      </w:r>
      <w:r w:rsidR="006B33ED" w:rsidRPr="00D02E4B">
        <w:rPr>
          <w:rFonts w:ascii="Arial" w:hAnsi="Arial" w:cs="Arial"/>
          <w:sz w:val="24"/>
          <w:szCs w:val="24"/>
        </w:rPr>
        <w:t xml:space="preserve"> </w:t>
      </w:r>
      <w:r w:rsidR="00305171">
        <w:rPr>
          <w:rFonts w:ascii="Arial" w:hAnsi="Arial" w:cs="Arial"/>
          <w:sz w:val="24"/>
          <w:szCs w:val="24"/>
        </w:rPr>
        <w:t>2</w:t>
      </w:r>
      <w:r w:rsidR="006B33ED" w:rsidRPr="00D02E4B">
        <w:rPr>
          <w:rFonts w:ascii="Arial" w:hAnsi="Arial" w:cs="Arial"/>
          <w:sz w:val="24"/>
          <w:szCs w:val="24"/>
        </w:rPr>
        <w:t>°</w:t>
      </w:r>
      <w:r w:rsidRPr="00D02E4B">
        <w:rPr>
          <w:rFonts w:ascii="Arial" w:hAnsi="Arial" w:cs="Arial"/>
          <w:sz w:val="24"/>
          <w:szCs w:val="24"/>
        </w:rPr>
        <w:t xml:space="preserve"> </w:t>
      </w:r>
    </w:p>
    <w:p w14:paraId="28F4E367" w14:textId="7A3AFC29" w:rsidR="006B33ED" w:rsidRDefault="00FD641F" w:rsidP="006B33E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Tema: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287656" w:rsidRPr="00D02E4B">
        <w:rPr>
          <w:rFonts w:ascii="Arial" w:hAnsi="Arial" w:cs="Arial"/>
          <w:sz w:val="24"/>
          <w:szCs w:val="24"/>
        </w:rPr>
        <w:t>“</w:t>
      </w:r>
      <w:r w:rsidR="00305171">
        <w:rPr>
          <w:rFonts w:ascii="Arial" w:hAnsi="Arial" w:cs="Arial"/>
          <w:sz w:val="24"/>
          <w:szCs w:val="24"/>
        </w:rPr>
        <w:t>Alimentación</w:t>
      </w:r>
      <w:r w:rsidR="006B33ED" w:rsidRPr="00D02E4B">
        <w:rPr>
          <w:rFonts w:ascii="Arial" w:hAnsi="Arial" w:cs="Arial"/>
          <w:sz w:val="24"/>
          <w:szCs w:val="24"/>
        </w:rPr>
        <w:t>”</w:t>
      </w:r>
    </w:p>
    <w:p w14:paraId="6E3D7147" w14:textId="26EC927C" w:rsidR="00F90205" w:rsidRDefault="00F90205" w:rsidP="006B33ED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Capacidades: </w:t>
      </w:r>
    </w:p>
    <w:p w14:paraId="3FFBAD3F" w14:textId="68D0F8FC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 xml:space="preserve">Aprender a aprender </w:t>
      </w:r>
    </w:p>
    <w:p w14:paraId="1B56445F" w14:textId="72F9A923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>Comunicación</w:t>
      </w:r>
    </w:p>
    <w:p w14:paraId="538D4E9A" w14:textId="54DF3992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>Trabajo con otros</w:t>
      </w:r>
    </w:p>
    <w:p w14:paraId="1A605A4E" w14:textId="77777777" w:rsidR="009B081C" w:rsidRDefault="006B33ED" w:rsidP="009B081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Profesores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 </w:t>
      </w:r>
      <w:r w:rsidRPr="00D02E4B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06C3D1" w14:textId="478C688A" w:rsidR="00D076E6" w:rsidRPr="009B081C" w:rsidRDefault="006B33ED" w:rsidP="009B081C">
      <w:pPr>
        <w:pStyle w:val="Prrafodelista"/>
        <w:numPr>
          <w:ilvl w:val="0"/>
          <w:numId w:val="1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B081C">
        <w:rPr>
          <w:rFonts w:ascii="Arial" w:hAnsi="Arial" w:cs="Arial"/>
          <w:sz w:val="24"/>
          <w:szCs w:val="24"/>
        </w:rPr>
        <w:t>Vega Facundo</w:t>
      </w:r>
      <w:r w:rsidR="0063572F">
        <w:rPr>
          <w:rFonts w:ascii="Arial" w:hAnsi="Arial" w:cs="Arial"/>
          <w:sz w:val="24"/>
          <w:szCs w:val="24"/>
        </w:rPr>
        <w:t>.</w:t>
      </w:r>
    </w:p>
    <w:p w14:paraId="6E78DEBE" w14:textId="2EEC9066" w:rsidR="004B327F" w:rsidRPr="00D02E4B" w:rsidRDefault="00F3041E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 xml:space="preserve">Fecha de </w:t>
      </w:r>
      <w:r w:rsidR="00683AC4">
        <w:rPr>
          <w:rFonts w:ascii="Arial" w:hAnsi="Arial" w:cs="Arial"/>
          <w:sz w:val="24"/>
          <w:szCs w:val="24"/>
          <w:u w:val="single"/>
        </w:rPr>
        <w:t>exposición:</w:t>
      </w:r>
      <w:r w:rsidR="00683AC4" w:rsidRPr="00683AC4">
        <w:rPr>
          <w:rFonts w:ascii="Arial" w:hAnsi="Arial" w:cs="Arial"/>
          <w:sz w:val="24"/>
          <w:szCs w:val="24"/>
        </w:rPr>
        <w:t xml:space="preserve"> </w:t>
      </w:r>
      <w:r w:rsidR="002C3F1F" w:rsidRPr="002C3F1F">
        <w:rPr>
          <w:rFonts w:ascii="Arial" w:hAnsi="Arial" w:cs="Arial"/>
          <w:sz w:val="24"/>
          <w:szCs w:val="24"/>
        </w:rPr>
        <w:t>A partir del de 24 de octubre del 2024.</w:t>
      </w:r>
    </w:p>
    <w:p w14:paraId="51413416" w14:textId="46668929" w:rsidR="00683AC4" w:rsidRPr="00683AC4" w:rsidRDefault="006B33ED" w:rsidP="00683AC4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Integrantes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683AC4">
        <w:rPr>
          <w:rFonts w:ascii="Arial" w:hAnsi="Arial" w:cs="Arial"/>
          <w:sz w:val="24"/>
          <w:szCs w:val="24"/>
        </w:rPr>
        <w:t xml:space="preserve">En grupos de </w:t>
      </w:r>
      <w:r w:rsidR="00305171">
        <w:rPr>
          <w:rFonts w:ascii="Arial" w:hAnsi="Arial" w:cs="Arial"/>
          <w:sz w:val="24"/>
          <w:szCs w:val="24"/>
        </w:rPr>
        <w:t xml:space="preserve">2 </w:t>
      </w:r>
      <w:r w:rsidR="00683AC4">
        <w:rPr>
          <w:rFonts w:ascii="Arial" w:hAnsi="Arial" w:cs="Arial"/>
          <w:sz w:val="24"/>
          <w:szCs w:val="24"/>
        </w:rPr>
        <w:t>personas.</w:t>
      </w:r>
    </w:p>
    <w:p w14:paraId="0FE963EF" w14:textId="4BA0F9F3" w:rsidR="00F3041E" w:rsidRPr="00531204" w:rsidRDefault="0042593E" w:rsidP="00F3041E">
      <w:pPr>
        <w:spacing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="00305171">
        <w:rPr>
          <w:rFonts w:ascii="Arial" w:hAnsi="Arial" w:cs="Arial"/>
          <w:b/>
          <w:bCs/>
          <w:i/>
          <w:iCs/>
          <w:sz w:val="24"/>
          <w:szCs w:val="24"/>
        </w:rPr>
        <w:t>ALIMENTACIÓN</w:t>
      </w:r>
      <w:r w:rsidR="0006565D" w:rsidRPr="00531204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="00B24B0E" w:rsidRPr="00531204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bookmarkEnd w:id="0"/>
    <w:p w14:paraId="592208D5" w14:textId="6989C6EC" w:rsidR="006D0966" w:rsidRPr="00305171" w:rsidRDefault="0006565D" w:rsidP="00305171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2270C9">
        <w:rPr>
          <w:rFonts w:ascii="Arial" w:hAnsi="Arial" w:cs="Arial"/>
          <w:sz w:val="24"/>
          <w:szCs w:val="24"/>
          <w:u w:val="single"/>
        </w:rPr>
        <w:t>Consignas:</w:t>
      </w:r>
    </w:p>
    <w:p w14:paraId="354800EB" w14:textId="35F29875" w:rsidR="0042593E" w:rsidRPr="00D5245A" w:rsidRDefault="0042593E" w:rsidP="0042593E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Realizar un resumen del </w:t>
      </w:r>
      <w:r w:rsidR="00305171">
        <w:rPr>
          <w:rFonts w:ascii="Arial" w:hAnsi="Arial" w:cs="Arial"/>
          <w:i/>
          <w:iCs/>
          <w:sz w:val="24"/>
          <w:szCs w:val="24"/>
        </w:rPr>
        <w:t>capítulo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305171">
        <w:rPr>
          <w:rFonts w:ascii="Arial" w:hAnsi="Arial" w:cs="Arial"/>
          <w:i/>
          <w:iCs/>
          <w:sz w:val="24"/>
          <w:szCs w:val="24"/>
        </w:rPr>
        <w:t>considerando las definiciones de</w:t>
      </w:r>
      <w:r w:rsidR="00D5245A">
        <w:rPr>
          <w:rFonts w:ascii="Arial" w:hAnsi="Arial" w:cs="Arial"/>
          <w:i/>
          <w:iCs/>
          <w:sz w:val="24"/>
          <w:szCs w:val="24"/>
        </w:rPr>
        <w:t xml:space="preserve">l capítulo número 10 “alimentación”, teniendo en cuenta los siguientes puntos clave: </w:t>
      </w:r>
    </w:p>
    <w:p w14:paraId="52FF8F0F" w14:textId="560F65CA" w:rsidR="00D5245A" w:rsidRDefault="00D5245A" w:rsidP="00D5245A">
      <w:pPr>
        <w:pStyle w:val="Prrafodelista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Alimentación y nutrición</w:t>
      </w:r>
    </w:p>
    <w:p w14:paraId="2A621B8B" w14:textId="5EBADDB4" w:rsidR="00D5245A" w:rsidRDefault="00D5245A" w:rsidP="00D5245A">
      <w:pPr>
        <w:pStyle w:val="Prrafodelista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Nutrientes</w:t>
      </w:r>
    </w:p>
    <w:p w14:paraId="1C244512" w14:textId="02584148" w:rsidR="00D5245A" w:rsidRDefault="00D5245A" w:rsidP="00D5245A">
      <w:pPr>
        <w:pStyle w:val="Prrafodelista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Energía y gasto de energía </w:t>
      </w:r>
    </w:p>
    <w:p w14:paraId="2E4B23E9" w14:textId="40362882" w:rsidR="00D5245A" w:rsidRDefault="00D5245A" w:rsidP="00D5245A">
      <w:pPr>
        <w:pStyle w:val="Prrafodelista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Composición corporal </w:t>
      </w:r>
    </w:p>
    <w:p w14:paraId="6D9A897D" w14:textId="40DA0B15" w:rsidR="00D5245A" w:rsidRPr="0042593E" w:rsidRDefault="00D5245A" w:rsidP="00D5245A">
      <w:pPr>
        <w:pStyle w:val="Prrafodelista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Trastornos alimenticios</w:t>
      </w:r>
    </w:p>
    <w:p w14:paraId="037A17AE" w14:textId="38DADAD7" w:rsidR="00D5245A" w:rsidRPr="00D5245A" w:rsidRDefault="0042593E" w:rsidP="009B2048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245A">
        <w:rPr>
          <w:rFonts w:ascii="Arial" w:hAnsi="Arial" w:cs="Arial"/>
          <w:i/>
          <w:iCs/>
          <w:sz w:val="24"/>
          <w:szCs w:val="24"/>
        </w:rPr>
        <w:lastRenderedPageBreak/>
        <w:t xml:space="preserve">Preparar una exposición grupal pudiendo utilizar cualquier </w:t>
      </w:r>
      <w:r w:rsidR="00683AC4" w:rsidRPr="00D5245A">
        <w:rPr>
          <w:rFonts w:ascii="Arial" w:hAnsi="Arial" w:cs="Arial"/>
          <w:i/>
          <w:iCs/>
          <w:sz w:val="24"/>
          <w:szCs w:val="24"/>
        </w:rPr>
        <w:t xml:space="preserve">soporte o </w:t>
      </w:r>
      <w:r w:rsidRPr="00D5245A">
        <w:rPr>
          <w:rFonts w:ascii="Arial" w:hAnsi="Arial" w:cs="Arial"/>
          <w:i/>
          <w:iCs/>
          <w:sz w:val="24"/>
          <w:szCs w:val="24"/>
        </w:rPr>
        <w:t>material</w:t>
      </w:r>
      <w:r w:rsidR="00683AC4" w:rsidRPr="00D5245A">
        <w:rPr>
          <w:rFonts w:ascii="Arial" w:hAnsi="Arial" w:cs="Arial"/>
          <w:i/>
          <w:iCs/>
          <w:sz w:val="24"/>
          <w:szCs w:val="24"/>
        </w:rPr>
        <w:t xml:space="preserve"> </w:t>
      </w:r>
      <w:r w:rsidR="00D5245A">
        <w:rPr>
          <w:rFonts w:ascii="Arial" w:hAnsi="Arial" w:cs="Arial"/>
          <w:i/>
          <w:iCs/>
          <w:sz w:val="24"/>
          <w:szCs w:val="24"/>
        </w:rPr>
        <w:t>teniendo en cuenta todos los ítems del punto numero 1.</w:t>
      </w:r>
    </w:p>
    <w:p w14:paraId="352F5B5D" w14:textId="3357E466" w:rsidR="0018757A" w:rsidRPr="002E1F0D" w:rsidRDefault="0018757A" w:rsidP="002E1F0D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E1F0D">
        <w:rPr>
          <w:rFonts w:ascii="Arial" w:hAnsi="Arial" w:cs="Arial"/>
          <w:b/>
          <w:bCs/>
          <w:sz w:val="24"/>
          <w:szCs w:val="24"/>
          <w:u w:val="single"/>
        </w:rPr>
        <w:t>Bibliografía sugerida:</w:t>
      </w:r>
      <w:r w:rsidRPr="002E1F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623B38" w14:textId="1B2CBDBC" w:rsidR="0018757A" w:rsidRDefault="00C271AF" w:rsidP="00227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Libro de Educación Física para el nivel medio (capitulo</w:t>
      </w:r>
      <w:r w:rsidR="005418B5">
        <w:rPr>
          <w:rFonts w:ascii="Arial" w:hAnsi="Arial" w:cs="Arial"/>
          <w:sz w:val="24"/>
          <w:szCs w:val="24"/>
        </w:rPr>
        <w:t xml:space="preserve"> </w:t>
      </w:r>
      <w:r w:rsidR="00D5245A">
        <w:rPr>
          <w:rFonts w:ascii="Arial" w:hAnsi="Arial" w:cs="Arial"/>
          <w:sz w:val="24"/>
          <w:szCs w:val="24"/>
        </w:rPr>
        <w:t>10</w:t>
      </w:r>
      <w:r w:rsidR="00531204">
        <w:rPr>
          <w:rFonts w:ascii="Arial" w:hAnsi="Arial" w:cs="Arial"/>
          <w:sz w:val="24"/>
          <w:szCs w:val="24"/>
        </w:rPr>
        <w:t xml:space="preserve">: </w:t>
      </w:r>
      <w:r w:rsidR="00683AC4" w:rsidRPr="0042593E">
        <w:rPr>
          <w:rFonts w:ascii="Arial" w:hAnsi="Arial" w:cs="Arial"/>
          <w:i/>
          <w:iCs/>
          <w:sz w:val="24"/>
          <w:szCs w:val="24"/>
        </w:rPr>
        <w:t>“</w:t>
      </w:r>
      <w:r w:rsidR="00D5245A">
        <w:rPr>
          <w:rFonts w:ascii="Arial" w:hAnsi="Arial" w:cs="Arial"/>
          <w:sz w:val="24"/>
          <w:szCs w:val="24"/>
        </w:rPr>
        <w:t>Alimentación</w:t>
      </w:r>
      <w:r w:rsidR="00683AC4" w:rsidRPr="00D02E4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)</w:t>
      </w:r>
      <w:r w:rsidR="006D09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Inés A. Ruiz – Ada B. Herrera. Editorial Comunicarte.</w:t>
      </w:r>
    </w:p>
    <w:p w14:paraId="79E1CBAA" w14:textId="77777777" w:rsidR="00694270" w:rsidRPr="00694270" w:rsidRDefault="00694270" w:rsidP="00694270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4270">
        <w:rPr>
          <w:rFonts w:ascii="Arial" w:hAnsi="Arial" w:cs="Arial"/>
          <w:b/>
          <w:bCs/>
          <w:sz w:val="24"/>
          <w:szCs w:val="24"/>
          <w:u w:val="single"/>
        </w:rPr>
        <w:t>LINK DEL LIBRO VIRTUAL:</w:t>
      </w:r>
    </w:p>
    <w:p w14:paraId="664F44CC" w14:textId="77777777" w:rsidR="00694270" w:rsidRPr="00694270" w:rsidRDefault="00694270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  <w:r w:rsidRPr="00694270">
        <w:rPr>
          <w:rFonts w:ascii="Arial" w:hAnsi="Arial" w:cs="Arial"/>
          <w:color w:val="8EAADB" w:themeColor="accent1" w:themeTint="99"/>
          <w:sz w:val="24"/>
          <w:szCs w:val="24"/>
        </w:rPr>
        <w:t>https://drive.google.com/file/d/19nhZTWUh7BjR91iOMVUpdF8JVMdJ8zyo/view?usp=share_link</w:t>
      </w:r>
    </w:p>
    <w:p w14:paraId="2E68E4BE" w14:textId="2D7C4670" w:rsidR="00694270" w:rsidRDefault="00683AC4" w:rsidP="002270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83AC4">
        <w:rPr>
          <w:rFonts w:ascii="Arial" w:hAnsi="Arial" w:cs="Arial"/>
          <w:b/>
          <w:bCs/>
          <w:sz w:val="24"/>
          <w:szCs w:val="24"/>
          <w:u w:val="single"/>
        </w:rPr>
        <w:t>Criterios de evaluación: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"/>
        <w:gridCol w:w="6737"/>
        <w:gridCol w:w="808"/>
      </w:tblGrid>
      <w:tr w:rsidR="005141D5" w14:paraId="40C305A0" w14:textId="7DB4BA92" w:rsidTr="004B4940">
        <w:tc>
          <w:tcPr>
            <w:tcW w:w="949" w:type="dxa"/>
          </w:tcPr>
          <w:p w14:paraId="3DCE151A" w14:textId="77777777" w:rsid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260C4BC2" w14:textId="5150E2CC" w:rsidR="005141D5" w:rsidRP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Exposición </w:t>
            </w:r>
            <w:r w:rsidR="00F902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Oral </w:t>
            </w:r>
          </w:p>
        </w:tc>
        <w:tc>
          <w:tcPr>
            <w:tcW w:w="808" w:type="dxa"/>
          </w:tcPr>
          <w:p w14:paraId="196676FE" w14:textId="2083C1AF" w:rsid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39CE5134" w14:textId="77777777" w:rsidTr="004B4940">
        <w:tc>
          <w:tcPr>
            <w:tcW w:w="949" w:type="dxa"/>
            <w:vMerge w:val="restart"/>
            <w:textDirection w:val="btLr"/>
            <w:vAlign w:val="center"/>
          </w:tcPr>
          <w:p w14:paraId="323605AF" w14:textId="60AB3425" w:rsidR="004B4940" w:rsidRPr="004B4940" w:rsidRDefault="004B4940" w:rsidP="004B4940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Grupal</w:t>
            </w:r>
          </w:p>
        </w:tc>
        <w:tc>
          <w:tcPr>
            <w:tcW w:w="6737" w:type="dxa"/>
          </w:tcPr>
          <w:p w14:paraId="5D84D5F3" w14:textId="5E981D73" w:rsidR="004B4940" w:rsidRPr="00305171" w:rsidRDefault="004B4940" w:rsidP="002270C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Exponen de manera completa las diferentes </w:t>
            </w:r>
            <w:r w:rsidR="00305171">
              <w:rPr>
                <w:rFonts w:ascii="Arial" w:hAnsi="Arial" w:cs="Arial"/>
                <w:sz w:val="24"/>
                <w:szCs w:val="24"/>
              </w:rPr>
              <w:t>definiciones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y están relacionadas con el capítulo </w:t>
            </w:r>
            <w:r w:rsidR="00305171">
              <w:rPr>
                <w:rFonts w:ascii="Arial" w:hAnsi="Arial" w:cs="Arial"/>
                <w:sz w:val="24"/>
                <w:szCs w:val="24"/>
              </w:rPr>
              <w:t xml:space="preserve">del libro. </w:t>
            </w:r>
            <w:r w:rsidR="00305171" w:rsidRPr="00305171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</w:tcPr>
          <w:p w14:paraId="4C10C12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1457C9EA" w14:textId="77777777" w:rsidTr="004B4940">
        <w:tc>
          <w:tcPr>
            <w:tcW w:w="949" w:type="dxa"/>
            <w:vMerge/>
          </w:tcPr>
          <w:p w14:paraId="49ECF2B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2227CD31" w14:textId="502D7FCD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Colabora en el trabajo grupal.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6BF7968F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25BF3487" w14:textId="77777777" w:rsidTr="004B4940">
        <w:tc>
          <w:tcPr>
            <w:tcW w:w="949" w:type="dxa"/>
            <w:vMerge/>
          </w:tcPr>
          <w:p w14:paraId="537510EE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4D1765FC" w14:textId="6215819E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Distribuyen correctamente el tiempo de habla entre los integrantes.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15B04120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6A904150" w14:textId="77777777" w:rsidTr="004B4940">
        <w:tc>
          <w:tcPr>
            <w:tcW w:w="949" w:type="dxa"/>
            <w:vMerge/>
          </w:tcPr>
          <w:p w14:paraId="125D255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1A6DD2F9" w14:textId="1AF7F58C" w:rsidR="004B4940" w:rsidRPr="00EB3A20" w:rsidRDefault="00EB3A2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Utilización de recursos para exposición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02434A91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18A5C632" w14:textId="0AEF9CCF" w:rsidTr="004B4940">
        <w:tc>
          <w:tcPr>
            <w:tcW w:w="949" w:type="dxa"/>
            <w:vMerge w:val="restart"/>
            <w:textDirection w:val="btLr"/>
            <w:vAlign w:val="center"/>
          </w:tcPr>
          <w:p w14:paraId="14BBB527" w14:textId="58065487" w:rsidR="004B4940" w:rsidRPr="004B4940" w:rsidRDefault="004B4940" w:rsidP="004B4940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940">
              <w:rPr>
                <w:rFonts w:ascii="Arial" w:hAnsi="Arial" w:cs="Arial"/>
                <w:sz w:val="24"/>
                <w:szCs w:val="24"/>
              </w:rPr>
              <w:t>Individual</w:t>
            </w:r>
          </w:p>
        </w:tc>
        <w:tc>
          <w:tcPr>
            <w:tcW w:w="6737" w:type="dxa"/>
          </w:tcPr>
          <w:p w14:paraId="00214D79" w14:textId="641F1035" w:rsidR="004B4940" w:rsidRPr="00EB3A2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Maneja los temas (no necesita leer para explicar el/las lesiones)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808" w:type="dxa"/>
          </w:tcPr>
          <w:p w14:paraId="255F5CF6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4B8AB4AF" w14:textId="567DFFD7" w:rsidTr="004B4940">
        <w:tc>
          <w:tcPr>
            <w:tcW w:w="949" w:type="dxa"/>
            <w:vMerge/>
          </w:tcPr>
          <w:p w14:paraId="2AB1183A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66FB236B" w14:textId="0313EB49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oralidad es fluida (sin muletillas, alargamientos, frases inconclusas, redundancia, etc.)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3ACCB6F8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744B3526" w14:textId="5A941618" w:rsidTr="004B4940">
        <w:tc>
          <w:tcPr>
            <w:tcW w:w="949" w:type="dxa"/>
            <w:vMerge/>
          </w:tcPr>
          <w:p w14:paraId="23427E3C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48F18369" w14:textId="30BDE3ED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Solidaridad y empatía frente a las exposiciones de los demás grupos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7E2073ED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21FF027F" w14:textId="3E0C49CD" w:rsidTr="004B4940">
        <w:tc>
          <w:tcPr>
            <w:tcW w:w="949" w:type="dxa"/>
            <w:vMerge/>
          </w:tcPr>
          <w:p w14:paraId="0442E320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151000E5" w14:textId="7CAF79D2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Expone de manera completa y adecuada la/s lesión/es que le toca exponer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808" w:type="dxa"/>
          </w:tcPr>
          <w:p w14:paraId="78781D4E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7CAE3E8" w14:textId="77777777" w:rsidR="00683AC4" w:rsidRPr="00683AC4" w:rsidRDefault="00683AC4" w:rsidP="002270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83AC4" w:rsidRPr="00683AC4" w:rsidSect="00AE53F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84E80" w14:textId="77777777" w:rsidR="00513D12" w:rsidRDefault="00513D12" w:rsidP="00AE53FF">
      <w:pPr>
        <w:spacing w:after="0" w:line="240" w:lineRule="auto"/>
      </w:pPr>
      <w:r>
        <w:separator/>
      </w:r>
    </w:p>
  </w:endnote>
  <w:endnote w:type="continuationSeparator" w:id="0">
    <w:p w14:paraId="553043CB" w14:textId="77777777" w:rsidR="00513D12" w:rsidRDefault="00513D12" w:rsidP="00AE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AD7D" w14:textId="174098FB" w:rsidR="00AE53FF" w:rsidRDefault="0006565D">
    <w:pPr>
      <w:pStyle w:val="Piedepgina"/>
    </w:pPr>
    <w:r>
      <w:t xml:space="preserve">Educación física                                                                                                               </w:t>
    </w:r>
    <w:r w:rsidR="00AE53FF">
      <w:t>Ciclo lectivo 20</w:t>
    </w:r>
    <w:r>
      <w:t>2</w:t>
    </w:r>
    <w:r w:rsidR="00A84C3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99B8F" w14:textId="77777777" w:rsidR="00513D12" w:rsidRDefault="00513D12" w:rsidP="00AE53FF">
      <w:pPr>
        <w:spacing w:after="0" w:line="240" w:lineRule="auto"/>
      </w:pPr>
      <w:r>
        <w:separator/>
      </w:r>
    </w:p>
  </w:footnote>
  <w:footnote w:type="continuationSeparator" w:id="0">
    <w:p w14:paraId="2667B30F" w14:textId="77777777" w:rsidR="00513D12" w:rsidRDefault="00513D12" w:rsidP="00AE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C994D" w14:textId="77777777" w:rsidR="00AE53FF" w:rsidRDefault="003E3E1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0253EABE" wp14:editId="282DAF1C">
          <wp:simplePos x="0" y="0"/>
          <wp:positionH relativeFrom="margin">
            <wp:posOffset>4844415</wp:posOffset>
          </wp:positionH>
          <wp:positionV relativeFrom="paragraph">
            <wp:posOffset>45721</wp:posOffset>
          </wp:positionV>
          <wp:extent cx="942975" cy="876300"/>
          <wp:effectExtent l="0" t="0" r="9525" b="0"/>
          <wp:wrapNone/>
          <wp:docPr id="1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FF">
      <w:t xml:space="preserve">Col. Merceditas de san Martín de C.E.S.A.P.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85B"/>
    <w:multiLevelType w:val="hybridMultilevel"/>
    <w:tmpl w:val="18F008DC"/>
    <w:lvl w:ilvl="0" w:tplc="2E0271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1D7"/>
    <w:multiLevelType w:val="hybridMultilevel"/>
    <w:tmpl w:val="4FFC0D9E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B21C6"/>
    <w:multiLevelType w:val="hybridMultilevel"/>
    <w:tmpl w:val="6E9E2200"/>
    <w:lvl w:ilvl="0" w:tplc="7E9CA2B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74F"/>
    <w:multiLevelType w:val="hybridMultilevel"/>
    <w:tmpl w:val="0262CF4A"/>
    <w:lvl w:ilvl="0" w:tplc="D8082F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08E"/>
    <w:multiLevelType w:val="hybridMultilevel"/>
    <w:tmpl w:val="D94E17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32CB0"/>
    <w:multiLevelType w:val="hybridMultilevel"/>
    <w:tmpl w:val="90D60658"/>
    <w:lvl w:ilvl="0" w:tplc="8E5AA7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446F7"/>
    <w:multiLevelType w:val="hybridMultilevel"/>
    <w:tmpl w:val="B9AE0258"/>
    <w:lvl w:ilvl="0" w:tplc="1FBE4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10459"/>
    <w:multiLevelType w:val="hybridMultilevel"/>
    <w:tmpl w:val="EF681A22"/>
    <w:lvl w:ilvl="0" w:tplc="9C528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45505"/>
    <w:multiLevelType w:val="hybridMultilevel"/>
    <w:tmpl w:val="AAEC8C0C"/>
    <w:lvl w:ilvl="0" w:tplc="A8E844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FE7724"/>
    <w:multiLevelType w:val="hybridMultilevel"/>
    <w:tmpl w:val="E4D6955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682C45"/>
    <w:multiLevelType w:val="hybridMultilevel"/>
    <w:tmpl w:val="471C6836"/>
    <w:lvl w:ilvl="0" w:tplc="BAE2FF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205A2"/>
    <w:multiLevelType w:val="hybridMultilevel"/>
    <w:tmpl w:val="D8E0A842"/>
    <w:lvl w:ilvl="0" w:tplc="2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A236654"/>
    <w:multiLevelType w:val="hybridMultilevel"/>
    <w:tmpl w:val="E1225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43167">
    <w:abstractNumId w:val="9"/>
  </w:num>
  <w:num w:numId="2" w16cid:durableId="957105976">
    <w:abstractNumId w:val="2"/>
  </w:num>
  <w:num w:numId="3" w16cid:durableId="1094129848">
    <w:abstractNumId w:val="0"/>
  </w:num>
  <w:num w:numId="4" w16cid:durableId="481310075">
    <w:abstractNumId w:val="10"/>
  </w:num>
  <w:num w:numId="5" w16cid:durableId="742219671">
    <w:abstractNumId w:val="7"/>
  </w:num>
  <w:num w:numId="6" w16cid:durableId="1847204028">
    <w:abstractNumId w:val="8"/>
  </w:num>
  <w:num w:numId="7" w16cid:durableId="1634599347">
    <w:abstractNumId w:val="6"/>
  </w:num>
  <w:num w:numId="8" w16cid:durableId="1214610428">
    <w:abstractNumId w:val="3"/>
  </w:num>
  <w:num w:numId="9" w16cid:durableId="1099831061">
    <w:abstractNumId w:val="11"/>
  </w:num>
  <w:num w:numId="10" w16cid:durableId="1702392299">
    <w:abstractNumId w:val="4"/>
  </w:num>
  <w:num w:numId="11" w16cid:durableId="1223902575">
    <w:abstractNumId w:val="12"/>
  </w:num>
  <w:num w:numId="12" w16cid:durableId="532815328">
    <w:abstractNumId w:val="5"/>
  </w:num>
  <w:num w:numId="13" w16cid:durableId="123446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19"/>
    <w:rsid w:val="0003495F"/>
    <w:rsid w:val="0004575D"/>
    <w:rsid w:val="0006565D"/>
    <w:rsid w:val="00072B2E"/>
    <w:rsid w:val="00096A9E"/>
    <w:rsid w:val="000B6BF6"/>
    <w:rsid w:val="00171DAB"/>
    <w:rsid w:val="0018757A"/>
    <w:rsid w:val="00196698"/>
    <w:rsid w:val="001E4CF7"/>
    <w:rsid w:val="001F1786"/>
    <w:rsid w:val="001F499A"/>
    <w:rsid w:val="00206E2A"/>
    <w:rsid w:val="002270C9"/>
    <w:rsid w:val="00246318"/>
    <w:rsid w:val="00261187"/>
    <w:rsid w:val="00287656"/>
    <w:rsid w:val="002C3F1F"/>
    <w:rsid w:val="002D1B94"/>
    <w:rsid w:val="002E1F0D"/>
    <w:rsid w:val="00305171"/>
    <w:rsid w:val="00336B02"/>
    <w:rsid w:val="003601CC"/>
    <w:rsid w:val="003A6D4D"/>
    <w:rsid w:val="003B3B88"/>
    <w:rsid w:val="003C690E"/>
    <w:rsid w:val="003E3E19"/>
    <w:rsid w:val="00402472"/>
    <w:rsid w:val="00402F39"/>
    <w:rsid w:val="0042593E"/>
    <w:rsid w:val="0045319B"/>
    <w:rsid w:val="00475716"/>
    <w:rsid w:val="00486A30"/>
    <w:rsid w:val="004B327F"/>
    <w:rsid w:val="004B4940"/>
    <w:rsid w:val="004E5E5E"/>
    <w:rsid w:val="00506A8E"/>
    <w:rsid w:val="00513D12"/>
    <w:rsid w:val="005141D5"/>
    <w:rsid w:val="00531204"/>
    <w:rsid w:val="0054142E"/>
    <w:rsid w:val="005418B5"/>
    <w:rsid w:val="0056078F"/>
    <w:rsid w:val="00596E1C"/>
    <w:rsid w:val="005D2201"/>
    <w:rsid w:val="005D2235"/>
    <w:rsid w:val="005D7656"/>
    <w:rsid w:val="0063572F"/>
    <w:rsid w:val="00644EC5"/>
    <w:rsid w:val="00683AC4"/>
    <w:rsid w:val="00694270"/>
    <w:rsid w:val="006A1A8C"/>
    <w:rsid w:val="006B33ED"/>
    <w:rsid w:val="006D0966"/>
    <w:rsid w:val="006E2ECE"/>
    <w:rsid w:val="006F0202"/>
    <w:rsid w:val="00736BEA"/>
    <w:rsid w:val="00750FF4"/>
    <w:rsid w:val="007C576C"/>
    <w:rsid w:val="007C7A97"/>
    <w:rsid w:val="00827E61"/>
    <w:rsid w:val="008C3D97"/>
    <w:rsid w:val="008E479C"/>
    <w:rsid w:val="008F5A41"/>
    <w:rsid w:val="00916AAA"/>
    <w:rsid w:val="00972C32"/>
    <w:rsid w:val="00987658"/>
    <w:rsid w:val="00991016"/>
    <w:rsid w:val="009916B8"/>
    <w:rsid w:val="009B081C"/>
    <w:rsid w:val="009B27C3"/>
    <w:rsid w:val="009C087E"/>
    <w:rsid w:val="00A0170D"/>
    <w:rsid w:val="00A37999"/>
    <w:rsid w:val="00A654FD"/>
    <w:rsid w:val="00A80221"/>
    <w:rsid w:val="00A84C33"/>
    <w:rsid w:val="00AC2340"/>
    <w:rsid w:val="00AC3221"/>
    <w:rsid w:val="00AC5DE9"/>
    <w:rsid w:val="00AD5689"/>
    <w:rsid w:val="00AE53FF"/>
    <w:rsid w:val="00B138B3"/>
    <w:rsid w:val="00B24B0E"/>
    <w:rsid w:val="00B57CDA"/>
    <w:rsid w:val="00BB3FDD"/>
    <w:rsid w:val="00BD0F3B"/>
    <w:rsid w:val="00BF07AF"/>
    <w:rsid w:val="00BF5439"/>
    <w:rsid w:val="00C01A15"/>
    <w:rsid w:val="00C20A40"/>
    <w:rsid w:val="00C270A6"/>
    <w:rsid w:val="00C271AF"/>
    <w:rsid w:val="00C40D87"/>
    <w:rsid w:val="00C51FA1"/>
    <w:rsid w:val="00C64B69"/>
    <w:rsid w:val="00C91F64"/>
    <w:rsid w:val="00CD607E"/>
    <w:rsid w:val="00D02E4B"/>
    <w:rsid w:val="00D076E6"/>
    <w:rsid w:val="00D143DC"/>
    <w:rsid w:val="00D17017"/>
    <w:rsid w:val="00D5245A"/>
    <w:rsid w:val="00D56A5C"/>
    <w:rsid w:val="00D72E88"/>
    <w:rsid w:val="00D87A9C"/>
    <w:rsid w:val="00DF3E63"/>
    <w:rsid w:val="00E2435D"/>
    <w:rsid w:val="00E411FA"/>
    <w:rsid w:val="00E42466"/>
    <w:rsid w:val="00E52298"/>
    <w:rsid w:val="00E964DD"/>
    <w:rsid w:val="00EA5865"/>
    <w:rsid w:val="00EB3A20"/>
    <w:rsid w:val="00F11C3C"/>
    <w:rsid w:val="00F3041E"/>
    <w:rsid w:val="00F462F4"/>
    <w:rsid w:val="00F90205"/>
    <w:rsid w:val="00F96538"/>
    <w:rsid w:val="00FA61DC"/>
    <w:rsid w:val="00FB2682"/>
    <w:rsid w:val="00FD641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B6A8"/>
  <w15:chartTrackingRefBased/>
  <w15:docId w15:val="{A9CF48DB-D336-4797-A71C-18A919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2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3FF"/>
  </w:style>
  <w:style w:type="paragraph" w:styleId="Piedepgina">
    <w:name w:val="footer"/>
    <w:basedOn w:val="Normal"/>
    <w:link w:val="Piedepgina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3FF"/>
  </w:style>
  <w:style w:type="character" w:styleId="Hipervnculo">
    <w:name w:val="Hyperlink"/>
    <w:uiPriority w:val="99"/>
    <w:unhideWhenUsed/>
    <w:rsid w:val="0054142E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414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1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\Documents\Escuela%20merceditas%20de%20SM%20CESAP\SECUNDARIO\2020\Trabajos\Gu&#237;a%202%20pr&#225;ctica%20de%20atletis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D0F7-6ED8-45FC-88FB-44F264BA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2 práctica de atletismo.dot</Template>
  <TotalTime>5</TotalTime>
  <Pages>3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Links>
    <vt:vector size="24" baseType="variant">
      <vt:variant>
        <vt:i4>6422652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https://www.youtube.com/watch?v=5Dd3MpyUvOA</vt:lpwstr>
      </vt:variant>
      <vt:variant>
        <vt:lpwstr/>
      </vt:variant>
      <vt:variant>
        <vt:i4>2162749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https://www.youtube.com/watch?v=M7viI3fRfa4</vt:lpwstr>
      </vt:variant>
      <vt:variant>
        <vt:lpwstr/>
      </vt:variant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https://manoliybocio.weebly.com/uploads/3/7/8/0/3780437/teora_atletismo_-_carreras.pdf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https://www.edu.xunta.gal/centros/ceipmanuelfraga/aulavirtual2/pluginfile.php/5131/mod_resource/content/0/atletismo/atletismo_a4.pdf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Facundo Vega</cp:lastModifiedBy>
  <cp:revision>3</cp:revision>
  <cp:lastPrinted>2020-04-09T23:40:00Z</cp:lastPrinted>
  <dcterms:created xsi:type="dcterms:W3CDTF">2024-10-22T16:36:00Z</dcterms:created>
  <dcterms:modified xsi:type="dcterms:W3CDTF">2024-10-22T16:56:00Z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2023-10-17T23:05:01Z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90cfe312-2003-4165-94b4-86cea6915e7e</vt:lpwstr>
  </property>
  <property fmtid="{D5CDD505-2E9C-101B-9397-08002B2CF9AE}" pid="8" name="MSIP_Label_defa4170-0d19-0005-0004-bc88714345d2_ContentBits">
    <vt:lpwstr>0</vt:lpwstr>
  </property>
</Properties>
</file>