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7CE3" w14:textId="0BC46BE2" w:rsidR="00F7749A" w:rsidRPr="009E29AE" w:rsidRDefault="007C5F66">
      <w:pPr>
        <w:pStyle w:val="Ttulo"/>
        <w:rPr>
          <w:lang w:val="es-ES"/>
        </w:rPr>
      </w:pPr>
      <w:r>
        <w:t>WUKONG EL DIOS DE LA PIEDRA</w:t>
      </w:r>
    </w:p>
    <w:p w14:paraId="7EB7E86A" w14:textId="77777777" w:rsidR="002E7202" w:rsidRDefault="00FC094F" w:rsidP="00DC163D">
      <w:pPr>
        <w:pStyle w:val="Ttulo1"/>
      </w:pPr>
      <w:r>
        <w:t xml:space="preserve">  </w:t>
      </w:r>
      <w:r w:rsidR="007C5F66">
        <w:t>AUTOR: KARLA BARILARI</w:t>
      </w:r>
    </w:p>
    <w:p w14:paraId="17E87C02" w14:textId="77777777" w:rsidR="002E7202" w:rsidRDefault="002E7202" w:rsidP="00DC163D">
      <w:pPr>
        <w:pStyle w:val="Ttulo1"/>
      </w:pPr>
    </w:p>
    <w:p w14:paraId="646F62FB" w14:textId="705C16ED" w:rsidR="00DC163D" w:rsidRDefault="006B0435" w:rsidP="00DC163D">
      <w:pPr>
        <w:pStyle w:val="Ttulo1"/>
        <w:rPr>
          <w:lang w:val="es-ES"/>
        </w:rPr>
      </w:pPr>
      <w:r>
        <w:rPr>
          <w:noProof/>
          <w:lang w:eastAsia="zh-CN" w:bidi="th-TH"/>
        </w:rPr>
        <w:drawing>
          <wp:inline distT="0" distB="0" distL="0" distR="0" wp14:anchorId="5C0F452B" wp14:editId="3D65E0D4">
            <wp:extent cx="2454656" cy="3657600"/>
            <wp:effectExtent l="0" t="0" r="3175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4656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85BEE" w14:textId="77777777" w:rsidR="00A05CD8" w:rsidRDefault="00A05CD8" w:rsidP="00A05CD8">
      <w:pPr>
        <w:rPr>
          <w:lang w:val="es-ES"/>
        </w:rPr>
      </w:pPr>
    </w:p>
    <w:p w14:paraId="46FBE5A4" w14:textId="4D45D2A1" w:rsidR="00F624CB" w:rsidRPr="00F624CB" w:rsidRDefault="00805685" w:rsidP="00A05CD8">
      <w:pPr>
        <w:rPr>
          <w:lang w:val="es-ES"/>
        </w:rPr>
      </w:pPr>
      <w:r>
        <w:rPr>
          <w:lang w:val="es-ES"/>
        </w:rPr>
        <w:t xml:space="preserve">Hace mucho tiempo en un </w:t>
      </w:r>
      <w:r w:rsidR="00FF00B9">
        <w:rPr>
          <w:lang w:val="es-ES"/>
        </w:rPr>
        <w:t xml:space="preserve">bosque lejano estaba trabajando </w:t>
      </w:r>
      <w:r w:rsidR="00797315">
        <w:rPr>
          <w:lang w:val="es-ES"/>
        </w:rPr>
        <w:t>Wukon</w:t>
      </w:r>
      <w:r w:rsidR="00F43E54">
        <w:rPr>
          <w:lang w:val="es-ES"/>
        </w:rPr>
        <w:t xml:space="preserve">g el Dios </w:t>
      </w:r>
      <w:r w:rsidR="00D92E09">
        <w:rPr>
          <w:lang w:val="es-ES"/>
        </w:rPr>
        <w:t xml:space="preserve">de la piedra </w:t>
      </w:r>
      <w:r w:rsidR="001270A0">
        <w:rPr>
          <w:lang w:val="es-ES"/>
        </w:rPr>
        <w:t xml:space="preserve">estaba recogiendo </w:t>
      </w:r>
      <w:r w:rsidR="00AC5714">
        <w:rPr>
          <w:lang w:val="es-ES"/>
        </w:rPr>
        <w:t xml:space="preserve">los árboles que se habían caído con la tormenta </w:t>
      </w:r>
      <w:r w:rsidR="000E357B">
        <w:rPr>
          <w:lang w:val="es-ES"/>
        </w:rPr>
        <w:t xml:space="preserve">hasta que un día lo llamaron de </w:t>
      </w:r>
      <w:r w:rsidR="0026411A">
        <w:rPr>
          <w:lang w:val="es-ES"/>
        </w:rPr>
        <w:t xml:space="preserve">la montaña lejana </w:t>
      </w:r>
      <w:r w:rsidR="0026411A" w:rsidRPr="00FA5386">
        <w:rPr>
          <w:lang w:val="es-ES"/>
        </w:rPr>
        <w:t>para</w:t>
      </w:r>
      <w:r w:rsidR="0026411A">
        <w:rPr>
          <w:lang w:val="es-ES"/>
        </w:rPr>
        <w:t xml:space="preserve"> </w:t>
      </w:r>
      <w:r w:rsidR="00013A3A">
        <w:rPr>
          <w:lang w:val="es-ES"/>
        </w:rPr>
        <w:t>que revise el volcán por qué estaba haciendo mucho ruido</w:t>
      </w:r>
      <w:r w:rsidR="005A410B">
        <w:rPr>
          <w:lang w:val="es-ES"/>
        </w:rPr>
        <w:t xml:space="preserve"> , no dejaba </w:t>
      </w:r>
      <w:r w:rsidR="00954CCC">
        <w:rPr>
          <w:lang w:val="es-ES"/>
        </w:rPr>
        <w:t xml:space="preserve">dormir a los humanos por eso a la mañana siguiente el fue a ver </w:t>
      </w:r>
      <w:r w:rsidR="00E7532D">
        <w:rPr>
          <w:lang w:val="es-ES"/>
        </w:rPr>
        <w:t xml:space="preserve">cuál era </w:t>
      </w:r>
      <w:r w:rsidR="00EE0928">
        <w:rPr>
          <w:lang w:val="es-ES"/>
        </w:rPr>
        <w:t xml:space="preserve">el problema al llegar a la montaña se encontró </w:t>
      </w:r>
      <w:r w:rsidR="00041574">
        <w:rPr>
          <w:lang w:val="es-ES"/>
        </w:rPr>
        <w:t xml:space="preserve">con </w:t>
      </w:r>
      <w:r w:rsidR="00A0234D">
        <w:rPr>
          <w:lang w:val="es-ES"/>
        </w:rPr>
        <w:t xml:space="preserve">unos símbolos muy raros que no lograba </w:t>
      </w:r>
      <w:r w:rsidR="00BE04B2">
        <w:rPr>
          <w:lang w:val="es-ES"/>
        </w:rPr>
        <w:t xml:space="preserve">comprender pero el </w:t>
      </w:r>
      <w:r w:rsidR="00AD37FC">
        <w:rPr>
          <w:lang w:val="es-ES"/>
        </w:rPr>
        <w:t xml:space="preserve">recordó ver los mismos símbolos </w:t>
      </w:r>
      <w:r w:rsidR="003E264B">
        <w:rPr>
          <w:lang w:val="es-ES"/>
        </w:rPr>
        <w:t xml:space="preserve">en el camino </w:t>
      </w:r>
      <w:r w:rsidR="005828D4">
        <w:rPr>
          <w:lang w:val="es-ES"/>
        </w:rPr>
        <w:t>entonces los puso como el recorda</w:t>
      </w:r>
      <w:r w:rsidR="006D7072">
        <w:rPr>
          <w:lang w:val="es-ES"/>
        </w:rPr>
        <w:t xml:space="preserve">ba al mismo momento se </w:t>
      </w:r>
      <w:r w:rsidR="002F3820">
        <w:rPr>
          <w:lang w:val="es-ES"/>
        </w:rPr>
        <w:t xml:space="preserve">abrió </w:t>
      </w:r>
      <w:r w:rsidR="00DC7CD7">
        <w:rPr>
          <w:lang w:val="es-ES"/>
        </w:rPr>
        <w:t xml:space="preserve">una roca </w:t>
      </w:r>
      <w:r w:rsidR="00F454C0">
        <w:rPr>
          <w:lang w:val="es-ES"/>
        </w:rPr>
        <w:t xml:space="preserve">que lo llevaba al infierno hay vio a </w:t>
      </w:r>
      <w:r w:rsidR="00B061FB">
        <w:rPr>
          <w:lang w:val="es-ES"/>
        </w:rPr>
        <w:t xml:space="preserve">Cerbero un perro de inmenso </w:t>
      </w:r>
      <w:r w:rsidR="006B0038">
        <w:rPr>
          <w:lang w:val="es-ES"/>
        </w:rPr>
        <w:t xml:space="preserve">tamaño, con tres cabezas en ese momento supo que </w:t>
      </w:r>
      <w:r w:rsidR="00126F72">
        <w:rPr>
          <w:lang w:val="es-ES"/>
        </w:rPr>
        <w:t xml:space="preserve">era el </w:t>
      </w:r>
      <w:r w:rsidR="00C22D02">
        <w:rPr>
          <w:lang w:val="es-ES"/>
        </w:rPr>
        <w:t>guardián del i</w:t>
      </w:r>
      <w:r w:rsidR="00EC4742">
        <w:rPr>
          <w:lang w:val="es-ES"/>
        </w:rPr>
        <w:t xml:space="preserve">nfierno, </w:t>
      </w:r>
      <w:r w:rsidR="00C07849">
        <w:rPr>
          <w:lang w:val="es-ES"/>
        </w:rPr>
        <w:t xml:space="preserve">Wukong </w:t>
      </w:r>
      <w:r w:rsidR="00C46FC3">
        <w:rPr>
          <w:lang w:val="es-ES"/>
        </w:rPr>
        <w:t xml:space="preserve">le pidió amablemente que deje </w:t>
      </w:r>
      <w:r w:rsidR="00193054">
        <w:rPr>
          <w:lang w:val="es-ES"/>
        </w:rPr>
        <w:t xml:space="preserve">de hacer ruido por qué si no el volcán iba a </w:t>
      </w:r>
      <w:r w:rsidR="0024585D">
        <w:rPr>
          <w:lang w:val="es-ES"/>
        </w:rPr>
        <w:t>explota</w:t>
      </w:r>
      <w:r w:rsidR="009B0BE2">
        <w:rPr>
          <w:lang w:val="es-ES"/>
        </w:rPr>
        <w:t xml:space="preserve"> el </w:t>
      </w:r>
      <w:r w:rsidR="00103FA5">
        <w:rPr>
          <w:lang w:val="es-ES"/>
        </w:rPr>
        <w:t xml:space="preserve">Cerbero muy terco no quiso hacer caso </w:t>
      </w:r>
      <w:r w:rsidR="007E35A6">
        <w:rPr>
          <w:lang w:val="es-ES"/>
        </w:rPr>
        <w:t xml:space="preserve">por eso lo reto a una batalla </w:t>
      </w:r>
      <w:r w:rsidR="00B655F7">
        <w:rPr>
          <w:lang w:val="es-ES"/>
        </w:rPr>
        <w:t xml:space="preserve">,si el ganaba </w:t>
      </w:r>
      <w:r w:rsidR="00CC3A44">
        <w:rPr>
          <w:lang w:val="es-ES"/>
        </w:rPr>
        <w:t xml:space="preserve">podía hacer el ruido que </w:t>
      </w:r>
      <w:r w:rsidR="00F624CB">
        <w:rPr>
          <w:lang w:val="es-ES"/>
        </w:rPr>
        <w:t xml:space="preserve">quisiera, si </w:t>
      </w:r>
      <w:r w:rsidR="00004E23">
        <w:rPr>
          <w:lang w:val="es-ES"/>
        </w:rPr>
        <w:t xml:space="preserve">Wukong ganaba no hacía </w:t>
      </w:r>
      <w:r w:rsidR="00B25BFA">
        <w:rPr>
          <w:lang w:val="es-ES"/>
        </w:rPr>
        <w:t xml:space="preserve">más ruido los dos aceptaron </w:t>
      </w:r>
      <w:r w:rsidR="00916FF3">
        <w:rPr>
          <w:lang w:val="es-ES"/>
        </w:rPr>
        <w:t xml:space="preserve">, </w:t>
      </w:r>
      <w:r w:rsidR="00CA7AA5">
        <w:rPr>
          <w:lang w:val="es-ES"/>
        </w:rPr>
        <w:t xml:space="preserve">entonces al final Wukong </w:t>
      </w:r>
      <w:r w:rsidR="000B065D">
        <w:rPr>
          <w:lang w:val="es-ES"/>
        </w:rPr>
        <w:t>el Dios ganó</w:t>
      </w:r>
      <w:r w:rsidR="008A1792">
        <w:rPr>
          <w:lang w:val="es-ES"/>
        </w:rPr>
        <w:t>. Le</w:t>
      </w:r>
      <w:r w:rsidR="000B065D">
        <w:rPr>
          <w:lang w:val="es-ES"/>
        </w:rPr>
        <w:t xml:space="preserve"> </w:t>
      </w:r>
      <w:r w:rsidR="0061615A">
        <w:rPr>
          <w:lang w:val="es-ES"/>
        </w:rPr>
        <w:t xml:space="preserve">propuso una </w:t>
      </w:r>
      <w:r w:rsidR="00652D19">
        <w:rPr>
          <w:lang w:val="es-ES"/>
        </w:rPr>
        <w:t xml:space="preserve">propuesta </w:t>
      </w:r>
      <w:r w:rsidR="00833913">
        <w:rPr>
          <w:lang w:val="es-ES"/>
        </w:rPr>
        <w:t xml:space="preserve">hacer una carta de disculpa </w:t>
      </w:r>
      <w:r w:rsidR="00F75EC6">
        <w:rPr>
          <w:lang w:val="es-ES"/>
        </w:rPr>
        <w:t>para el pueblo por t</w:t>
      </w:r>
      <w:r w:rsidR="0027782D">
        <w:rPr>
          <w:lang w:val="es-ES"/>
        </w:rPr>
        <w:t>odo el ruido,</w:t>
      </w:r>
      <w:r w:rsidR="006B1BCA">
        <w:rPr>
          <w:lang w:val="es-ES"/>
        </w:rPr>
        <w:t xml:space="preserve"> ser amigos </w:t>
      </w:r>
      <w:r w:rsidR="00CC4B16">
        <w:rPr>
          <w:lang w:val="es-ES"/>
        </w:rPr>
        <w:t>, ayudarse</w:t>
      </w:r>
      <w:r w:rsidR="00EA5CE6">
        <w:rPr>
          <w:lang w:val="es-ES"/>
        </w:rPr>
        <w:t xml:space="preserve"> entre ellos</w:t>
      </w:r>
      <w:r w:rsidR="0015186B">
        <w:rPr>
          <w:lang w:val="es-ES"/>
        </w:rPr>
        <w:t xml:space="preserve"> y entre mundos </w:t>
      </w:r>
      <w:r w:rsidR="00754E7E">
        <w:rPr>
          <w:lang w:val="es-ES"/>
        </w:rPr>
        <w:t xml:space="preserve">para hacer </w:t>
      </w:r>
      <w:r w:rsidR="0046754F">
        <w:rPr>
          <w:lang w:val="es-ES"/>
        </w:rPr>
        <w:t xml:space="preserve">la tierra </w:t>
      </w:r>
      <w:r w:rsidR="0034175C">
        <w:rPr>
          <w:lang w:val="es-ES"/>
        </w:rPr>
        <w:t>un mundo mejor</w:t>
      </w:r>
      <w:r w:rsidR="0055600B">
        <w:rPr>
          <w:lang w:val="es-ES"/>
        </w:rPr>
        <w:t>.</w:t>
      </w:r>
    </w:p>
    <w:sectPr w:rsidR="00F624CB" w:rsidRPr="00F624CB">
      <w:footerReference w:type="default" r:id="rId8"/>
      <w:pgSz w:w="11907" w:h="1683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04704" w14:textId="77777777" w:rsidR="00C91737" w:rsidRDefault="00C91737">
      <w:pPr>
        <w:spacing w:after="0" w:line="240" w:lineRule="auto"/>
      </w:pPr>
      <w:r>
        <w:separator/>
      </w:r>
    </w:p>
  </w:endnote>
  <w:endnote w:type="continuationSeparator" w:id="0">
    <w:p w14:paraId="11774814" w14:textId="77777777" w:rsidR="00C91737" w:rsidRDefault="00C9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2C9EB0" w14:textId="77777777" w:rsidR="00F7749A" w:rsidRDefault="006B0435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30E0" w14:textId="77777777" w:rsidR="00C91737" w:rsidRDefault="00C91737">
      <w:pPr>
        <w:spacing w:after="0" w:line="240" w:lineRule="auto"/>
      </w:pPr>
      <w:r>
        <w:separator/>
      </w:r>
    </w:p>
  </w:footnote>
  <w:footnote w:type="continuationSeparator" w:id="0">
    <w:p w14:paraId="112681A1" w14:textId="77777777" w:rsidR="00C91737" w:rsidRDefault="00C91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217380">
    <w:abstractNumId w:val="8"/>
  </w:num>
  <w:num w:numId="2" w16cid:durableId="1010794262">
    <w:abstractNumId w:val="8"/>
  </w:num>
  <w:num w:numId="3" w16cid:durableId="335883915">
    <w:abstractNumId w:val="9"/>
  </w:num>
  <w:num w:numId="4" w16cid:durableId="1441684666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036854476">
    <w:abstractNumId w:val="10"/>
  </w:num>
  <w:num w:numId="6" w16cid:durableId="280917433">
    <w:abstractNumId w:val="7"/>
  </w:num>
  <w:num w:numId="7" w16cid:durableId="1483542643">
    <w:abstractNumId w:val="6"/>
  </w:num>
  <w:num w:numId="8" w16cid:durableId="1108504908">
    <w:abstractNumId w:val="5"/>
  </w:num>
  <w:num w:numId="9" w16cid:durableId="248318089">
    <w:abstractNumId w:val="4"/>
  </w:num>
  <w:num w:numId="10" w16cid:durableId="668681953">
    <w:abstractNumId w:val="3"/>
  </w:num>
  <w:num w:numId="11" w16cid:durableId="445584035">
    <w:abstractNumId w:val="2"/>
  </w:num>
  <w:num w:numId="12" w16cid:durableId="819421510">
    <w:abstractNumId w:val="1"/>
  </w:num>
  <w:num w:numId="13" w16cid:durableId="1958216425">
    <w:abstractNumId w:val="0"/>
  </w:num>
  <w:num w:numId="14" w16cid:durableId="685906028">
    <w:abstractNumId w:val="8"/>
    <w:lvlOverride w:ilvl="0">
      <w:startOverride w:val="1"/>
    </w:lvlOverride>
  </w:num>
  <w:num w:numId="15" w16cid:durableId="1771850969">
    <w:abstractNumId w:val="8"/>
  </w:num>
  <w:num w:numId="16" w16cid:durableId="3615629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7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66"/>
    <w:rsid w:val="00004E23"/>
    <w:rsid w:val="00013A3A"/>
    <w:rsid w:val="00041195"/>
    <w:rsid w:val="00041574"/>
    <w:rsid w:val="000B065D"/>
    <w:rsid w:val="000E357B"/>
    <w:rsid w:val="00103FA5"/>
    <w:rsid w:val="00126F72"/>
    <w:rsid w:val="001270A0"/>
    <w:rsid w:val="0015186B"/>
    <w:rsid w:val="00193054"/>
    <w:rsid w:val="001D3C28"/>
    <w:rsid w:val="0024585D"/>
    <w:rsid w:val="0026411A"/>
    <w:rsid w:val="0027782D"/>
    <w:rsid w:val="002E7202"/>
    <w:rsid w:val="002F3820"/>
    <w:rsid w:val="003106F7"/>
    <w:rsid w:val="00336D9B"/>
    <w:rsid w:val="0034175C"/>
    <w:rsid w:val="0035392A"/>
    <w:rsid w:val="003D7E4F"/>
    <w:rsid w:val="003E264B"/>
    <w:rsid w:val="0046754F"/>
    <w:rsid w:val="004D3A62"/>
    <w:rsid w:val="0055600B"/>
    <w:rsid w:val="00564B77"/>
    <w:rsid w:val="00570125"/>
    <w:rsid w:val="005828D4"/>
    <w:rsid w:val="005A410B"/>
    <w:rsid w:val="0061615A"/>
    <w:rsid w:val="00632808"/>
    <w:rsid w:val="00652D19"/>
    <w:rsid w:val="006B0038"/>
    <w:rsid w:val="006B0435"/>
    <w:rsid w:val="006B1BCA"/>
    <w:rsid w:val="006D7072"/>
    <w:rsid w:val="006F1704"/>
    <w:rsid w:val="00703B1E"/>
    <w:rsid w:val="00754E7E"/>
    <w:rsid w:val="00797315"/>
    <w:rsid w:val="007C5F66"/>
    <w:rsid w:val="007E35A6"/>
    <w:rsid w:val="00805685"/>
    <w:rsid w:val="00833913"/>
    <w:rsid w:val="008A1792"/>
    <w:rsid w:val="00914CB8"/>
    <w:rsid w:val="00916FF3"/>
    <w:rsid w:val="009468E2"/>
    <w:rsid w:val="00954CCC"/>
    <w:rsid w:val="009B0BE2"/>
    <w:rsid w:val="009E29AE"/>
    <w:rsid w:val="00A0234D"/>
    <w:rsid w:val="00A05CD8"/>
    <w:rsid w:val="00A94D37"/>
    <w:rsid w:val="00AC5714"/>
    <w:rsid w:val="00AD37FC"/>
    <w:rsid w:val="00B061FB"/>
    <w:rsid w:val="00B12ADC"/>
    <w:rsid w:val="00B25BFA"/>
    <w:rsid w:val="00B64976"/>
    <w:rsid w:val="00B655F7"/>
    <w:rsid w:val="00BD12A0"/>
    <w:rsid w:val="00BE04B2"/>
    <w:rsid w:val="00BE7BC3"/>
    <w:rsid w:val="00C07849"/>
    <w:rsid w:val="00C22D02"/>
    <w:rsid w:val="00C46FC3"/>
    <w:rsid w:val="00C73F4D"/>
    <w:rsid w:val="00C91737"/>
    <w:rsid w:val="00CA7AA5"/>
    <w:rsid w:val="00CC3A44"/>
    <w:rsid w:val="00CC4B16"/>
    <w:rsid w:val="00D92E09"/>
    <w:rsid w:val="00DC163D"/>
    <w:rsid w:val="00DC7CD7"/>
    <w:rsid w:val="00E7532D"/>
    <w:rsid w:val="00E9702F"/>
    <w:rsid w:val="00EA5CE6"/>
    <w:rsid w:val="00EC4742"/>
    <w:rsid w:val="00EE0928"/>
    <w:rsid w:val="00F43E54"/>
    <w:rsid w:val="00F454C0"/>
    <w:rsid w:val="00F624CB"/>
    <w:rsid w:val="00F75EC6"/>
    <w:rsid w:val="00F7749A"/>
    <w:rsid w:val="00FA5386"/>
    <w:rsid w:val="00FC094F"/>
    <w:rsid w:val="00F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BED32"/>
  <w15:chartTrackingRefBased/>
  <w15:docId w15:val="{E493DA9D-2694-E84B-BF5E-C1280631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9AE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2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F5B00" w:themeColor="accent1" w:themeShade="BF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666660" w:themeColor="text2" w:themeTint="BF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olor w:val="666660" w:themeColor="text2" w:themeTint="BF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4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color w:val="454541" w:themeColor="text2" w:themeTint="E6"/>
      <w:sz w:val="34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styleId="Ttulodellibro">
    <w:name w:val="Book Title"/>
    <w:basedOn w:val="Fuentedeprrafopredeter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Encabezadodelista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tulo2Car">
    <w:name w:val="Título 2 Car"/>
    <w:basedOn w:val="Fuentedeprrafopredeter"/>
    <w:link w:val="Ttulo2"/>
    <w:uiPriority w:val="9"/>
    <w:semiHidden/>
    <w:rsid w:val="009E29AE"/>
    <w:rPr>
      <w:rFonts w:asciiTheme="majorHAnsi" w:eastAsiaTheme="majorEastAsia" w:hAnsiTheme="majorHAnsi" w:cstheme="majorBidi"/>
      <w:color w:val="BF5B00" w:themeColor="accent1" w:themeShade="BF"/>
      <w:sz w:val="26"/>
      <w:szCs w:val="2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tmp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4715C8F-0F8A-A644-855A-FB05054B5A80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%7b24715C8F-0F8A-A644-855A-FB05054B5A80%7dtf50002001.dotx</Template>
  <TotalTime>2</TotalTime>
  <Pages>1</Pages>
  <Words>192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Barilari</dc:creator>
  <cp:keywords/>
  <dc:description/>
  <cp:lastModifiedBy>Karla Barilari</cp:lastModifiedBy>
  <cp:revision>4</cp:revision>
  <dcterms:created xsi:type="dcterms:W3CDTF">2025-08-10T23:31:00Z</dcterms:created>
  <dcterms:modified xsi:type="dcterms:W3CDTF">2025-08-10T23:33:00Z</dcterms:modified>
</cp:coreProperties>
</file>