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E6D" w14:textId="4046002D" w:rsidR="00177EB2" w:rsidRDefault="00CB65F8" w:rsidP="0050427E">
      <w:pPr>
        <w:pStyle w:val="Ttulo"/>
      </w:pPr>
      <w:sdt>
        <w:sdtPr>
          <w:alias w:val="Escriba su nombre:"/>
          <w:tag w:val=""/>
          <w:id w:val="-328297061"/>
          <w:placeholder>
            <w:docPart w:val="E14CDA190610FB42828C9AE7FF5A140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35ED1">
            <w:t>In</w:t>
          </w:r>
          <w:r w:rsidR="00177EB2">
            <w:t>forme de Pasantías</w:t>
          </w:r>
        </w:sdtContent>
      </w:sdt>
    </w:p>
    <w:p w14:paraId="163D7140" w14:textId="77777777" w:rsidR="003116E7" w:rsidRDefault="003116E7">
      <w:pPr>
        <w:pStyle w:val="Ttulo1"/>
      </w:pPr>
    </w:p>
    <w:p w14:paraId="637DC584" w14:textId="77777777" w:rsidR="003116E7" w:rsidRDefault="003116E7">
      <w:pPr>
        <w:pStyle w:val="Ttulo1"/>
      </w:pPr>
    </w:p>
    <w:p w14:paraId="7062099B" w14:textId="77777777" w:rsidR="003116E7" w:rsidRDefault="003116E7">
      <w:pPr>
        <w:pStyle w:val="Ttulo1"/>
      </w:pPr>
    </w:p>
    <w:p w14:paraId="2A89AD19" w14:textId="77777777" w:rsidR="003116E7" w:rsidRDefault="003116E7">
      <w:pPr>
        <w:pStyle w:val="Ttulo1"/>
      </w:pPr>
    </w:p>
    <w:p w14:paraId="050C373D" w14:textId="77777777" w:rsidR="003116E7" w:rsidRDefault="003116E7">
      <w:pPr>
        <w:pStyle w:val="Ttulo1"/>
      </w:pPr>
    </w:p>
    <w:p w14:paraId="03E4B3D9" w14:textId="77777777" w:rsidR="00A72930" w:rsidRDefault="00A72930">
      <w:pPr>
        <w:pStyle w:val="Ttulo1"/>
      </w:pPr>
    </w:p>
    <w:p w14:paraId="1E730EBE" w14:textId="366182BD" w:rsidR="00177EB2" w:rsidRPr="00A72930" w:rsidRDefault="0050427E">
      <w:pPr>
        <w:pStyle w:val="Ttulo1"/>
        <w:rPr>
          <w:b w:val="0"/>
          <w:bCs/>
        </w:rPr>
      </w:pPr>
      <w:r>
        <w:t xml:space="preserve">Nombre: </w:t>
      </w:r>
      <w:r w:rsidRPr="00A72930">
        <w:rPr>
          <w:b w:val="0"/>
          <w:bCs/>
        </w:rPr>
        <w:t>Valentina Servant</w:t>
      </w:r>
    </w:p>
    <w:p w14:paraId="643BF44B" w14:textId="29C21BEE" w:rsidR="0050427E" w:rsidRPr="00A72930" w:rsidRDefault="0050427E">
      <w:pPr>
        <w:pStyle w:val="Ttulo1"/>
        <w:rPr>
          <w:b w:val="0"/>
          <w:bCs/>
        </w:rPr>
      </w:pPr>
      <w:r>
        <w:t>Empresa</w:t>
      </w:r>
      <w:r w:rsidR="00600C74">
        <w:t xml:space="preserve">/Institución: </w:t>
      </w:r>
      <w:r w:rsidR="00600C74" w:rsidRPr="00A72930">
        <w:rPr>
          <w:b w:val="0"/>
          <w:bCs/>
        </w:rPr>
        <w:t>Obra Social Provincia</w:t>
      </w:r>
    </w:p>
    <w:p w14:paraId="67429535" w14:textId="1B755ECF" w:rsidR="00600C74" w:rsidRDefault="00600C74">
      <w:pPr>
        <w:pStyle w:val="Ttulo1"/>
      </w:pPr>
      <w:r>
        <w:t>Tutor de pasantía</w:t>
      </w:r>
      <w:r w:rsidR="00BC37AC">
        <w:t xml:space="preserve">: </w:t>
      </w:r>
      <w:r w:rsidR="00BC37AC" w:rsidRPr="00A72930">
        <w:rPr>
          <w:b w:val="0"/>
          <w:bCs/>
        </w:rPr>
        <w:t>Florencia Arce</w:t>
      </w:r>
    </w:p>
    <w:p w14:paraId="3C1FA74A" w14:textId="6740E781" w:rsidR="00A463C6" w:rsidRPr="00A72930" w:rsidRDefault="00A463C6">
      <w:pPr>
        <w:pStyle w:val="Ttulo1"/>
        <w:rPr>
          <w:b w:val="0"/>
          <w:bCs/>
        </w:rPr>
      </w:pPr>
      <w:r>
        <w:t xml:space="preserve">Periodo de realización: </w:t>
      </w:r>
      <w:r w:rsidR="003116E7" w:rsidRPr="00A72930">
        <w:rPr>
          <w:b w:val="0"/>
          <w:bCs/>
        </w:rPr>
        <w:t>1 al 19 de Septiembre</w:t>
      </w:r>
    </w:p>
    <w:p w14:paraId="6628820B" w14:textId="77777777" w:rsidR="00177EB2" w:rsidRDefault="00177EB2">
      <w:pPr>
        <w:pStyle w:val="Ttulo1"/>
      </w:pPr>
    </w:p>
    <w:p w14:paraId="342F801A" w14:textId="77777777" w:rsidR="00177EB2" w:rsidRDefault="00177EB2">
      <w:pPr>
        <w:pStyle w:val="Ttulo1"/>
      </w:pPr>
    </w:p>
    <w:p w14:paraId="7621F2E6" w14:textId="77777777" w:rsidR="00177EB2" w:rsidRDefault="00177EB2">
      <w:pPr>
        <w:pStyle w:val="Ttulo1"/>
      </w:pPr>
    </w:p>
    <w:p w14:paraId="61CB4A9B" w14:textId="77777777" w:rsidR="00177EB2" w:rsidRDefault="00177EB2">
      <w:pPr>
        <w:pStyle w:val="Ttulo1"/>
      </w:pPr>
    </w:p>
    <w:p w14:paraId="6986DD64" w14:textId="77777777" w:rsidR="00177EB2" w:rsidRDefault="00177EB2">
      <w:pPr>
        <w:pStyle w:val="Ttulo1"/>
      </w:pPr>
    </w:p>
    <w:p w14:paraId="6ADA22E9" w14:textId="77777777" w:rsidR="00177EB2" w:rsidRDefault="00177EB2">
      <w:pPr>
        <w:pStyle w:val="Ttulo1"/>
      </w:pPr>
    </w:p>
    <w:p w14:paraId="66D28906" w14:textId="77777777" w:rsidR="00177EB2" w:rsidRDefault="00177EB2">
      <w:pPr>
        <w:pStyle w:val="Ttulo1"/>
      </w:pPr>
    </w:p>
    <w:p w14:paraId="600F4829" w14:textId="77777777" w:rsidR="00177EB2" w:rsidRDefault="00177EB2">
      <w:pPr>
        <w:pStyle w:val="Ttulo1"/>
      </w:pPr>
    </w:p>
    <w:p w14:paraId="32070826" w14:textId="77777777" w:rsidR="00177EB2" w:rsidRDefault="00177EB2">
      <w:pPr>
        <w:pStyle w:val="Ttulo1"/>
      </w:pPr>
    </w:p>
    <w:p w14:paraId="1D87A571" w14:textId="77777777" w:rsidR="00177EB2" w:rsidRDefault="00177EB2">
      <w:pPr>
        <w:pStyle w:val="Ttulo1"/>
      </w:pPr>
    </w:p>
    <w:p w14:paraId="4B704623" w14:textId="77777777" w:rsidR="00177EB2" w:rsidRDefault="00177EB2">
      <w:pPr>
        <w:pStyle w:val="Ttulo1"/>
      </w:pPr>
    </w:p>
    <w:p w14:paraId="77705A65" w14:textId="77777777" w:rsidR="00177EB2" w:rsidRDefault="00177EB2">
      <w:pPr>
        <w:pStyle w:val="Ttulo1"/>
      </w:pPr>
    </w:p>
    <w:p w14:paraId="00756E71" w14:textId="77777777" w:rsidR="00177EB2" w:rsidRDefault="00177EB2">
      <w:pPr>
        <w:pStyle w:val="Ttulo1"/>
      </w:pPr>
    </w:p>
    <w:p w14:paraId="7DA78A33" w14:textId="77777777" w:rsidR="00177EB2" w:rsidRDefault="00177EB2">
      <w:pPr>
        <w:pStyle w:val="Ttulo1"/>
      </w:pPr>
    </w:p>
    <w:p w14:paraId="52F623FD" w14:textId="77777777" w:rsidR="00177EB2" w:rsidRDefault="00177EB2">
      <w:pPr>
        <w:pStyle w:val="Ttulo1"/>
      </w:pPr>
    </w:p>
    <w:p w14:paraId="00092DE1" w14:textId="77777777" w:rsidR="00177EB2" w:rsidRDefault="00177EB2">
      <w:pPr>
        <w:pStyle w:val="Ttulo1"/>
      </w:pPr>
    </w:p>
    <w:p w14:paraId="3FDF5C8B" w14:textId="77777777" w:rsidR="00177EB2" w:rsidRDefault="00177EB2">
      <w:pPr>
        <w:pStyle w:val="Ttulo1"/>
      </w:pPr>
    </w:p>
    <w:p w14:paraId="24394C29" w14:textId="77777777" w:rsidR="00177EB2" w:rsidRDefault="00177EB2">
      <w:pPr>
        <w:pStyle w:val="Ttulo1"/>
      </w:pPr>
    </w:p>
    <w:p w14:paraId="347474A0" w14:textId="77777777" w:rsidR="00177EB2" w:rsidRDefault="00177EB2">
      <w:pPr>
        <w:pStyle w:val="Ttulo1"/>
      </w:pPr>
    </w:p>
    <w:p w14:paraId="2322D9F9" w14:textId="77777777" w:rsidR="00177EB2" w:rsidRDefault="00177EB2">
      <w:pPr>
        <w:pStyle w:val="Ttulo1"/>
      </w:pPr>
    </w:p>
    <w:p w14:paraId="25C2DC6C" w14:textId="77777777" w:rsidR="00177EB2" w:rsidRDefault="00177EB2">
      <w:pPr>
        <w:pStyle w:val="Ttulo1"/>
      </w:pPr>
    </w:p>
    <w:p w14:paraId="670F9198" w14:textId="77777777" w:rsidR="00177EB2" w:rsidRDefault="00177EB2">
      <w:pPr>
        <w:pStyle w:val="Ttulo1"/>
      </w:pPr>
    </w:p>
    <w:p w14:paraId="5C73C15B" w14:textId="77777777" w:rsidR="00177EB2" w:rsidRDefault="00177EB2">
      <w:pPr>
        <w:pStyle w:val="Ttulo1"/>
      </w:pPr>
    </w:p>
    <w:p w14:paraId="7127F519" w14:textId="77777777" w:rsidR="00177EB2" w:rsidRDefault="00177EB2">
      <w:pPr>
        <w:pStyle w:val="Ttulo1"/>
      </w:pPr>
    </w:p>
    <w:p w14:paraId="0ECA8DA6" w14:textId="77777777" w:rsidR="00177EB2" w:rsidRDefault="00177EB2">
      <w:pPr>
        <w:pStyle w:val="Ttulo1"/>
      </w:pPr>
    </w:p>
    <w:p w14:paraId="6959DD12" w14:textId="77777777" w:rsidR="00177EB2" w:rsidRDefault="00177EB2">
      <w:pPr>
        <w:pStyle w:val="Ttulo1"/>
      </w:pPr>
    </w:p>
    <w:p w14:paraId="35656C31" w14:textId="77777777" w:rsidR="00177EB2" w:rsidRDefault="00177EB2">
      <w:pPr>
        <w:pStyle w:val="Ttulo1"/>
      </w:pPr>
    </w:p>
    <w:p w14:paraId="4E61C951" w14:textId="77777777" w:rsidR="00177EB2" w:rsidRDefault="00177EB2">
      <w:pPr>
        <w:pStyle w:val="Ttulo1"/>
      </w:pPr>
    </w:p>
    <w:p w14:paraId="5A832C48" w14:textId="77777777" w:rsidR="00177EB2" w:rsidRDefault="00177EB2">
      <w:pPr>
        <w:pStyle w:val="Ttulo1"/>
      </w:pPr>
    </w:p>
    <w:p w14:paraId="405F4B43" w14:textId="3ED4D42F" w:rsidR="00394A6D" w:rsidRDefault="00394A6D" w:rsidP="00177EB2">
      <w:pPr>
        <w:rPr>
          <w:rFonts w:asciiTheme="majorHAnsi" w:eastAsiaTheme="majorEastAsia" w:hAnsiTheme="majorHAnsi" w:cstheme="majorBidi"/>
          <w:b/>
          <w:color w:val="4E4E4E" w:themeColor="accent1" w:themeTint="BF"/>
          <w:sz w:val="28"/>
          <w:szCs w:val="32"/>
        </w:rPr>
      </w:pPr>
    </w:p>
    <w:p w14:paraId="2CF1DB3A" w14:textId="14B0DACE" w:rsidR="003116E7" w:rsidRPr="00A72930" w:rsidRDefault="00A72930" w:rsidP="00A72930">
      <w:pPr>
        <w:pStyle w:val="Ttulo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Introducci</w:t>
      </w:r>
      <w:r w:rsidR="00C41ABF">
        <w:t>ón</w:t>
      </w:r>
    </w:p>
    <w:p w14:paraId="19EFD6DA" w14:textId="042DB0E8" w:rsidR="00394A6D" w:rsidRDefault="00F7631B" w:rsidP="00C41ABF">
      <w:pPr>
        <w:pStyle w:val="Listaconvietas"/>
        <w:numPr>
          <w:ilvl w:val="0"/>
          <w:numId w:val="0"/>
        </w:numPr>
      </w:pPr>
      <w:r>
        <w:t>En</w:t>
      </w:r>
      <w:r w:rsidR="00C41ABF">
        <w:t xml:space="preserve"> septiembre </w:t>
      </w:r>
      <w:r>
        <w:t>hice</w:t>
      </w:r>
      <w:r w:rsidR="00C41ABF">
        <w:t xml:space="preserve"> mis pasantías </w:t>
      </w:r>
      <w:r w:rsidR="0085414D">
        <w:t>en la Obra Social Provincia</w:t>
      </w:r>
      <w:r w:rsidR="00E6472A">
        <w:t xml:space="preserve">, en el área de Convenios </w:t>
      </w:r>
      <w:r w:rsidR="000038C7">
        <w:t xml:space="preserve">(Facturación por prestaciones). Este </w:t>
      </w:r>
      <w:r w:rsidR="00B07583">
        <w:t>lugar</w:t>
      </w:r>
      <w:r w:rsidR="000038C7">
        <w:t xml:space="preserve"> me </w:t>
      </w:r>
      <w:r w:rsidR="00E22BAA">
        <w:t>permitió conocer cómo funciona una</w:t>
      </w:r>
      <w:r w:rsidR="00670AA6">
        <w:t xml:space="preserve"> institución de salud desde el sector administrativo </w:t>
      </w:r>
      <w:r w:rsidR="00524C54">
        <w:t xml:space="preserve">y </w:t>
      </w:r>
      <w:r w:rsidR="00877AD4">
        <w:t>a entender</w:t>
      </w:r>
      <w:r w:rsidR="00524C54">
        <w:t xml:space="preserve"> la importancia de la organización </w:t>
      </w:r>
      <w:r w:rsidR="00657737">
        <w:t>en la atención</w:t>
      </w:r>
      <w:r w:rsidR="00524C54">
        <w:t xml:space="preserve"> </w:t>
      </w:r>
      <w:r w:rsidR="009977DD">
        <w:t>a los afiliados.</w:t>
      </w:r>
    </w:p>
    <w:p w14:paraId="211225D1" w14:textId="1CD6F50F" w:rsidR="00394A6D" w:rsidRDefault="009977DD">
      <w:pPr>
        <w:pStyle w:val="Ttulo1"/>
      </w:pPr>
      <w:bookmarkStart w:id="0" w:name="_Hlk210258308"/>
      <w:r>
        <w:t>O</w:t>
      </w:r>
      <w:bookmarkEnd w:id="0"/>
      <w:r>
        <w:t>bjetivos</w:t>
      </w:r>
    </w:p>
    <w:p w14:paraId="7A1A8294" w14:textId="5B11AF49" w:rsidR="00394A6D" w:rsidRDefault="009977DD" w:rsidP="008916B6">
      <w:pPr>
        <w:pStyle w:val="Listaconvietas"/>
        <w:numPr>
          <w:ilvl w:val="0"/>
          <w:numId w:val="18"/>
        </w:numPr>
      </w:pPr>
      <w:r>
        <w:t xml:space="preserve">Conocer el </w:t>
      </w:r>
      <w:r w:rsidR="000A4CA7">
        <w:t>funcionamiento de un entorno laboral</w:t>
      </w:r>
      <w:r w:rsidR="00941719">
        <w:t xml:space="preserve"> real</w:t>
      </w:r>
    </w:p>
    <w:p w14:paraId="5F11B87C" w14:textId="3C3D81F2" w:rsidR="000A4CA7" w:rsidRDefault="000A4CA7" w:rsidP="008916B6">
      <w:pPr>
        <w:pStyle w:val="Listaconvietas"/>
        <w:numPr>
          <w:ilvl w:val="0"/>
          <w:numId w:val="18"/>
        </w:numPr>
      </w:pPr>
      <w:r>
        <w:t>A</w:t>
      </w:r>
      <w:r w:rsidR="00D009C3">
        <w:t>prender a manejar expedientes y documentación administrativa</w:t>
      </w:r>
    </w:p>
    <w:p w14:paraId="39D68FC9" w14:textId="64149554" w:rsidR="00D009C3" w:rsidRDefault="002E1636" w:rsidP="008916B6">
      <w:pPr>
        <w:pStyle w:val="Listaconvietas"/>
        <w:numPr>
          <w:ilvl w:val="0"/>
          <w:numId w:val="18"/>
        </w:numPr>
      </w:pPr>
      <w:r>
        <w:t>Cumplir con la</w:t>
      </w:r>
      <w:r w:rsidR="00CB7FD7">
        <w:t xml:space="preserve"> responsabilidad, organización y trabajo en equipo</w:t>
      </w:r>
    </w:p>
    <w:p w14:paraId="021E5E4E" w14:textId="5277E75D" w:rsidR="008274F6" w:rsidRDefault="008274F6" w:rsidP="008274F6">
      <w:pPr>
        <w:pStyle w:val="Listaconvietas"/>
        <w:numPr>
          <w:ilvl w:val="0"/>
          <w:numId w:val="0"/>
        </w:numPr>
      </w:pPr>
      <w:r>
        <w:t xml:space="preserve">Antes de </w:t>
      </w:r>
      <w:r w:rsidR="002E1636">
        <w:t>empezar</w:t>
      </w:r>
      <w:r w:rsidR="000D7056">
        <w:t xml:space="preserve">, </w:t>
      </w:r>
      <w:r w:rsidR="00631BA2">
        <w:t xml:space="preserve">sentí mucha incertidumbre </w:t>
      </w:r>
      <w:r w:rsidR="003E77D4">
        <w:t xml:space="preserve">y </w:t>
      </w:r>
      <w:r w:rsidR="000D7056">
        <w:t>mi</w:t>
      </w:r>
      <w:r w:rsidR="0023798F">
        <w:t xml:space="preserve"> </w:t>
      </w:r>
      <w:r w:rsidR="000D7056">
        <w:t xml:space="preserve">expectativa </w:t>
      </w:r>
      <w:r w:rsidR="0023798F">
        <w:t>era</w:t>
      </w:r>
      <w:r w:rsidR="000D7056">
        <w:t xml:space="preserve"> poder adquirir experiencia </w:t>
      </w:r>
      <w:r w:rsidR="00EE7070">
        <w:t>práctica que me sirviera</w:t>
      </w:r>
      <w:r w:rsidR="008E1CD9">
        <w:t xml:space="preserve"> para mi futuro laboral y </w:t>
      </w:r>
      <w:r w:rsidR="00876E22">
        <w:t>entender</w:t>
      </w:r>
      <w:r w:rsidR="008E1CD9">
        <w:t xml:space="preserve"> cómo se </w:t>
      </w:r>
      <w:r w:rsidR="005E18D3">
        <w:t>trabaja</w:t>
      </w:r>
      <w:r w:rsidR="00553651">
        <w:t xml:space="preserve"> en un ámbito profesional.</w:t>
      </w:r>
    </w:p>
    <w:p w14:paraId="38A3AE56" w14:textId="77777777" w:rsidR="00273949" w:rsidRDefault="00273949" w:rsidP="008274F6">
      <w:pPr>
        <w:pStyle w:val="Listaconvietas"/>
        <w:numPr>
          <w:ilvl w:val="0"/>
          <w:numId w:val="0"/>
        </w:numPr>
      </w:pPr>
    </w:p>
    <w:p w14:paraId="63F066A6" w14:textId="07B1AAA8" w:rsidR="00273949" w:rsidRPr="00360F8B" w:rsidRDefault="00273949" w:rsidP="008274F6">
      <w:pPr>
        <w:pStyle w:val="Listaconvietas"/>
        <w:numPr>
          <w:ilvl w:val="0"/>
          <w:numId w:val="0"/>
        </w:numPr>
        <w:rPr>
          <w:sz w:val="24"/>
          <w:szCs w:val="24"/>
        </w:rPr>
      </w:pPr>
      <w:r w:rsidRPr="00360F8B">
        <w:rPr>
          <w:sz w:val="24"/>
          <w:szCs w:val="24"/>
        </w:rPr>
        <w:t>La Obra Social Provincia</w:t>
      </w:r>
      <w:r w:rsidR="00A76C84" w:rsidRPr="00360F8B">
        <w:rPr>
          <w:sz w:val="24"/>
          <w:szCs w:val="24"/>
        </w:rPr>
        <w:t xml:space="preserve"> </w:t>
      </w:r>
      <w:r w:rsidR="00B8205D" w:rsidRPr="00360F8B">
        <w:rPr>
          <w:sz w:val="24"/>
          <w:szCs w:val="24"/>
        </w:rPr>
        <w:t xml:space="preserve">es una institución </w:t>
      </w:r>
      <w:r w:rsidR="007C5197" w:rsidRPr="00360F8B">
        <w:rPr>
          <w:sz w:val="24"/>
          <w:szCs w:val="24"/>
        </w:rPr>
        <w:t xml:space="preserve">de salud que brinda cobertura médica </w:t>
      </w:r>
      <w:r w:rsidR="00615648" w:rsidRPr="00360F8B">
        <w:rPr>
          <w:sz w:val="24"/>
          <w:szCs w:val="24"/>
        </w:rPr>
        <w:t xml:space="preserve">a sus afiliados, </w:t>
      </w:r>
      <w:r w:rsidR="005E7D20" w:rsidRPr="00360F8B">
        <w:rPr>
          <w:sz w:val="24"/>
          <w:szCs w:val="24"/>
        </w:rPr>
        <w:t>dentro de ella, en el área en la que participé</w:t>
      </w:r>
      <w:r w:rsidR="00C40A26" w:rsidRPr="00360F8B">
        <w:rPr>
          <w:sz w:val="24"/>
          <w:szCs w:val="24"/>
        </w:rPr>
        <w:t xml:space="preserve"> se ocupa </w:t>
      </w:r>
      <w:r w:rsidR="00074652" w:rsidRPr="00360F8B">
        <w:rPr>
          <w:sz w:val="24"/>
          <w:szCs w:val="24"/>
        </w:rPr>
        <w:t>de facturaciones, organización de expedientes, carga de afiliados y control administrativo de toda la documentación.</w:t>
      </w:r>
    </w:p>
    <w:p w14:paraId="5693B4C3" w14:textId="4449C59D" w:rsidR="006A6559" w:rsidRDefault="003720A4" w:rsidP="006A6559">
      <w:pPr>
        <w:pStyle w:val="Ttulo1"/>
      </w:pPr>
      <w:r>
        <w:t xml:space="preserve">Durante las pasantías </w:t>
      </w:r>
      <w:r w:rsidR="006A6559">
        <w:t>participé en diversas tareas administrativas</w:t>
      </w:r>
      <w:r w:rsidR="00037A82">
        <w:t xml:space="preserve"> </w:t>
      </w:r>
      <w:r w:rsidR="006A6559">
        <w:t>como:</w:t>
      </w:r>
    </w:p>
    <w:p w14:paraId="028CFCF5" w14:textId="77A8E6D6" w:rsidR="00037A82" w:rsidRPr="00037A82" w:rsidRDefault="009E21B8" w:rsidP="00037A82">
      <w:pPr>
        <w:numPr>
          <w:ilvl w:val="0"/>
          <w:numId w:val="16"/>
        </w:numPr>
        <w:spacing w:after="80"/>
      </w:pPr>
      <w:r>
        <w:t>Cargar afiliados mediante una computadora en la aplicación</w:t>
      </w:r>
      <w:r w:rsidR="00C76DBA">
        <w:t xml:space="preserve"> de la Obra Social</w:t>
      </w:r>
      <w:r w:rsidR="000B295C">
        <w:t>.</w:t>
      </w:r>
    </w:p>
    <w:p w14:paraId="75D0FA00" w14:textId="25AC9D2D" w:rsidR="00037A82" w:rsidRPr="00037A82" w:rsidRDefault="00C76DBA" w:rsidP="00037A82">
      <w:pPr>
        <w:numPr>
          <w:ilvl w:val="0"/>
          <w:numId w:val="16"/>
        </w:numPr>
        <w:spacing w:after="80"/>
      </w:pPr>
      <w:r>
        <w:t>Identificar distintos tipos de afilia</w:t>
      </w:r>
      <w:r w:rsidR="004C3447">
        <w:t xml:space="preserve">dos (Estudiantes, Radicados, </w:t>
      </w:r>
      <w:r w:rsidR="002E17FB">
        <w:t>En otra situación, etc)</w:t>
      </w:r>
      <w:r w:rsidR="000B295C">
        <w:t>.</w:t>
      </w:r>
    </w:p>
    <w:p w14:paraId="6D13B847" w14:textId="0F36C119" w:rsidR="00037A82" w:rsidRDefault="002E17FB" w:rsidP="00037A82">
      <w:pPr>
        <w:numPr>
          <w:ilvl w:val="0"/>
          <w:numId w:val="16"/>
        </w:numPr>
        <w:spacing w:after="80"/>
      </w:pPr>
      <w:r>
        <w:t xml:space="preserve">Escanear órdenes de prácticas </w:t>
      </w:r>
      <w:r w:rsidR="001A6692">
        <w:t>e internaciones</w:t>
      </w:r>
      <w:r w:rsidR="000B295C">
        <w:t>.</w:t>
      </w:r>
    </w:p>
    <w:p w14:paraId="7B162267" w14:textId="429AA330" w:rsidR="00F85044" w:rsidRDefault="00F85044" w:rsidP="00037A82">
      <w:pPr>
        <w:numPr>
          <w:ilvl w:val="0"/>
          <w:numId w:val="16"/>
        </w:numPr>
        <w:spacing w:after="80"/>
      </w:pPr>
      <w:r>
        <w:t>Realizar el seguimiento de expedientes y sus cuerpos</w:t>
      </w:r>
      <w:r w:rsidR="000B295C">
        <w:t>.</w:t>
      </w:r>
    </w:p>
    <w:p w14:paraId="6448B623" w14:textId="417350BD" w:rsidR="00F85044" w:rsidRDefault="00F85044" w:rsidP="00037A82">
      <w:pPr>
        <w:numPr>
          <w:ilvl w:val="0"/>
          <w:numId w:val="16"/>
        </w:numPr>
        <w:spacing w:after="80"/>
      </w:pPr>
      <w:r>
        <w:t xml:space="preserve">Buscar </w:t>
      </w:r>
      <w:r w:rsidR="0089197C">
        <w:t>resoluciones y elaborar informes dirigidos a tesorería</w:t>
      </w:r>
      <w:r w:rsidR="000B295C">
        <w:t>.</w:t>
      </w:r>
    </w:p>
    <w:p w14:paraId="21F8625A" w14:textId="7FED3680" w:rsidR="0089197C" w:rsidRPr="00037A82" w:rsidRDefault="0089197C" w:rsidP="00037A82">
      <w:pPr>
        <w:numPr>
          <w:ilvl w:val="0"/>
          <w:numId w:val="16"/>
        </w:numPr>
        <w:spacing w:after="80"/>
      </w:pPr>
      <w:r>
        <w:t>Investigar cartas y órdenes según fechas y tipos de prácticas</w:t>
      </w:r>
      <w:r w:rsidR="000B295C">
        <w:t>.</w:t>
      </w:r>
    </w:p>
    <w:p w14:paraId="28916A50" w14:textId="4F00FEC1" w:rsidR="00037A82" w:rsidRPr="00037A82" w:rsidRDefault="008C69C3" w:rsidP="00037A82">
      <w:pPr>
        <w:spacing w:after="80"/>
      </w:pPr>
      <w:r>
        <w:t xml:space="preserve">El trabajo fue principalmente individual, pero </w:t>
      </w:r>
      <w:r w:rsidR="00240E0C">
        <w:t xml:space="preserve">si estuve </w:t>
      </w:r>
      <w:r>
        <w:t xml:space="preserve">en constante interacción con </w:t>
      </w:r>
      <w:r w:rsidR="00C5685F">
        <w:t xml:space="preserve">las </w:t>
      </w:r>
      <w:r w:rsidR="00FC5B18">
        <w:t>chicas</w:t>
      </w:r>
      <w:r w:rsidR="00C5685F">
        <w:t xml:space="preserve"> que estaban en la misma área, lo que me permitió aprender observando y recibiendo orientación.</w:t>
      </w:r>
    </w:p>
    <w:sdt>
      <w:sdtPr>
        <w:alias w:val="Experiencia:"/>
        <w:tag w:val="Experiencia:"/>
        <w:id w:val="1494989950"/>
        <w:placeholder>
          <w:docPart w:val="0F74B39D57E35B4EBB6E15E740AA9AF9"/>
        </w:placeholder>
        <w:temporary/>
        <w:showingPlcHdr/>
        <w15:appearance w15:val="hidden"/>
      </w:sdtPr>
      <w:sdtEndPr/>
      <w:sdtContent>
        <w:p w14:paraId="7C6F878C" w14:textId="77777777" w:rsidR="00394A6D" w:rsidRDefault="007D00B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5DB00BC1" w14:textId="3E456348" w:rsidR="00394A6D" w:rsidRDefault="002A3036">
      <w:pPr>
        <w:pStyle w:val="Ttulo2"/>
      </w:pPr>
      <w:r>
        <w:rPr>
          <w:lang w:bidi="es-ES"/>
        </w:rPr>
        <w:t>desafíos enfrentados</w:t>
      </w:r>
    </w:p>
    <w:p w14:paraId="45BFDBBB" w14:textId="44C1803C" w:rsidR="00394A6D" w:rsidRDefault="000F0E83" w:rsidP="000F0E83">
      <w:pPr>
        <w:pStyle w:val="Listaconvietas"/>
        <w:numPr>
          <w:ilvl w:val="0"/>
          <w:numId w:val="0"/>
        </w:numPr>
      </w:pPr>
      <w:r>
        <w:t xml:space="preserve">  </w:t>
      </w:r>
      <w:r w:rsidR="00892838">
        <w:t xml:space="preserve">Al </w:t>
      </w:r>
      <w:r w:rsidR="008E2BEC">
        <w:t>principio</w:t>
      </w:r>
      <w:r w:rsidR="00892838">
        <w:t xml:space="preserve">, </w:t>
      </w:r>
      <w:r w:rsidR="008E2BEC">
        <w:t xml:space="preserve">me </w:t>
      </w:r>
      <w:r w:rsidR="00467701">
        <w:t xml:space="preserve">resultó un </w:t>
      </w:r>
      <w:r w:rsidR="008E2BEC">
        <w:t xml:space="preserve">poco complicado </w:t>
      </w:r>
      <w:r w:rsidR="00467701">
        <w:t xml:space="preserve">adaptarme </w:t>
      </w:r>
      <w:r w:rsidR="00C70D2C">
        <w:t xml:space="preserve">al manejo de expedientes </w:t>
      </w:r>
      <w:r w:rsidR="005D4865">
        <w:t>y a la gran cantidad de documentación</w:t>
      </w:r>
      <w:r w:rsidR="000B295C">
        <w:t>.</w:t>
      </w:r>
    </w:p>
    <w:p w14:paraId="6C5D6EFF" w14:textId="1C3B7D0A" w:rsidR="00394A6D" w:rsidRDefault="00503C51">
      <w:pPr>
        <w:pStyle w:val="Ttulo2"/>
      </w:pPr>
      <w:r>
        <w:t>soluciones</w:t>
      </w:r>
    </w:p>
    <w:p w14:paraId="57781336" w14:textId="36BC7E4D" w:rsidR="00D56207" w:rsidRDefault="000F0E83" w:rsidP="000F0E83">
      <w:pPr>
        <w:pStyle w:val="Listaconvietas"/>
        <w:numPr>
          <w:ilvl w:val="0"/>
          <w:numId w:val="0"/>
        </w:numPr>
      </w:pPr>
      <w:r>
        <w:t xml:space="preserve">  </w:t>
      </w:r>
      <w:r w:rsidR="00503C51">
        <w:t>Con la ayuda del personal</w:t>
      </w:r>
      <w:r w:rsidR="00744C13">
        <w:t xml:space="preserve"> del área y la práctica </w:t>
      </w:r>
      <w:r w:rsidR="00B66227">
        <w:t xml:space="preserve">de todos los días, </w:t>
      </w:r>
      <w:r w:rsidR="00744C13">
        <w:t xml:space="preserve"> pude organizarme </w:t>
      </w:r>
      <w:r w:rsidR="00071DC3">
        <w:t>mejor y familiarizarme con cada procedimiento</w:t>
      </w:r>
      <w:r w:rsidR="000B295C">
        <w:t>.</w:t>
      </w:r>
    </w:p>
    <w:p w14:paraId="66B8647A" w14:textId="781EBBEE" w:rsidR="00715E96" w:rsidRDefault="00715E96" w:rsidP="00715E96">
      <w:pPr>
        <w:pStyle w:val="Ttulo2"/>
      </w:pPr>
      <w:r>
        <w:t>habilidades desarrolladas</w:t>
      </w:r>
    </w:p>
    <w:p w14:paraId="328075F2" w14:textId="2DBD301D" w:rsidR="0096248E" w:rsidRDefault="00715E96" w:rsidP="00715E96">
      <w:pPr>
        <w:pStyle w:val="Listaconvietas"/>
        <w:numPr>
          <w:ilvl w:val="0"/>
          <w:numId w:val="0"/>
        </w:numPr>
      </w:pPr>
      <w:r>
        <w:t xml:space="preserve">  </w:t>
      </w:r>
      <w:r w:rsidR="00300462">
        <w:t xml:space="preserve">Mejoré mi responsabilidad, puntualidad y asistencia, aprendí </w:t>
      </w:r>
      <w:r w:rsidR="0096248E">
        <w:t>a organizar expedientes, cargar datos en el sistema, elaborar informes</w:t>
      </w:r>
      <w:r w:rsidR="00820F66">
        <w:t xml:space="preserve"> y cumplir plazos.</w:t>
      </w:r>
    </w:p>
    <w:p w14:paraId="19DB0158" w14:textId="0FB899D4" w:rsidR="00820F66" w:rsidRDefault="00820F66" w:rsidP="00820F66">
      <w:pPr>
        <w:pStyle w:val="Ttulo2"/>
      </w:pPr>
      <w:r>
        <w:t>relación con mis estudios</w:t>
      </w:r>
    </w:p>
    <w:p w14:paraId="01CF4791" w14:textId="5038C8DB" w:rsidR="00820F66" w:rsidRDefault="00820F66" w:rsidP="00820F66">
      <w:pPr>
        <w:pStyle w:val="Listaconvietas"/>
        <w:numPr>
          <w:ilvl w:val="0"/>
          <w:numId w:val="0"/>
        </w:numPr>
      </w:pPr>
      <w:r>
        <w:t xml:space="preserve">  </w:t>
      </w:r>
      <w:r w:rsidR="005B3AB8">
        <w:t xml:space="preserve">Las tareas que </w:t>
      </w:r>
      <w:r w:rsidR="004812B8">
        <w:t>hice</w:t>
      </w:r>
      <w:r w:rsidR="005B3AB8">
        <w:t xml:space="preserve"> </w:t>
      </w:r>
      <w:r w:rsidR="004812B8">
        <w:t>están</w:t>
      </w:r>
      <w:r w:rsidR="0020210D">
        <w:t xml:space="preserve"> vinculadas con</w:t>
      </w:r>
      <w:r w:rsidR="00B111CA">
        <w:t xml:space="preserve"> </w:t>
      </w:r>
      <w:r w:rsidR="00FF0C27">
        <w:t xml:space="preserve">lo que quiero </w:t>
      </w:r>
      <w:r w:rsidR="004812B8">
        <w:t xml:space="preserve">seguir estudiando </w:t>
      </w:r>
      <w:r w:rsidR="00FF0C27">
        <w:t xml:space="preserve">para mi futuro, </w:t>
      </w:r>
      <w:r w:rsidR="004045E9">
        <w:t xml:space="preserve">me gustaría estar en la parte administrativa de </w:t>
      </w:r>
      <w:r w:rsidR="00880C16">
        <w:t>algún</w:t>
      </w:r>
      <w:r w:rsidR="004045E9">
        <w:t xml:space="preserve"> lugar como en el que </w:t>
      </w:r>
      <w:r w:rsidR="007742B2">
        <w:t>hice las pasantías</w:t>
      </w:r>
      <w:r w:rsidR="004045E9">
        <w:t xml:space="preserve">. </w:t>
      </w:r>
    </w:p>
    <w:p w14:paraId="1C3886EB" w14:textId="0409CD29" w:rsidR="002D6466" w:rsidRDefault="002D6466" w:rsidP="002D6466">
      <w:pPr>
        <w:pStyle w:val="Ttulo1"/>
      </w:pPr>
      <w:bookmarkStart w:id="1" w:name="_Hlk210261316"/>
      <w:r>
        <w:t>Evaluación personal</w:t>
      </w:r>
    </w:p>
    <w:bookmarkEnd w:id="1"/>
    <w:p w14:paraId="353AD185" w14:textId="77777777" w:rsidR="00D87BC4" w:rsidRDefault="00D87BC4" w:rsidP="002D6466">
      <w:pPr>
        <w:pStyle w:val="Ttulo1"/>
        <w:rPr>
          <w:rFonts w:asciiTheme="minorHAnsi" w:eastAsiaTheme="minorHAnsi" w:hAnsiTheme="minorHAnsi" w:cstheme="minorBidi"/>
          <w:b w:val="0"/>
          <w:color w:val="404040" w:themeColor="text1" w:themeTint="BF"/>
          <w:sz w:val="22"/>
          <w:szCs w:val="22"/>
        </w:rPr>
      </w:pPr>
    </w:p>
    <w:p w14:paraId="4416FB37" w14:textId="07303C1E" w:rsidR="00721CEB" w:rsidRDefault="00890F79">
      <w:pPr>
        <w:pStyle w:val="p1"/>
      </w:pPr>
      <w:r>
        <w:t>Esta</w:t>
      </w:r>
      <w:r w:rsidR="00D87BC4">
        <w:t xml:space="preserve"> experiencia de pasantía tuvo un gran impacto en mi formación personal y profesional. </w:t>
      </w:r>
      <w:bookmarkStart w:id="2" w:name="_Hlk210261415"/>
      <w:r w:rsidR="00721CEB">
        <w:rPr>
          <w:rStyle w:val="s1"/>
        </w:rPr>
        <w:t>Gané más confianza en mí misma para desenvolverme</w:t>
      </w:r>
      <w:r w:rsidR="00F30418">
        <w:rPr>
          <w:rStyle w:val="s1"/>
        </w:rPr>
        <w:t xml:space="preserve"> mejor</w:t>
      </w:r>
      <w:r w:rsidR="00721CEB">
        <w:rPr>
          <w:rStyle w:val="s1"/>
        </w:rPr>
        <w:t xml:space="preserve"> en un</w:t>
      </w:r>
      <w:r w:rsidR="00F30418">
        <w:rPr>
          <w:rStyle w:val="s1"/>
        </w:rPr>
        <w:t xml:space="preserve"> futuro a</w:t>
      </w:r>
      <w:r w:rsidR="00721CEB">
        <w:rPr>
          <w:rStyle w:val="s1"/>
        </w:rPr>
        <w:t xml:space="preserve">mbiente laboral real. Pude desarrollar habilidades organizativas y administrativas, y también confirmé que me interesa seguir capacitándome </w:t>
      </w:r>
      <w:r w:rsidR="00066BE6">
        <w:rPr>
          <w:rStyle w:val="s1"/>
        </w:rPr>
        <w:t>para</w:t>
      </w:r>
      <w:r w:rsidR="00721CEB">
        <w:rPr>
          <w:rStyle w:val="s1"/>
        </w:rPr>
        <w:t xml:space="preserve"> esta área.</w:t>
      </w:r>
    </w:p>
    <w:p w14:paraId="40B04F70" w14:textId="76D0820D" w:rsidR="00721CEB" w:rsidRDefault="00721CEB">
      <w:pPr>
        <w:pStyle w:val="p1"/>
      </w:pPr>
      <w:r>
        <w:rPr>
          <w:rStyle w:val="s1"/>
        </w:rPr>
        <w:t>Si tuviera que repetir la experiencia, trataría de aprovechar más el tiempo observando y preguntando sobre diferentes procedimientos</w:t>
      </w:r>
      <w:r w:rsidR="000539A1">
        <w:rPr>
          <w:rStyle w:val="s1"/>
        </w:rPr>
        <w:t xml:space="preserve">, y también si pudiera estar en alguna otra área me encantaría hacerlo para aprender </w:t>
      </w:r>
      <w:r w:rsidR="00784696">
        <w:rPr>
          <w:rStyle w:val="s1"/>
        </w:rPr>
        <w:t>más</w:t>
      </w:r>
      <w:r>
        <w:rPr>
          <w:rStyle w:val="s1"/>
        </w:rPr>
        <w:t>.</w:t>
      </w:r>
    </w:p>
    <w:p w14:paraId="12E7B535" w14:textId="46E44917" w:rsidR="006738AB" w:rsidRDefault="006738AB" w:rsidP="00721CEB">
      <w:pPr>
        <w:pStyle w:val="Listaconvietas"/>
        <w:numPr>
          <w:ilvl w:val="0"/>
          <w:numId w:val="0"/>
        </w:numPr>
      </w:pPr>
      <w:r>
        <w:t xml:space="preserve">Conclusiones </w:t>
      </w:r>
    </w:p>
    <w:bookmarkEnd w:id="2"/>
    <w:p w14:paraId="5E3EF2AF" w14:textId="1F2E9E27" w:rsidR="00CF78A9" w:rsidRDefault="00CF78A9" w:rsidP="00CF78A9">
      <w:pPr>
        <w:pStyle w:val="Listaconvietas"/>
        <w:numPr>
          <w:ilvl w:val="0"/>
          <w:numId w:val="0"/>
        </w:numPr>
      </w:pPr>
      <w:r>
        <w:t xml:space="preserve">En conclusión, las pasantías en la Obra Social Provincia </w:t>
      </w:r>
      <w:r w:rsidR="00784696">
        <w:t>fue</w:t>
      </w:r>
      <w:r>
        <w:t xml:space="preserve"> una experiencia muy </w:t>
      </w:r>
      <w:r w:rsidR="0003328E">
        <w:t>importante para mi</w:t>
      </w:r>
      <w:r>
        <w:t xml:space="preserve">. Adquirí conocimientos, aprendí sobre el funcionamiento interno de </w:t>
      </w:r>
      <w:r w:rsidR="00335D45">
        <w:t>la</w:t>
      </w:r>
      <w:r>
        <w:t xml:space="preserve"> institución</w:t>
      </w:r>
      <w:r w:rsidR="0004634F">
        <w:t xml:space="preserve"> y</w:t>
      </w:r>
      <w:r>
        <w:t xml:space="preserve"> </w:t>
      </w:r>
      <w:r w:rsidR="0004634F">
        <w:t>la</w:t>
      </w:r>
      <w:r>
        <w:t xml:space="preserve"> responsabilidad en el trabajo.</w:t>
      </w:r>
    </w:p>
    <w:p w14:paraId="4CB26D5E" w14:textId="090FE916" w:rsidR="005C5C26" w:rsidRDefault="00B82512" w:rsidP="005C5C26">
      <w:pPr>
        <w:pStyle w:val="Ttulo1"/>
      </w:pPr>
      <w:bookmarkStart w:id="3" w:name="_Hlk210261520"/>
      <w:r>
        <w:t>Recomendacion</w:t>
      </w:r>
      <w:r w:rsidR="005C5C26">
        <w:t xml:space="preserve">es </w:t>
      </w:r>
    </w:p>
    <w:bookmarkEnd w:id="3"/>
    <w:p w14:paraId="46859DE4" w14:textId="3EDBAA7A" w:rsidR="00DC2139" w:rsidRDefault="00DC2139" w:rsidP="00DC2139">
      <w:pPr>
        <w:pStyle w:val="Listaconvietas"/>
        <w:numPr>
          <w:ilvl w:val="0"/>
          <w:numId w:val="22"/>
        </w:numPr>
      </w:pPr>
      <w:r>
        <w:t>A futuros pasantes: Que aprovechen la experiencia al máximo, pregunten</w:t>
      </w:r>
      <w:r w:rsidR="0059352C">
        <w:t xml:space="preserve"> mucho </w:t>
      </w:r>
      <w:r>
        <w:t xml:space="preserve">y participen </w:t>
      </w:r>
      <w:r w:rsidR="0059352C">
        <w:t>en</w:t>
      </w:r>
      <w:r>
        <w:t xml:space="preserve"> todas las actividades posibles, es una oportunidad única para crecer personal y profesionalmente.</w:t>
      </w:r>
    </w:p>
    <w:p w14:paraId="6B95DB06" w14:textId="11956755" w:rsidR="00B57911" w:rsidRDefault="00DC2139" w:rsidP="00B57911">
      <w:pPr>
        <w:pStyle w:val="Listaconvietas"/>
        <w:numPr>
          <w:ilvl w:val="0"/>
          <w:numId w:val="22"/>
        </w:numPr>
      </w:pPr>
      <w:r>
        <w:t>A la institución: La experiencia fue muy positiva</w:t>
      </w:r>
      <w:r w:rsidR="00B57911">
        <w:t xml:space="preserve">, </w:t>
      </w:r>
      <w:r w:rsidR="00F50609">
        <w:t xml:space="preserve">pero siento que </w:t>
      </w:r>
      <w:r>
        <w:t xml:space="preserve">podría ser aún más enriquecedora si se </w:t>
      </w:r>
      <w:r w:rsidR="00F50609">
        <w:t>hicieran</w:t>
      </w:r>
      <w:r>
        <w:t xml:space="preserve"> charlas introductorias al inicio, para orientar mejor a los pasantes</w:t>
      </w:r>
      <w:r w:rsidR="00CB65F8">
        <w:t xml:space="preserve"> y a los profesores a cargo</w:t>
      </w:r>
      <w:r>
        <w:t>.</w:t>
      </w:r>
    </w:p>
    <w:p w14:paraId="04BA4077" w14:textId="6527AF70" w:rsidR="00B57911" w:rsidRDefault="00B57911" w:rsidP="00B57911">
      <w:pPr>
        <w:pStyle w:val="Ttulo1"/>
      </w:pPr>
      <w:r>
        <w:t>Anexos</w:t>
      </w:r>
      <w:r w:rsidR="00226703">
        <w:t>:</w:t>
      </w:r>
      <w:r w:rsidR="003473D2">
        <w:t xml:space="preserve"> </w:t>
      </w:r>
    </w:p>
    <w:p w14:paraId="27124DC6" w14:textId="1E510922" w:rsidR="003473D2" w:rsidRPr="00D41ECC" w:rsidRDefault="003473D2" w:rsidP="00B57911">
      <w:pPr>
        <w:pStyle w:val="Ttulo1"/>
        <w:rPr>
          <w:b w:val="0"/>
          <w:bCs/>
          <w:i/>
          <w:iCs/>
        </w:rPr>
      </w:pPr>
      <w:hyperlink r:id="rId7" w:history="1">
        <w:r w:rsidRPr="00D41ECC">
          <w:rPr>
            <w:rStyle w:val="Hipervnculo"/>
            <w:b w:val="0"/>
            <w:bCs/>
            <w:i/>
            <w:iCs/>
            <w:color w:val="7030A0"/>
          </w:rPr>
          <w:t>https://drive.google.com/drive/folders/1XjdAS63TdR3WGDHl96osAb4MBXZVZo1_</w:t>
        </w:r>
      </w:hyperlink>
      <w:r w:rsidRPr="00D41ECC">
        <w:rPr>
          <w:b w:val="0"/>
          <w:bCs/>
          <w:i/>
          <w:iCs/>
        </w:rPr>
        <w:t xml:space="preserve"> </w:t>
      </w:r>
    </w:p>
    <w:p w14:paraId="6DB64F7D" w14:textId="7DF248CB" w:rsidR="00B57911" w:rsidRPr="00B57911" w:rsidRDefault="00B57911" w:rsidP="00B57911"/>
    <w:sectPr w:rsidR="00B57911" w:rsidRPr="00B57911" w:rsidSect="00B27F19">
      <w:footerReference w:type="default" r:id="rId8"/>
      <w:pgSz w:w="11907" w:h="16839" w:code="9"/>
      <w:pgMar w:top="1276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387B" w14:textId="77777777" w:rsidR="009D1777" w:rsidRDefault="009D1777">
      <w:pPr>
        <w:spacing w:after="0"/>
      </w:pPr>
      <w:r>
        <w:separator/>
      </w:r>
    </w:p>
  </w:endnote>
  <w:endnote w:type="continuationSeparator" w:id="0">
    <w:p w14:paraId="40C22B99" w14:textId="77777777" w:rsidR="009D1777" w:rsidRDefault="009D1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575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8A865" w14:textId="77777777" w:rsidR="00394A6D" w:rsidRDefault="007D00B3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B27F1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DC73" w14:textId="77777777" w:rsidR="009D1777" w:rsidRDefault="009D1777">
      <w:pPr>
        <w:spacing w:after="0"/>
      </w:pPr>
      <w:r>
        <w:separator/>
      </w:r>
    </w:p>
  </w:footnote>
  <w:footnote w:type="continuationSeparator" w:id="0">
    <w:p w14:paraId="426881D5" w14:textId="77777777" w:rsidR="009D1777" w:rsidRDefault="009D1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5D06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4F3E32F7"/>
    <w:multiLevelType w:val="hybridMultilevel"/>
    <w:tmpl w:val="EC68EC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8C7ACA"/>
    <w:multiLevelType w:val="hybridMultilevel"/>
    <w:tmpl w:val="B170B9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1273"/>
    <w:multiLevelType w:val="hybridMultilevel"/>
    <w:tmpl w:val="6B5C307E"/>
    <w:lvl w:ilvl="0" w:tplc="DFC414EE">
      <w:numFmt w:val="bullet"/>
      <w:lvlText w:val="•"/>
      <w:lvlJc w:val="left"/>
      <w:pPr>
        <w:ind w:left="1080" w:hanging="720"/>
      </w:pPr>
      <w:rPr>
        <w:rFonts w:ascii="Cambria" w:eastAsiaTheme="majorEastAsia" w:hAnsi="Cambria" w:cstheme="majorBidi" w:hint="default"/>
        <w:b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507">
    <w:abstractNumId w:val="9"/>
  </w:num>
  <w:num w:numId="2" w16cid:durableId="297226210">
    <w:abstractNumId w:val="9"/>
    <w:lvlOverride w:ilvl="0">
      <w:startOverride w:val="1"/>
    </w:lvlOverride>
  </w:num>
  <w:num w:numId="3" w16cid:durableId="603151069">
    <w:abstractNumId w:val="9"/>
    <w:lvlOverride w:ilvl="0">
      <w:startOverride w:val="1"/>
    </w:lvlOverride>
  </w:num>
  <w:num w:numId="4" w16cid:durableId="768699810">
    <w:abstractNumId w:val="9"/>
    <w:lvlOverride w:ilvl="0">
      <w:startOverride w:val="1"/>
    </w:lvlOverride>
  </w:num>
  <w:num w:numId="5" w16cid:durableId="1849177808">
    <w:abstractNumId w:val="7"/>
  </w:num>
  <w:num w:numId="6" w16cid:durableId="3098940">
    <w:abstractNumId w:val="6"/>
  </w:num>
  <w:num w:numId="7" w16cid:durableId="1523204889">
    <w:abstractNumId w:val="5"/>
  </w:num>
  <w:num w:numId="8" w16cid:durableId="222913658">
    <w:abstractNumId w:val="4"/>
  </w:num>
  <w:num w:numId="9" w16cid:durableId="1179003362">
    <w:abstractNumId w:val="8"/>
  </w:num>
  <w:num w:numId="10" w16cid:durableId="319819352">
    <w:abstractNumId w:val="3"/>
  </w:num>
  <w:num w:numId="11" w16cid:durableId="1443693132">
    <w:abstractNumId w:val="2"/>
  </w:num>
  <w:num w:numId="12" w16cid:durableId="1055206254">
    <w:abstractNumId w:val="1"/>
  </w:num>
  <w:num w:numId="13" w16cid:durableId="1821733219">
    <w:abstractNumId w:val="0"/>
  </w:num>
  <w:num w:numId="14" w16cid:durableId="1673528637">
    <w:abstractNumId w:val="10"/>
  </w:num>
  <w:num w:numId="15" w16cid:durableId="1943565132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328757760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487325726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459157127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567301185">
    <w:abstractNumId w:val="12"/>
  </w:num>
  <w:num w:numId="20" w16cid:durableId="1903828823">
    <w:abstractNumId w:val="13"/>
  </w:num>
  <w:num w:numId="21" w16cid:durableId="693312585">
    <w:abstractNumId w:val="14"/>
  </w:num>
  <w:num w:numId="22" w16cid:durableId="1337921507">
    <w:abstractNumId w:val="11"/>
  </w:num>
  <w:num w:numId="23" w16cid:durableId="1598560882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24" w16cid:durableId="2108649850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5" w16cid:durableId="94134292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6" w16cid:durableId="461964158">
    <w:abstractNumId w:val="10"/>
    <w:lvlOverride w:ilvl="0">
      <w:lvl w:ilvl="0">
        <w:start w:val="1"/>
        <w:numFmt w:val="bullet"/>
        <w:pStyle w:val="Listaconvieta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7A"/>
    <w:rsid w:val="000038C7"/>
    <w:rsid w:val="0003328E"/>
    <w:rsid w:val="00037A82"/>
    <w:rsid w:val="0004634F"/>
    <w:rsid w:val="000539A1"/>
    <w:rsid w:val="00066BE6"/>
    <w:rsid w:val="00071DC3"/>
    <w:rsid w:val="00074652"/>
    <w:rsid w:val="000A4CA7"/>
    <w:rsid w:val="000B295C"/>
    <w:rsid w:val="000D7056"/>
    <w:rsid w:val="000F0E83"/>
    <w:rsid w:val="000F6598"/>
    <w:rsid w:val="0011406E"/>
    <w:rsid w:val="00126040"/>
    <w:rsid w:val="0015465E"/>
    <w:rsid w:val="00177EB2"/>
    <w:rsid w:val="001A6692"/>
    <w:rsid w:val="001D7538"/>
    <w:rsid w:val="001E093A"/>
    <w:rsid w:val="0020210D"/>
    <w:rsid w:val="00226703"/>
    <w:rsid w:val="0023798F"/>
    <w:rsid w:val="00240E0C"/>
    <w:rsid w:val="00273949"/>
    <w:rsid w:val="002A3036"/>
    <w:rsid w:val="002C1FF1"/>
    <w:rsid w:val="002D01B8"/>
    <w:rsid w:val="002D5C1A"/>
    <w:rsid w:val="002D6466"/>
    <w:rsid w:val="002E1636"/>
    <w:rsid w:val="002E17FB"/>
    <w:rsid w:val="00300462"/>
    <w:rsid w:val="003116E7"/>
    <w:rsid w:val="00335D45"/>
    <w:rsid w:val="003473D2"/>
    <w:rsid w:val="0035655C"/>
    <w:rsid w:val="00360F8B"/>
    <w:rsid w:val="003720A4"/>
    <w:rsid w:val="00374627"/>
    <w:rsid w:val="00394A6D"/>
    <w:rsid w:val="003C4B74"/>
    <w:rsid w:val="003E77D4"/>
    <w:rsid w:val="003F19B9"/>
    <w:rsid w:val="004045E9"/>
    <w:rsid w:val="00420047"/>
    <w:rsid w:val="004476A1"/>
    <w:rsid w:val="00467701"/>
    <w:rsid w:val="004812B8"/>
    <w:rsid w:val="004C3447"/>
    <w:rsid w:val="004C77F9"/>
    <w:rsid w:val="004C7D94"/>
    <w:rsid w:val="00503C51"/>
    <w:rsid w:val="0050427E"/>
    <w:rsid w:val="005114E7"/>
    <w:rsid w:val="00524C54"/>
    <w:rsid w:val="0054767A"/>
    <w:rsid w:val="00553651"/>
    <w:rsid w:val="0059352C"/>
    <w:rsid w:val="005B3AB8"/>
    <w:rsid w:val="005C5C26"/>
    <w:rsid w:val="005D4865"/>
    <w:rsid w:val="005E1403"/>
    <w:rsid w:val="005E18D3"/>
    <w:rsid w:val="005E5E55"/>
    <w:rsid w:val="005E7D20"/>
    <w:rsid w:val="00600C74"/>
    <w:rsid w:val="00615648"/>
    <w:rsid w:val="00616068"/>
    <w:rsid w:val="00631BA2"/>
    <w:rsid w:val="00657737"/>
    <w:rsid w:val="00670AA6"/>
    <w:rsid w:val="006738AB"/>
    <w:rsid w:val="006923E8"/>
    <w:rsid w:val="006A6559"/>
    <w:rsid w:val="006E401C"/>
    <w:rsid w:val="006F5909"/>
    <w:rsid w:val="007008CE"/>
    <w:rsid w:val="00715E96"/>
    <w:rsid w:val="00721964"/>
    <w:rsid w:val="00721CEB"/>
    <w:rsid w:val="007415C1"/>
    <w:rsid w:val="00744C13"/>
    <w:rsid w:val="00761891"/>
    <w:rsid w:val="007742B2"/>
    <w:rsid w:val="0077621B"/>
    <w:rsid w:val="00784696"/>
    <w:rsid w:val="007963CE"/>
    <w:rsid w:val="007C5197"/>
    <w:rsid w:val="007D00B3"/>
    <w:rsid w:val="00820F66"/>
    <w:rsid w:val="008274F6"/>
    <w:rsid w:val="0085414D"/>
    <w:rsid w:val="00876E22"/>
    <w:rsid w:val="00877AD4"/>
    <w:rsid w:val="00880C16"/>
    <w:rsid w:val="0089015D"/>
    <w:rsid w:val="00890F79"/>
    <w:rsid w:val="008916B6"/>
    <w:rsid w:val="0089197C"/>
    <w:rsid w:val="00892838"/>
    <w:rsid w:val="008C69C3"/>
    <w:rsid w:val="008E10EB"/>
    <w:rsid w:val="008E1CD9"/>
    <w:rsid w:val="008E2BEC"/>
    <w:rsid w:val="008F50D1"/>
    <w:rsid w:val="009237DB"/>
    <w:rsid w:val="00941719"/>
    <w:rsid w:val="0096248E"/>
    <w:rsid w:val="009763C8"/>
    <w:rsid w:val="009977DD"/>
    <w:rsid w:val="009C14C8"/>
    <w:rsid w:val="009D1777"/>
    <w:rsid w:val="009E21B8"/>
    <w:rsid w:val="00A35ED1"/>
    <w:rsid w:val="00A463C6"/>
    <w:rsid w:val="00A72930"/>
    <w:rsid w:val="00A76C84"/>
    <w:rsid w:val="00A8131A"/>
    <w:rsid w:val="00AC369A"/>
    <w:rsid w:val="00B07583"/>
    <w:rsid w:val="00B111CA"/>
    <w:rsid w:val="00B27F19"/>
    <w:rsid w:val="00B57911"/>
    <w:rsid w:val="00B66227"/>
    <w:rsid w:val="00B769EE"/>
    <w:rsid w:val="00B8205D"/>
    <w:rsid w:val="00B82512"/>
    <w:rsid w:val="00BA04AB"/>
    <w:rsid w:val="00BC37AC"/>
    <w:rsid w:val="00BC454E"/>
    <w:rsid w:val="00C33E1A"/>
    <w:rsid w:val="00C40A26"/>
    <w:rsid w:val="00C41ABF"/>
    <w:rsid w:val="00C5685F"/>
    <w:rsid w:val="00C57E43"/>
    <w:rsid w:val="00C70D2C"/>
    <w:rsid w:val="00C72B59"/>
    <w:rsid w:val="00C76DBA"/>
    <w:rsid w:val="00C837DE"/>
    <w:rsid w:val="00CB65F8"/>
    <w:rsid w:val="00CB7FD7"/>
    <w:rsid w:val="00CC75DB"/>
    <w:rsid w:val="00CF78A9"/>
    <w:rsid w:val="00D009C3"/>
    <w:rsid w:val="00D33143"/>
    <w:rsid w:val="00D41ECC"/>
    <w:rsid w:val="00D56207"/>
    <w:rsid w:val="00D765AF"/>
    <w:rsid w:val="00D87BC4"/>
    <w:rsid w:val="00DC0C43"/>
    <w:rsid w:val="00DC2139"/>
    <w:rsid w:val="00DD4208"/>
    <w:rsid w:val="00DD5779"/>
    <w:rsid w:val="00E20CC5"/>
    <w:rsid w:val="00E21BF7"/>
    <w:rsid w:val="00E22BAA"/>
    <w:rsid w:val="00E5422D"/>
    <w:rsid w:val="00E6472A"/>
    <w:rsid w:val="00EA2B92"/>
    <w:rsid w:val="00EB60D8"/>
    <w:rsid w:val="00EC0005"/>
    <w:rsid w:val="00EE7070"/>
    <w:rsid w:val="00F30418"/>
    <w:rsid w:val="00F50609"/>
    <w:rsid w:val="00F7631B"/>
    <w:rsid w:val="00F85044"/>
    <w:rsid w:val="00FC5B18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B20DC"/>
  <w15:chartTrackingRefBased/>
  <w15:docId w15:val="{608B8D0A-9D98-0F41-A07F-0784B8C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sid w:val="008916B6"/>
    <w:rPr>
      <w:color w:val="707070" w:themeColor="accent3" w:themeShade="BF"/>
    </w:rPr>
  </w:style>
  <w:style w:type="paragraph" w:styleId="Listaconvieta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  <w:rPr>
      <w:color w:val="141414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14141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auto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</w:rPr>
  </w:style>
  <w:style w:type="character" w:customStyle="1" w:styleId="Ttulo1Car">
    <w:name w:val="Título 1 Car"/>
    <w:basedOn w:val="Fuentedeprrafopredeter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a">
    <w:name w:val="Bibliography"/>
    <w:basedOn w:val="Normal"/>
    <w:next w:val="Normal"/>
    <w:uiPriority w:val="37"/>
    <w:semiHidden/>
    <w:unhideWhenUsed/>
    <w:rsid w:val="00CC75DB"/>
  </w:style>
  <w:style w:type="paragraph" w:styleId="Textodebloque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75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75D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C75D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C75D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C75DB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C75DB"/>
    <w:pPr>
      <w:spacing w:after="28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C75DB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5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5D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C75D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C75DB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C75DB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ierre">
    <w:name w:val="Closing"/>
    <w:basedOn w:val="Normal"/>
    <w:link w:val="Cierr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ierreCar">
    <w:name w:val="Cierre Car"/>
    <w:basedOn w:val="Fuentedeprrafopredeter"/>
    <w:link w:val="Cierre"/>
    <w:uiPriority w:val="2"/>
    <w:semiHidden/>
    <w:rsid w:val="00CC75DB"/>
  </w:style>
  <w:style w:type="table" w:styleId="Cuadrculavistosa">
    <w:name w:val="Colorful Grid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oscura">
    <w:name w:val="Dark List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1"/>
    <w:semiHidden/>
    <w:unhideWhenUsed/>
    <w:qFormat/>
    <w:rsid w:val="00CC75DB"/>
  </w:style>
  <w:style w:type="character" w:customStyle="1" w:styleId="FechaCar">
    <w:name w:val="Fecha Car"/>
    <w:basedOn w:val="Fuentedeprrafopredeter"/>
    <w:link w:val="Fecha"/>
    <w:uiPriority w:val="1"/>
    <w:semiHidden/>
    <w:rsid w:val="00CC75D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75DB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CC75DB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CC75DB"/>
  </w:style>
  <w:style w:type="character" w:styleId="nfasis">
    <w:name w:val="Emphasis"/>
    <w:basedOn w:val="Fuentedeprrafopredeter"/>
    <w:uiPriority w:val="20"/>
    <w:semiHidden/>
    <w:unhideWhenUsed/>
    <w:qFormat/>
    <w:rsid w:val="00CC75DB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CC75D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75DB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C75D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75DB"/>
    <w:rPr>
      <w:szCs w:val="20"/>
    </w:rPr>
  </w:style>
  <w:style w:type="table" w:styleId="Tablaconcuadrcula1clara">
    <w:name w:val="Grid Table 1 Light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3">
    <w:name w:val="Grid Table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CC75DB"/>
  </w:style>
  <w:style w:type="paragraph" w:styleId="DireccinHTML">
    <w:name w:val="HTML Address"/>
    <w:basedOn w:val="Normal"/>
    <w:link w:val="DireccinHTMLC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C75D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C75DB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CC75D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C75DB"/>
    <w:rPr>
      <w:color w:val="5F5F5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C75DB"/>
    <w:rPr>
      <w:i/>
      <w:iCs/>
      <w:color w:val="141414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2">
    <w:name w:val="List Table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3">
    <w:name w:val="List Table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C75DB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C75DB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C75DB"/>
  </w:style>
  <w:style w:type="character" w:styleId="Nmerodepgina">
    <w:name w:val="page number"/>
    <w:basedOn w:val="Fuentedeprrafopredeter"/>
    <w:uiPriority w:val="99"/>
    <w:semiHidden/>
    <w:unhideWhenUsed/>
    <w:rsid w:val="00CC75DB"/>
  </w:style>
  <w:style w:type="table" w:styleId="Tablanormal1">
    <w:name w:val="Plain Table 1"/>
    <w:basedOn w:val="Tabla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75DB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sid w:val="00CC75DB"/>
    <w:rPr>
      <w:i/>
      <w:iCs/>
    </w:rPr>
  </w:style>
  <w:style w:type="paragraph" w:styleId="Saludo">
    <w:name w:val="Salutation"/>
    <w:basedOn w:val="Normal"/>
    <w:next w:val="Normal"/>
    <w:link w:val="SaludoCar"/>
    <w:uiPriority w:val="2"/>
    <w:semiHidden/>
    <w:unhideWhenUsed/>
    <w:qFormat/>
    <w:rsid w:val="00CC75DB"/>
  </w:style>
  <w:style w:type="character" w:customStyle="1" w:styleId="SaludoCar">
    <w:name w:val="Saludo Car"/>
    <w:basedOn w:val="Fuentedeprrafopredeter"/>
    <w:link w:val="Saludo"/>
    <w:uiPriority w:val="2"/>
    <w:semiHidden/>
    <w:rsid w:val="00CC75DB"/>
  </w:style>
  <w:style w:type="paragraph" w:styleId="Firma">
    <w:name w:val="Signature"/>
    <w:basedOn w:val="Normal"/>
    <w:link w:val="Firma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FirmaCar">
    <w:name w:val="Firma Car"/>
    <w:basedOn w:val="Fuentedeprrafopredeter"/>
    <w:link w:val="Firma"/>
    <w:uiPriority w:val="2"/>
    <w:semiHidden/>
    <w:rsid w:val="00CC75DB"/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CC75DB"/>
    <w:rPr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3473D2"/>
    <w:rPr>
      <w:color w:val="605E5C"/>
      <w:shd w:val="clear" w:color="auto" w:fill="E1DFDD"/>
    </w:rPr>
  </w:style>
  <w:style w:type="paragraph" w:customStyle="1" w:styleId="p1">
    <w:name w:val="p1"/>
    <w:basedOn w:val="Normal"/>
    <w:rsid w:val="00721CEB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val="es-US" w:eastAsia="es-ES"/>
    </w:rPr>
  </w:style>
  <w:style w:type="character" w:customStyle="1" w:styleId="s1">
    <w:name w:val="s1"/>
    <w:basedOn w:val="Fuentedeprrafopredeter"/>
    <w:rsid w:val="0072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XjdAS63TdR3WGDHl96osAb4MBXZVZo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%7bEF0D75A2-5C00-A145-8215-F5B04425A35D%7dTFa6ce606f-4d1b-45e4-9923-de33195f45da0ab2c82d-aa00e937f5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4CDA190610FB42828C9AE7FF5A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BD44-E2FB-4F4D-BC62-96AF8F6DDFEA}"/>
      </w:docPartPr>
      <w:docPartBody>
        <w:p w:rsidR="00BA121E" w:rsidRDefault="00BA121E">
          <w:pPr>
            <w:pStyle w:val="E14CDA190610FB42828C9AE7FF5A140E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0F74B39D57E35B4EBB6E15E740AA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8907-446A-F74F-B22F-4268680174C6}"/>
      </w:docPartPr>
      <w:docPartBody>
        <w:p w:rsidR="00BA121E" w:rsidRDefault="00BA121E">
          <w:pPr>
            <w:pStyle w:val="0F74B39D57E35B4EBB6E15E740AA9AF9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1E"/>
    <w:rsid w:val="002974AB"/>
    <w:rsid w:val="0089015D"/>
    <w:rsid w:val="008E6BF6"/>
    <w:rsid w:val="00AE39A8"/>
    <w:rsid w:val="00BA121E"/>
    <w:rsid w:val="00DD5779"/>
    <w:rsid w:val="00E4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4CDA190610FB42828C9AE7FF5A140E">
    <w:name w:val="E14CDA190610FB42828C9AE7FF5A140E"/>
  </w:style>
  <w:style w:type="paragraph" w:customStyle="1" w:styleId="0F74B39D57E35B4EBB6E15E740AA9AF9">
    <w:name w:val="0F74B39D57E35B4EBB6E15E740AA9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%7bEF0D75A2-5C00-A145-8215-F5B04425A35D%7dTFa6ce606f-4d1b-45e4-9923-de33195f45da0ab2c82d-aa00e937f5e1.dotx</Template>
  <TotalTime>0</TotalTime>
  <Pages>1</Pages>
  <Words>601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❤︎</dc:creator>
  <cp:keywords/>
  <dc:description>Informe de Pasantías</dc:description>
  <cp:lastModifiedBy>val ❤︎</cp:lastModifiedBy>
  <cp:revision>2</cp:revision>
  <dcterms:created xsi:type="dcterms:W3CDTF">2025-10-02T12:57:00Z</dcterms:created>
  <dcterms:modified xsi:type="dcterms:W3CDTF">2025-10-02T12:57:00Z</dcterms:modified>
</cp:coreProperties>
</file>