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principal"/>
      </w:tblPr>
      <w:tblGrid>
        <w:gridCol w:w="6009"/>
        <w:gridCol w:w="4313"/>
      </w:tblGrid>
      <w:tr w:rsidR="004A7542" w:rsidRPr="00037F0B" w:rsidTr="00346ED4">
        <w:trPr>
          <w:jc w:val="center"/>
        </w:trPr>
        <w:tc>
          <w:tcPr>
            <w:tcW w:w="620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4761" w:type="pct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Diseño de tabla de lado izquierdo"/>
            </w:tblPr>
            <w:tblGrid>
              <w:gridCol w:w="5707"/>
            </w:tblGrid>
            <w:tr w:rsidR="004A7542" w:rsidRPr="00B5104C" w:rsidTr="005A71E6">
              <w:trPr>
                <w:trHeight w:hRule="exact" w:val="2273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0" w:type="dxa"/>
                  </w:tcMar>
                </w:tcPr>
                <w:p w:rsidR="004A7542" w:rsidRPr="00B5104C" w:rsidRDefault="00B7561B" w:rsidP="00346ED4">
                  <w:pPr>
                    <w:pStyle w:val="Ttulo1"/>
                  </w:pPr>
                  <w:sdt>
                    <w:sdtPr>
                      <w:alias w:val="Aptitudes:"/>
                      <w:tag w:val="Aptitudes:"/>
                      <w:id w:val="1490835561"/>
                      <w:placeholder>
                        <w:docPart w:val="2F3B41910F5441BF86C452235154B5D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B5104C">
                        <w:rPr>
                          <w:lang w:bidi="es-ES"/>
                        </w:rPr>
                        <w:t>Aptitudes</w:t>
                      </w:r>
                    </w:sdtContent>
                  </w:sdt>
                </w:p>
                <w:p w:rsidR="004A7542" w:rsidRPr="00B5104C" w:rsidRDefault="005A71E6" w:rsidP="00B5104C">
                  <w:pPr>
                    <w:pStyle w:val="Ttulo2"/>
                    <w:numPr>
                      <w:ilvl w:val="0"/>
                      <w:numId w:val="21"/>
                    </w:numPr>
                    <w:rPr>
                      <w:b w:val="0"/>
                      <w:sz w:val="18"/>
                    </w:rPr>
                  </w:pPr>
                  <w:r w:rsidRPr="00B5104C">
                    <w:rPr>
                      <w:b w:val="0"/>
                      <w:sz w:val="18"/>
                    </w:rPr>
                    <w:t>Responsabilidad y compromiso</w:t>
                  </w:r>
                </w:p>
                <w:p w:rsidR="005A71E6" w:rsidRPr="00B5104C" w:rsidRDefault="005A71E6" w:rsidP="00B5104C">
                  <w:pPr>
                    <w:pStyle w:val="Prrafodelista"/>
                    <w:numPr>
                      <w:ilvl w:val="0"/>
                      <w:numId w:val="21"/>
                    </w:numPr>
                    <w:rPr>
                      <w:sz w:val="18"/>
                    </w:rPr>
                  </w:pPr>
                  <w:r w:rsidRPr="00B5104C">
                    <w:rPr>
                      <w:sz w:val="18"/>
                    </w:rPr>
                    <w:t>Trabajo en equipo</w:t>
                  </w:r>
                </w:p>
                <w:p w:rsidR="005A71E6" w:rsidRPr="00B5104C" w:rsidRDefault="005A71E6" w:rsidP="00B5104C">
                  <w:pPr>
                    <w:pStyle w:val="Prrafodelista"/>
                    <w:numPr>
                      <w:ilvl w:val="0"/>
                      <w:numId w:val="21"/>
                    </w:numPr>
                    <w:rPr>
                      <w:sz w:val="18"/>
                    </w:rPr>
                  </w:pPr>
                  <w:r w:rsidRPr="00B5104C">
                    <w:rPr>
                      <w:sz w:val="18"/>
                    </w:rPr>
                    <w:t>Creatividad y habilidades manuales</w:t>
                  </w:r>
                </w:p>
                <w:p w:rsidR="005A71E6" w:rsidRPr="00B5104C" w:rsidRDefault="005A71E6" w:rsidP="00B5104C">
                  <w:pPr>
                    <w:pStyle w:val="Prrafodelista"/>
                    <w:numPr>
                      <w:ilvl w:val="0"/>
                      <w:numId w:val="21"/>
                    </w:numPr>
                    <w:rPr>
                      <w:sz w:val="18"/>
                    </w:rPr>
                  </w:pPr>
                  <w:r w:rsidRPr="00B5104C">
                    <w:rPr>
                      <w:sz w:val="18"/>
                    </w:rPr>
                    <w:t>Buen trato y empatía</w:t>
                  </w:r>
                </w:p>
                <w:p w:rsidR="00B5104C" w:rsidRPr="00B5104C" w:rsidRDefault="00B5104C" w:rsidP="00B5104C">
                  <w:pPr>
                    <w:pStyle w:val="Prrafodelista"/>
                    <w:numPr>
                      <w:ilvl w:val="0"/>
                      <w:numId w:val="21"/>
                    </w:numPr>
                  </w:pPr>
                  <w:r w:rsidRPr="00B5104C">
                    <w:rPr>
                      <w:sz w:val="18"/>
                    </w:rPr>
                    <w:t>Ganas de aprender</w:t>
                  </w:r>
                </w:p>
              </w:tc>
            </w:tr>
            <w:tr w:rsidR="004A7542" w:rsidRPr="00B5104C" w:rsidTr="005A71E6">
              <w:trPr>
                <w:trHeight w:val="8910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0" w:type="dxa"/>
                  </w:tcMar>
                </w:tcPr>
                <w:p w:rsidR="004A7542" w:rsidRPr="00B5104C" w:rsidRDefault="00B7561B" w:rsidP="00346ED4">
                  <w:pPr>
                    <w:pStyle w:val="Ttulo1"/>
                  </w:pPr>
                  <w:sdt>
                    <w:sdtPr>
                      <w:alias w:val="Experiencia:"/>
                      <w:tag w:val="Experiencia:"/>
                      <w:id w:val="1217937480"/>
                      <w:placeholder>
                        <w:docPart w:val="E2FDE8CC94124EFFBDA2963DA412A7A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B5104C">
                        <w:rPr>
                          <w:lang w:bidi="es-ES"/>
                        </w:rPr>
                        <w:t>Experiencia</w:t>
                      </w:r>
                    </w:sdtContent>
                  </w:sdt>
                </w:p>
                <w:p w:rsidR="004A7542" w:rsidRPr="00B5104C" w:rsidRDefault="00B7561B" w:rsidP="00346ED4">
                  <w:pPr>
                    <w:pStyle w:val="Ttulo2"/>
                  </w:pPr>
                  <w:sdt>
                    <w:sdtPr>
                      <w:alias w:val="Escriba el puesto 1:"/>
                      <w:tag w:val="Escriba el puesto 1:"/>
                      <w:id w:val="287256568"/>
                      <w:placeholder>
                        <w:docPart w:val="6F34F718FACD48DD9E79F485FA3958F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B5104C">
                        <w:rPr>
                          <w:lang w:bidi="es-ES"/>
                        </w:rPr>
                        <w:t>Puesto</w:t>
                      </w:r>
                    </w:sdtContent>
                  </w:sdt>
                  <w:r w:rsidR="004A7542" w:rsidRPr="00B5104C">
                    <w:rPr>
                      <w:lang w:bidi="es-ES"/>
                    </w:rPr>
                    <w:t> | </w:t>
                  </w:r>
                  <w:sdt>
                    <w:sdtPr>
                      <w:alias w:val="Escriba la empresa 1:"/>
                      <w:tag w:val="Escriba la empresa 1:"/>
                      <w:id w:val="1443026557"/>
                      <w:placeholder>
                        <w:docPart w:val="ECA8C750ECD94D248638DE2AF20D25D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B5104C">
                        <w:rPr>
                          <w:lang w:bidi="es-ES"/>
                        </w:rPr>
                        <w:t>Compañía</w:t>
                      </w:r>
                    </w:sdtContent>
                  </w:sdt>
                  <w:r w:rsidR="004A7542" w:rsidRPr="00B5104C">
                    <w:rPr>
                      <w:lang w:bidi="es-ES"/>
                    </w:rPr>
                    <w:t> | </w:t>
                  </w:r>
                  <w:sdt>
                    <w:sdtPr>
                      <w:alias w:val="Escriba la fecha de inicio del puesto de trabajo 1:"/>
                      <w:tag w:val="Escriba la fecha de inicio del puesto de trabajo 1:"/>
                      <w:id w:val="500858531"/>
                      <w:placeholder>
                        <w:docPart w:val="33AE4D766C544FED8ACE378AE249A64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B5104C">
                        <w:rPr>
                          <w:lang w:bidi="es-ES"/>
                        </w:rPr>
                        <w:t>Fecha de inicio</w:t>
                      </w:r>
                    </w:sdtContent>
                  </w:sdt>
                  <w:r w:rsidR="004A7542" w:rsidRPr="00B5104C">
                    <w:rPr>
                      <w:lang w:bidi="es-ES"/>
                    </w:rPr>
                    <w:t xml:space="preserve"> – </w:t>
                  </w:r>
                  <w:sdt>
                    <w:sdtPr>
                      <w:alias w:val="Escriba la fecha de fin del puesto de trabajo 1:"/>
                      <w:tag w:val="Escriba la fecha de finalización del puesto de trabajo 1:"/>
                      <w:id w:val="-1556002318"/>
                      <w:placeholder>
                        <w:docPart w:val="556D653E5916408CBDADA4FB08C0A57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B5104C">
                        <w:rPr>
                          <w:lang w:bidi="es-ES"/>
                        </w:rPr>
                        <w:t>Fecha de finalización</w:t>
                      </w:r>
                    </w:sdtContent>
                  </w:sdt>
                </w:p>
                <w:p w:rsidR="004A7542" w:rsidRPr="00B5104C" w:rsidRDefault="005A71E6" w:rsidP="00346ED4">
                  <w:r w:rsidRPr="00B5104C">
                    <w:t>Tarea del hogar y cuidado infantil (independiente)</w:t>
                  </w:r>
                </w:p>
                <w:p w:rsidR="005A71E6" w:rsidRPr="00B5104C" w:rsidRDefault="005A71E6" w:rsidP="005A71E6">
                  <w:pPr>
                    <w:pStyle w:val="Prrafodelista"/>
                    <w:numPr>
                      <w:ilvl w:val="0"/>
                      <w:numId w:val="19"/>
                    </w:numPr>
                  </w:pPr>
                  <w:r w:rsidRPr="00B5104C">
                    <w:t>Cocina, limpieza y organización de espacios.</w:t>
                  </w:r>
                </w:p>
                <w:p w:rsidR="005A71E6" w:rsidRPr="00B5104C" w:rsidRDefault="005A71E6" w:rsidP="005A71E6">
                  <w:pPr>
                    <w:pStyle w:val="Prrafodelista"/>
                    <w:numPr>
                      <w:ilvl w:val="0"/>
                      <w:numId w:val="19"/>
                    </w:numPr>
                  </w:pPr>
                  <w:r w:rsidRPr="00B5104C">
                    <w:t>Cuidado de mi hija, desarrollando responsabilidades, paciencia y capacitad de organización.</w:t>
                  </w:r>
                </w:p>
                <w:p w:rsidR="005A71E6" w:rsidRPr="00B5104C" w:rsidRDefault="005A71E6" w:rsidP="005A71E6">
                  <w:pPr>
                    <w:pStyle w:val="Prrafodelista"/>
                    <w:numPr>
                      <w:ilvl w:val="0"/>
                      <w:numId w:val="19"/>
                    </w:numPr>
                  </w:pPr>
                  <w:r w:rsidRPr="00B5104C">
                    <w:t>Manualidades y trabajos creativos (por cuenta propia)</w:t>
                  </w:r>
                </w:p>
                <w:p w:rsidR="004A7542" w:rsidRPr="00B5104C" w:rsidRDefault="00B7561B" w:rsidP="00346ED4">
                  <w:pPr>
                    <w:pStyle w:val="Ttulo1"/>
                  </w:pPr>
                  <w:sdt>
                    <w:sdtPr>
                      <w:alias w:val="Educación:"/>
                      <w:tag w:val="Educación:"/>
                      <w:id w:val="1349516922"/>
                      <w:placeholder>
                        <w:docPart w:val="8D52B6A235644CE5BBD32CD9565F7175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B5104C">
                        <w:rPr>
                          <w:lang w:bidi="es-ES"/>
                        </w:rPr>
                        <w:t>Educación</w:t>
                      </w:r>
                    </w:sdtContent>
                  </w:sdt>
                </w:p>
                <w:p w:rsidR="005A71E6" w:rsidRPr="00B5104C" w:rsidRDefault="005A71E6" w:rsidP="005A71E6">
                  <w:r w:rsidRPr="00B5104C">
                    <w:t xml:space="preserve">Secundario </w:t>
                  </w:r>
                </w:p>
                <w:p w:rsidR="005A71E6" w:rsidRPr="00B5104C" w:rsidRDefault="005A71E6" w:rsidP="005A71E6">
                  <w:r w:rsidRPr="00B5104C">
                    <w:t>Colegio Dr. B.A Houssay</w:t>
                  </w:r>
                </w:p>
                <w:p w:rsidR="004A7542" w:rsidRPr="00B5104C" w:rsidRDefault="005A71E6" w:rsidP="005A71E6">
                  <w:r w:rsidRPr="00B5104C">
                    <w:t>Título en técnico en salud y ambiente</w:t>
                  </w:r>
                </w:p>
              </w:tc>
            </w:tr>
          </w:tbl>
          <w:p w:rsidR="004A7542" w:rsidRPr="00B5104C" w:rsidRDefault="004A7542" w:rsidP="00346ED4"/>
        </w:tc>
        <w:tc>
          <w:tcPr>
            <w:tcW w:w="4452" w:type="dxa"/>
            <w:tcBorders>
              <w:left w:val="single" w:sz="12" w:space="0" w:color="FFD556" w:themeColor="accent1"/>
            </w:tcBorders>
          </w:tcPr>
          <w:tbl>
            <w:tblPr>
              <w:tblW w:w="4989" w:type="pct"/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4274"/>
            </w:tblGrid>
            <w:tr w:rsidR="004A7542" w:rsidRPr="00B5104C" w:rsidTr="00B5104C">
              <w:trPr>
                <w:trHeight w:hRule="exact" w:val="3859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:rsidR="004A7542" w:rsidRPr="00B5104C" w:rsidRDefault="00B7561B" w:rsidP="00346ED4">
                  <w:pPr>
                    <w:pStyle w:val="Ttulo1"/>
                  </w:pPr>
                  <w:sdt>
                    <w:sdtPr>
                      <w:alias w:val="Objetivo:"/>
                      <w:tag w:val="Objetivo:"/>
                      <w:id w:val="319159961"/>
                      <w:placeholder>
                        <w:docPart w:val="6909355FFE3C4BCD989F7F9DDBC2CCD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B5104C">
                        <w:rPr>
                          <w:lang w:bidi="es-ES"/>
                        </w:rPr>
                        <w:t>Objetivo</w:t>
                      </w:r>
                    </w:sdtContent>
                  </w:sdt>
                </w:p>
                <w:p w:rsidR="00E10171" w:rsidRPr="00B5104C" w:rsidRDefault="005E2344" w:rsidP="005E2344">
                  <w:pPr>
                    <w:pStyle w:val="Ttulo2"/>
                  </w:pPr>
                  <w:r w:rsidRPr="00B5104C">
                    <w:t>Soy una persona responsable, creativa y con ganas de aprender. Busco una oportunidad laboral donde puedo aplicar mis habilidades de cocina</w:t>
                  </w:r>
                  <w:r w:rsidR="005A71E6" w:rsidRPr="00B5104C">
                    <w:t>, limpieza y manualidades, mientras continuo creciendo personal y profesional.</w:t>
                  </w:r>
                </w:p>
              </w:tc>
            </w:tr>
            <w:tr w:rsidR="004A7542" w:rsidRPr="00A85B6F" w:rsidTr="00B5104C">
              <w:trPr>
                <w:trHeight w:val="3417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:rsidR="004A7542" w:rsidRPr="00A85B6F" w:rsidRDefault="00B5104C" w:rsidP="004A7542">
                  <w:pPr>
                    <w:pStyle w:val="Ttulo1"/>
                  </w:pPr>
                  <w:r>
                    <w:t xml:space="preserve">datos de interes </w:t>
                  </w:r>
                </w:p>
                <w:p w:rsidR="004A7542" w:rsidRPr="00B5104C" w:rsidRDefault="00B5104C" w:rsidP="00B5104C">
                  <w:pPr>
                    <w:pStyle w:val="Ttulo2"/>
                    <w:numPr>
                      <w:ilvl w:val="0"/>
                      <w:numId w:val="23"/>
                    </w:numPr>
                  </w:pPr>
                  <w:r w:rsidRPr="00B5104C">
                    <w:t>Madre de una hija, lo que me enseño organización y manejo del tiempo.</w:t>
                  </w:r>
                </w:p>
                <w:p w:rsidR="00B5104C" w:rsidRPr="00B5104C" w:rsidRDefault="00B5104C" w:rsidP="00B5104C">
                  <w:pPr>
                    <w:pStyle w:val="Prrafodelista"/>
                    <w:numPr>
                      <w:ilvl w:val="0"/>
                      <w:numId w:val="23"/>
                    </w:numPr>
                    <w:rPr>
                      <w:b/>
                    </w:rPr>
                  </w:pPr>
                  <w:r w:rsidRPr="00B5104C">
                    <w:rPr>
                      <w:b/>
                    </w:rPr>
                    <w:t>Facilidad para adaptarme a diferentes entornos y tareas.</w:t>
                  </w:r>
                </w:p>
                <w:p w:rsidR="00B5104C" w:rsidRPr="00B5104C" w:rsidRDefault="00B5104C" w:rsidP="00B5104C">
                  <w:pPr>
                    <w:pStyle w:val="Prrafodelista"/>
                    <w:numPr>
                      <w:ilvl w:val="0"/>
                      <w:numId w:val="23"/>
                    </w:numPr>
                  </w:pPr>
                  <w:r w:rsidRPr="00B5104C">
                    <w:rPr>
                      <w:b/>
                    </w:rPr>
                    <w:t>Disponibles para aprender y asumir nuevos desafíos.</w:t>
                  </w:r>
                </w:p>
              </w:tc>
            </w:tr>
          </w:tbl>
          <w:tbl>
            <w:tblPr>
              <w:tblpPr w:leftFromText="180" w:rightFromText="180" w:vertAnchor="text" w:horzAnchor="margin" w:tblpXSpec="center" w:tblpY="190"/>
              <w:tblOverlap w:val="never"/>
              <w:tblW w:w="4808" w:type="pct"/>
              <w:tblLayout w:type="fixed"/>
              <w:tblCellMar>
                <w:left w:w="72" w:type="dxa"/>
                <w:right w:w="72" w:type="dxa"/>
              </w:tblCellMar>
              <w:tblLook w:val="04A0" w:firstRow="1" w:lastRow="0" w:firstColumn="1" w:lastColumn="0" w:noHBand="0" w:noVBand="1"/>
              <w:tblDescription w:val="Diseño de tabla de contacto"/>
            </w:tblPr>
            <w:tblGrid>
              <w:gridCol w:w="3969"/>
              <w:gridCol w:w="164"/>
            </w:tblGrid>
            <w:tr w:rsidR="00037F0B" w:rsidRPr="00037F0B" w:rsidTr="00037F0B">
              <w:trPr>
                <w:gridAfter w:val="1"/>
                <w:wAfter w:w="198" w:type="pct"/>
              </w:trPr>
              <w:tc>
                <w:tcPr>
                  <w:tcW w:w="4802" w:type="pct"/>
                  <w:tcMar>
                    <w:top w:w="288" w:type="dxa"/>
                    <w:bottom w:w="0" w:type="dxa"/>
                  </w:tcMar>
                </w:tcPr>
                <w:p w:rsidR="00037F0B" w:rsidRPr="00037F0B" w:rsidRDefault="00037F0B" w:rsidP="00037F0B">
                  <w:pPr>
                    <w:pStyle w:val="Grfico"/>
                    <w:rPr>
                      <w:rFonts w:ascii="Bookman Old Style" w:hAnsi="Bookman Old Style"/>
                      <w:color w:val="0D0D0D" w:themeColor="text1" w:themeTint="F2"/>
                      <w:sz w:val="28"/>
                      <w:highlight w:val="yellow"/>
                    </w:rPr>
                  </w:pPr>
                  <w:r w:rsidRPr="00037F0B">
                    <w:rPr>
                      <w:rFonts w:ascii="Bookman Old Style" w:hAnsi="Bookman Old Style"/>
                      <w:color w:val="0D0D0D" w:themeColor="text1" w:themeTint="F2"/>
                      <w:sz w:val="28"/>
                      <w:highlight w:val="yellow"/>
                    </w:rPr>
                    <w:t>Datos personales</w:t>
                  </w:r>
                </w:p>
                <w:p w:rsidR="00037F0B" w:rsidRPr="00037F0B" w:rsidRDefault="00037F0B" w:rsidP="00037F0B">
                  <w:pPr>
                    <w:rPr>
                      <w:rFonts w:ascii="Bookman Old Style" w:hAnsi="Bookman Old Style"/>
                      <w:sz w:val="20"/>
                    </w:rPr>
                  </w:pPr>
                  <w:bookmarkStart w:id="0" w:name="_GoBack"/>
                  <w:bookmarkEnd w:id="0"/>
                </w:p>
                <w:p w:rsidR="00037F0B" w:rsidRPr="00037F0B" w:rsidRDefault="00037F0B" w:rsidP="00037F0B">
                  <w:pPr>
                    <w:rPr>
                      <w:rFonts w:ascii="Bookman Old Style" w:hAnsi="Bookman Old Style"/>
                      <w:b/>
                      <w:sz w:val="20"/>
                    </w:rPr>
                  </w:pPr>
                  <w:r w:rsidRPr="00037F0B">
                    <w:rPr>
                      <w:rFonts w:ascii="Bookman Old Style" w:hAnsi="Bookman Old Style"/>
                      <w:b/>
                      <w:sz w:val="20"/>
                    </w:rPr>
                    <w:t>Nombre: Ludmila Ailen Rimolo Alvarado</w:t>
                  </w:r>
                </w:p>
                <w:p w:rsidR="00037F0B" w:rsidRPr="00037F0B" w:rsidRDefault="00037F0B" w:rsidP="00037F0B">
                  <w:pPr>
                    <w:rPr>
                      <w:rFonts w:ascii="Bookman Old Style" w:hAnsi="Bookman Old Style"/>
                      <w:b/>
                      <w:sz w:val="20"/>
                      <w:lang w:val="es-AR"/>
                    </w:rPr>
                  </w:pPr>
                  <w:r w:rsidRPr="00037F0B">
                    <w:rPr>
                      <w:rFonts w:ascii="Bookman Old Style" w:hAnsi="Bookman Old Style"/>
                      <w:b/>
                      <w:sz w:val="20"/>
                      <w:lang w:val="es-AR"/>
                    </w:rPr>
                    <w:t>Teléfono: 2646710213</w:t>
                  </w:r>
                </w:p>
                <w:p w:rsidR="00037F0B" w:rsidRPr="00037F0B" w:rsidRDefault="00037F0B" w:rsidP="00037F0B">
                  <w:pPr>
                    <w:rPr>
                      <w:rFonts w:ascii="Bookman Old Style" w:hAnsi="Bookman Old Style"/>
                      <w:b/>
                      <w:sz w:val="20"/>
                      <w:lang w:val="en-US"/>
                    </w:rPr>
                  </w:pPr>
                  <w:r w:rsidRPr="00037F0B">
                    <w:rPr>
                      <w:rFonts w:ascii="Bookman Old Style" w:hAnsi="Bookman Old Style"/>
                      <w:b/>
                      <w:sz w:val="20"/>
                      <w:lang w:val="en-US"/>
                    </w:rPr>
                    <w:t>D.N.I: 47.625.034</w:t>
                  </w:r>
                </w:p>
                <w:p w:rsidR="00037F0B" w:rsidRPr="00037F0B" w:rsidRDefault="00037F0B" w:rsidP="00037F0B">
                  <w:pPr>
                    <w:rPr>
                      <w:rFonts w:ascii="Bookman Old Style" w:hAnsi="Bookman Old Style"/>
                      <w:b/>
                      <w:sz w:val="20"/>
                      <w:lang w:val="en-US"/>
                    </w:rPr>
                  </w:pPr>
                  <w:r w:rsidRPr="00037F0B">
                    <w:rPr>
                      <w:rFonts w:ascii="Bookman Old Style" w:hAnsi="Bookman Old Style"/>
                      <w:b/>
                      <w:sz w:val="20"/>
                      <w:lang w:val="en-US"/>
                    </w:rPr>
                    <w:t xml:space="preserve">Gmail: </w:t>
                  </w:r>
                  <w:hyperlink r:id="rId8" w:history="1">
                    <w:r w:rsidRPr="00037F0B">
                      <w:rPr>
                        <w:rStyle w:val="Hipervnculo"/>
                        <w:rFonts w:ascii="Bookman Old Style" w:hAnsi="Bookman Old Style"/>
                        <w:b/>
                        <w:sz w:val="20"/>
                        <w:lang w:val="en-US"/>
                      </w:rPr>
                      <w:t>ludmilalvarado@gmail.com</w:t>
                    </w:r>
                  </w:hyperlink>
                </w:p>
                <w:p w:rsidR="00037F0B" w:rsidRPr="00037F0B" w:rsidRDefault="00037F0B" w:rsidP="00037F0B">
                  <w:pPr>
                    <w:rPr>
                      <w:rFonts w:ascii="Bookman Old Style" w:hAnsi="Bookman Old Style"/>
                      <w:b/>
                      <w:sz w:val="20"/>
                      <w:lang w:val="es-AR"/>
                    </w:rPr>
                  </w:pPr>
                  <w:r w:rsidRPr="00037F0B">
                    <w:rPr>
                      <w:rFonts w:ascii="Bookman Old Style" w:hAnsi="Bookman Old Style"/>
                      <w:b/>
                      <w:sz w:val="20"/>
                      <w:lang w:val="es-AR"/>
                    </w:rPr>
                    <w:t>Años: 19</w:t>
                  </w:r>
                </w:p>
                <w:p w:rsidR="00037F0B" w:rsidRPr="00037F0B" w:rsidRDefault="00037F0B" w:rsidP="00037F0B">
                  <w:pPr>
                    <w:rPr>
                      <w:highlight w:val="yellow"/>
                      <w:lang w:val="es-AR"/>
                    </w:rPr>
                  </w:pPr>
                  <w:r w:rsidRPr="00037F0B">
                    <w:rPr>
                      <w:rFonts w:ascii="Bookman Old Style" w:hAnsi="Bookman Old Style"/>
                      <w:b/>
                      <w:sz w:val="20"/>
                      <w:lang w:val="es-AR"/>
                    </w:rPr>
                    <w:t>Domicilio: Antequeda 721(s) capital</w:t>
                  </w:r>
                </w:p>
              </w:tc>
            </w:tr>
            <w:tr w:rsidR="00B5104C" w:rsidRPr="00037F0B" w:rsidTr="00037F0B">
              <w:tc>
                <w:tcPr>
                  <w:tcW w:w="4802" w:type="pct"/>
                  <w:tcMar>
                    <w:top w:w="0" w:type="dxa"/>
                    <w:bottom w:w="0" w:type="dxa"/>
                  </w:tcMar>
                </w:tcPr>
                <w:p w:rsidR="00B5104C" w:rsidRPr="00037F0B" w:rsidRDefault="00B5104C" w:rsidP="00B5104C">
                  <w:pPr>
                    <w:rPr>
                      <w:lang w:val="es-AR"/>
                    </w:rPr>
                  </w:pPr>
                </w:p>
              </w:tc>
              <w:tc>
                <w:tcPr>
                  <w:tcW w:w="198" w:type="pct"/>
                  <w:tcMar>
                    <w:top w:w="0" w:type="dxa"/>
                    <w:bottom w:w="0" w:type="dxa"/>
                  </w:tcMar>
                </w:tcPr>
                <w:p w:rsidR="00B5104C" w:rsidRPr="00037F0B" w:rsidRDefault="00B5104C" w:rsidP="00B5104C">
                  <w:pPr>
                    <w:jc w:val="both"/>
                    <w:rPr>
                      <w:lang w:val="es-AR"/>
                    </w:rPr>
                  </w:pPr>
                </w:p>
              </w:tc>
            </w:tr>
            <w:tr w:rsidR="00B5104C" w:rsidRPr="00037F0B" w:rsidTr="00037F0B">
              <w:tc>
                <w:tcPr>
                  <w:tcW w:w="4802" w:type="pct"/>
                  <w:tcMar>
                    <w:top w:w="288" w:type="dxa"/>
                    <w:bottom w:w="0" w:type="dxa"/>
                  </w:tcMar>
                </w:tcPr>
                <w:p w:rsidR="00B5104C" w:rsidRPr="00037F0B" w:rsidRDefault="00B5104C" w:rsidP="00B5104C">
                  <w:pPr>
                    <w:pStyle w:val="Grfico"/>
                    <w:rPr>
                      <w:lang w:val="es-AR"/>
                    </w:rPr>
                  </w:pPr>
                </w:p>
              </w:tc>
              <w:tc>
                <w:tcPr>
                  <w:tcW w:w="198" w:type="pct"/>
                  <w:tcMar>
                    <w:top w:w="288" w:type="dxa"/>
                    <w:bottom w:w="0" w:type="dxa"/>
                  </w:tcMar>
                </w:tcPr>
                <w:p w:rsidR="00B5104C" w:rsidRPr="00037F0B" w:rsidRDefault="00B5104C" w:rsidP="00B5104C">
                  <w:pPr>
                    <w:pStyle w:val="Grfico"/>
                    <w:jc w:val="both"/>
                    <w:rPr>
                      <w:lang w:val="es-AR"/>
                    </w:rPr>
                  </w:pPr>
                </w:p>
              </w:tc>
            </w:tr>
            <w:tr w:rsidR="00B5104C" w:rsidRPr="00037F0B" w:rsidTr="00037F0B">
              <w:trPr>
                <w:trHeight w:val="64"/>
              </w:trPr>
              <w:tc>
                <w:tcPr>
                  <w:tcW w:w="4802" w:type="pct"/>
                  <w:tcMar>
                    <w:top w:w="0" w:type="dxa"/>
                    <w:bottom w:w="288" w:type="dxa"/>
                  </w:tcMar>
                </w:tcPr>
                <w:p w:rsidR="00B5104C" w:rsidRPr="00037F0B" w:rsidRDefault="00B5104C" w:rsidP="00B5104C">
                  <w:pPr>
                    <w:rPr>
                      <w:lang w:val="es-AR"/>
                    </w:rPr>
                  </w:pPr>
                </w:p>
              </w:tc>
              <w:tc>
                <w:tcPr>
                  <w:tcW w:w="198" w:type="pct"/>
                  <w:tcMar>
                    <w:top w:w="0" w:type="dxa"/>
                    <w:bottom w:w="288" w:type="dxa"/>
                  </w:tcMar>
                </w:tcPr>
                <w:p w:rsidR="00B5104C" w:rsidRPr="00037F0B" w:rsidRDefault="00B5104C" w:rsidP="00B5104C">
                  <w:pPr>
                    <w:jc w:val="both"/>
                    <w:rPr>
                      <w:lang w:val="es-AR"/>
                    </w:rPr>
                  </w:pPr>
                </w:p>
              </w:tc>
            </w:tr>
          </w:tbl>
          <w:p w:rsidR="004A7542" w:rsidRPr="00037F0B" w:rsidRDefault="004A7542" w:rsidP="00346ED4">
            <w:pPr>
              <w:rPr>
                <w:lang w:val="es-AR"/>
              </w:rPr>
            </w:pPr>
          </w:p>
        </w:tc>
      </w:tr>
    </w:tbl>
    <w:p w:rsidR="00EC26A6" w:rsidRPr="00037F0B" w:rsidRDefault="00EC26A6" w:rsidP="00EC26A6">
      <w:pPr>
        <w:pStyle w:val="Sinespaciado"/>
        <w:rPr>
          <w:lang w:val="es-AR"/>
        </w:rPr>
      </w:pPr>
    </w:p>
    <w:sectPr w:rsidR="00EC26A6" w:rsidRPr="00037F0B" w:rsidSect="0019209E">
      <w:footerReference w:type="default" r:id="rId9"/>
      <w:headerReference w:type="first" r:id="rId10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61B" w:rsidRDefault="00B7561B" w:rsidP="004A7542">
      <w:pPr>
        <w:spacing w:after="0" w:line="240" w:lineRule="auto"/>
      </w:pPr>
      <w:r>
        <w:separator/>
      </w:r>
    </w:p>
  </w:endnote>
  <w:endnote w:type="continuationSeparator" w:id="0">
    <w:p w:rsidR="00B7561B" w:rsidRDefault="00B7561B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CE2" w:rsidRDefault="002D075C" w:rsidP="00853CE2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037F0B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61B" w:rsidRDefault="00B7561B" w:rsidP="004A7542">
      <w:pPr>
        <w:spacing w:after="0" w:line="240" w:lineRule="auto"/>
      </w:pPr>
      <w:r>
        <w:separator/>
      </w:r>
    </w:p>
  </w:footnote>
  <w:footnote w:type="continuationSeparator" w:id="0">
    <w:p w:rsidR="00B7561B" w:rsidRDefault="00B7561B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Escriba su nombre:"/>
      <w:tag w:val="Escriba su nombre:"/>
      <w:id w:val="1764105439"/>
      <w:placeholder/>
      <w:dataBinding w:prefixMappings="xmlns:ns0='http://schemas.microsoft.com/office/2006/coverPageProps' " w:xpath="/ns0:CoverPageProperties[1]/ns0:CompanyPhone[1]" w:storeItemID="{55AF091B-3C7A-41E3-B477-F2FDAA23CFDA}"/>
      <w15:appearance w15:val="hidden"/>
      <w:text w:multiLine="1"/>
    </w:sdtPr>
    <w:sdtEndPr/>
    <w:sdtContent>
      <w:p w:rsidR="00BD5EFB" w:rsidRDefault="005E2344">
        <w:pPr>
          <w:pStyle w:val="Encabezado"/>
        </w:pPr>
        <w:r>
          <w:t>ludmila rimolo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4310D"/>
    <w:multiLevelType w:val="hybridMultilevel"/>
    <w:tmpl w:val="171CE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56C13A2"/>
    <w:multiLevelType w:val="hybridMultilevel"/>
    <w:tmpl w:val="9F60B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1E441B"/>
    <w:multiLevelType w:val="hybridMultilevel"/>
    <w:tmpl w:val="1A8E1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45D3C92"/>
    <w:multiLevelType w:val="hybridMultilevel"/>
    <w:tmpl w:val="B49E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B036815"/>
    <w:multiLevelType w:val="multilevel"/>
    <w:tmpl w:val="E532429C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4D037D"/>
    <w:multiLevelType w:val="multilevel"/>
    <w:tmpl w:val="552E29B6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C8642AA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C327667"/>
    <w:multiLevelType w:val="hybridMultilevel"/>
    <w:tmpl w:val="3552D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6"/>
  </w:num>
  <w:num w:numId="5">
    <w:abstractNumId w:val="14"/>
  </w:num>
  <w:num w:numId="6">
    <w:abstractNumId w:val="18"/>
  </w:num>
  <w:num w:numId="7">
    <w:abstractNumId w:val="17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15"/>
  </w:num>
  <w:num w:numId="21">
    <w:abstractNumId w:val="22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44"/>
    <w:rsid w:val="00037F0B"/>
    <w:rsid w:val="00106AA0"/>
    <w:rsid w:val="0019209E"/>
    <w:rsid w:val="001C292B"/>
    <w:rsid w:val="002876BB"/>
    <w:rsid w:val="00293B83"/>
    <w:rsid w:val="002D075C"/>
    <w:rsid w:val="00327BD2"/>
    <w:rsid w:val="00454034"/>
    <w:rsid w:val="004A7542"/>
    <w:rsid w:val="005A71E6"/>
    <w:rsid w:val="005E2344"/>
    <w:rsid w:val="006A3CE7"/>
    <w:rsid w:val="006C583A"/>
    <w:rsid w:val="006F77C5"/>
    <w:rsid w:val="00857F01"/>
    <w:rsid w:val="00954905"/>
    <w:rsid w:val="00A027A9"/>
    <w:rsid w:val="00B5104C"/>
    <w:rsid w:val="00B7561B"/>
    <w:rsid w:val="00B90950"/>
    <w:rsid w:val="00BE5F21"/>
    <w:rsid w:val="00D60909"/>
    <w:rsid w:val="00E10171"/>
    <w:rsid w:val="00EC26A6"/>
    <w:rsid w:val="00EC7733"/>
    <w:rsid w:val="00ED1C71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175A4"/>
  <w15:chartTrackingRefBased/>
  <w15:docId w15:val="{2D72194A-29FF-4E56-A9E8-4154E05A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950"/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2D075C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075C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4A754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A7542"/>
    <w:rPr>
      <w:rFonts w:asciiTheme="majorHAnsi" w:eastAsiaTheme="majorEastAsia" w:hAnsiTheme="majorHAnsi" w:cstheme="majorBidi"/>
      <w:b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4A7542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EncabezadoCar">
    <w:name w:val="Encabezado Car"/>
    <w:basedOn w:val="Fuentedeprrafopredeter"/>
    <w:link w:val="Encabezado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Piedepgina">
    <w:name w:val="footer"/>
    <w:basedOn w:val="Normal"/>
    <w:link w:val="PiedepginaCar"/>
    <w:uiPriority w:val="99"/>
    <w:unhideWhenUsed/>
    <w:rsid w:val="004A7542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542"/>
  </w:style>
  <w:style w:type="paragraph" w:styleId="Sinespaciado">
    <w:name w:val="No Spacing"/>
    <w:uiPriority w:val="11"/>
    <w:qFormat/>
    <w:rsid w:val="004A7542"/>
    <w:pPr>
      <w:spacing w:after="0" w:line="240" w:lineRule="auto"/>
    </w:pPr>
  </w:style>
  <w:style w:type="paragraph" w:customStyle="1" w:styleId="Grfico">
    <w:name w:val="Gráfico"/>
    <w:basedOn w:val="Normal"/>
    <w:next w:val="Normal"/>
    <w:link w:val="Carcterdegrfico"/>
    <w:uiPriority w:val="10"/>
    <w:qFormat/>
    <w:rsid w:val="004A7542"/>
  </w:style>
  <w:style w:type="character" w:customStyle="1" w:styleId="Carcterdegrfico">
    <w:name w:val="Carácter de gráfico"/>
    <w:basedOn w:val="Fuentedeprrafopredeter"/>
    <w:link w:val="Grfico"/>
    <w:uiPriority w:val="10"/>
    <w:rsid w:val="004A7542"/>
  </w:style>
  <w:style w:type="character" w:styleId="Textodelmarcadordeposicin">
    <w:name w:val="Placeholder Text"/>
    <w:basedOn w:val="Fuentedeprrafopredeter"/>
    <w:uiPriority w:val="99"/>
    <w:semiHidden/>
    <w:rsid w:val="004A7542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2D075C"/>
    <w:rPr>
      <w:i/>
      <w:iCs/>
      <w:color w:val="806000" w:themeColor="accent4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Textodebloque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D075C"/>
    <w:rPr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75C"/>
    <w:rPr>
      <w:rFonts w:ascii="Segoe UI" w:hAnsi="Segoe UI" w:cs="Segoe UI"/>
      <w:szCs w:val="18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D075C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D075C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075C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07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075C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D075C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D075C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075C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D075C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D075C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D075C"/>
    <w:rPr>
      <w:rFonts w:ascii="Consolas" w:hAnsi="Consolas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90950"/>
    <w:pPr>
      <w:outlineLvl w:val="9"/>
    </w:p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A4F4F" w:themeColor="text2" w:themeShade="BF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B90950"/>
    <w:rPr>
      <w:rFonts w:asciiTheme="majorHAnsi" w:eastAsiaTheme="majorEastAsia" w:hAnsiTheme="majorHAnsi" w:cstheme="majorBidi"/>
      <w:color w:val="4A4F4F" w:themeColor="text2" w:themeShade="BF"/>
      <w:sz w:val="24"/>
      <w:szCs w:val="24"/>
      <w:shd w:val="pct20" w:color="auto" w:fill="auto"/>
    </w:rPr>
  </w:style>
  <w:style w:type="paragraph" w:styleId="Prrafodelista">
    <w:name w:val="List Paragraph"/>
    <w:basedOn w:val="Normal"/>
    <w:uiPriority w:val="34"/>
    <w:unhideWhenUsed/>
    <w:qFormat/>
    <w:rsid w:val="005A71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510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milalvarado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urr&#237;culum%20v&#237;tae%20impoluto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3B41910F5441BF86C452235154B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15CE1-8BF2-4CA7-B3A2-04E8BE282CDA}"/>
      </w:docPartPr>
      <w:docPartBody>
        <w:p w:rsidR="00000000" w:rsidRDefault="00F34E39">
          <w:pPr>
            <w:pStyle w:val="2F3B41910F5441BF86C452235154B5DC"/>
          </w:pPr>
          <w:r w:rsidRPr="002D589D">
            <w:rPr>
              <w:lang w:bidi="es-ES"/>
            </w:rPr>
            <w:t>Aptitudes</w:t>
          </w:r>
        </w:p>
      </w:docPartBody>
    </w:docPart>
    <w:docPart>
      <w:docPartPr>
        <w:name w:val="E2FDE8CC94124EFFBDA2963DA412A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E6542-958F-422C-AA0F-003B94B63DD6}"/>
      </w:docPartPr>
      <w:docPartBody>
        <w:p w:rsidR="00000000" w:rsidRDefault="00F34E39">
          <w:pPr>
            <w:pStyle w:val="E2FDE8CC94124EFFBDA2963DA412A7A8"/>
          </w:pPr>
          <w:r w:rsidRPr="00A85B6F">
            <w:rPr>
              <w:lang w:bidi="es-ES"/>
            </w:rPr>
            <w:t>Experiencia</w:t>
          </w:r>
        </w:p>
      </w:docPartBody>
    </w:docPart>
    <w:docPart>
      <w:docPartPr>
        <w:name w:val="6F34F718FACD48DD9E79F485FA395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E2781-0B76-41B3-B407-5E20BF36A117}"/>
      </w:docPartPr>
      <w:docPartBody>
        <w:p w:rsidR="00000000" w:rsidRDefault="00F34E39">
          <w:pPr>
            <w:pStyle w:val="6F34F718FACD48DD9E79F485FA3958FA"/>
          </w:pPr>
          <w:r w:rsidRPr="00A85B6F">
            <w:rPr>
              <w:lang w:bidi="es-ES"/>
            </w:rPr>
            <w:t>Puesto</w:t>
          </w:r>
        </w:p>
      </w:docPartBody>
    </w:docPart>
    <w:docPart>
      <w:docPartPr>
        <w:name w:val="ECA8C750ECD94D248638DE2AF20D2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2B9BF-D2A2-4EB0-B2E6-EE21DDAEB8A8}"/>
      </w:docPartPr>
      <w:docPartBody>
        <w:p w:rsidR="00000000" w:rsidRDefault="00F34E39">
          <w:pPr>
            <w:pStyle w:val="ECA8C750ECD94D248638DE2AF20D25D8"/>
          </w:pPr>
          <w:r w:rsidRPr="00A85B6F">
            <w:rPr>
              <w:lang w:bidi="es-ES"/>
            </w:rPr>
            <w:t>Compañía</w:t>
          </w:r>
        </w:p>
      </w:docPartBody>
    </w:docPart>
    <w:docPart>
      <w:docPartPr>
        <w:name w:val="33AE4D766C544FED8ACE378AE249A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3A3D1-7E9E-490A-84B2-4862D5A9760F}"/>
      </w:docPartPr>
      <w:docPartBody>
        <w:p w:rsidR="00000000" w:rsidRDefault="00F34E39">
          <w:pPr>
            <w:pStyle w:val="33AE4D766C544FED8ACE378AE249A64F"/>
          </w:pPr>
          <w:r>
            <w:rPr>
              <w:lang w:bidi="es-ES"/>
            </w:rPr>
            <w:t>Fecha de inicio</w:t>
          </w:r>
        </w:p>
      </w:docPartBody>
    </w:docPart>
    <w:docPart>
      <w:docPartPr>
        <w:name w:val="556D653E5916408CBDADA4FB08C0A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B15EE-A1EA-4903-9AB9-DC9B436B5844}"/>
      </w:docPartPr>
      <w:docPartBody>
        <w:p w:rsidR="00000000" w:rsidRDefault="00F34E39">
          <w:pPr>
            <w:pStyle w:val="556D653E5916408CBDADA4FB08C0A576"/>
          </w:pPr>
          <w:r w:rsidRPr="00A85B6F">
            <w:rPr>
              <w:lang w:bidi="es-ES"/>
            </w:rPr>
            <w:t>Fecha de finalización</w:t>
          </w:r>
        </w:p>
      </w:docPartBody>
    </w:docPart>
    <w:docPart>
      <w:docPartPr>
        <w:name w:val="8D52B6A235644CE5BBD32CD9565F7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AF4F2-15F7-453C-B435-297A14C1B542}"/>
      </w:docPartPr>
      <w:docPartBody>
        <w:p w:rsidR="00000000" w:rsidRDefault="00F34E39">
          <w:pPr>
            <w:pStyle w:val="8D52B6A235644CE5BBD32CD9565F7175"/>
          </w:pPr>
          <w:r w:rsidRPr="00A85B6F">
            <w:rPr>
              <w:lang w:bidi="es-ES"/>
            </w:rPr>
            <w:t>Educación</w:t>
          </w:r>
        </w:p>
      </w:docPartBody>
    </w:docPart>
    <w:docPart>
      <w:docPartPr>
        <w:name w:val="6909355FFE3C4BCD989F7F9DDBC2C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DB10A-E729-40A1-A61D-64DE337801BA}"/>
      </w:docPartPr>
      <w:docPartBody>
        <w:p w:rsidR="00000000" w:rsidRDefault="00F34E39">
          <w:pPr>
            <w:pStyle w:val="6909355FFE3C4BCD989F7F9DDBC2CCD9"/>
          </w:pPr>
          <w:r>
            <w:rPr>
              <w:lang w:bidi="es-ES"/>
            </w:rPr>
            <w:t>Objetivo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39"/>
    <w:rsid w:val="00F3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after="60"/>
      <w:jc w:val="center"/>
      <w:outlineLvl w:val="1"/>
    </w:pPr>
    <w:rPr>
      <w:rFonts w:asciiTheme="majorHAnsi" w:eastAsiaTheme="majorEastAsia" w:hAnsiTheme="majorHAnsi" w:cstheme="majorBidi"/>
      <w:b/>
      <w:color w:val="44546A" w:themeColor="text2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F3B41910F5441BF86C452235154B5DC">
    <w:name w:val="2F3B41910F5441BF86C452235154B5DC"/>
  </w:style>
  <w:style w:type="paragraph" w:customStyle="1" w:styleId="01BE88D0E0F5462C8BE7CB0B260E249B">
    <w:name w:val="01BE88D0E0F5462C8BE7CB0B260E249B"/>
  </w:style>
  <w:style w:type="paragraph" w:customStyle="1" w:styleId="E2FDE8CC94124EFFBDA2963DA412A7A8">
    <w:name w:val="E2FDE8CC94124EFFBDA2963DA412A7A8"/>
  </w:style>
  <w:style w:type="paragraph" w:customStyle="1" w:styleId="6F34F718FACD48DD9E79F485FA3958FA">
    <w:name w:val="6F34F718FACD48DD9E79F485FA3958FA"/>
  </w:style>
  <w:style w:type="paragraph" w:customStyle="1" w:styleId="ECA8C750ECD94D248638DE2AF20D25D8">
    <w:name w:val="ECA8C750ECD94D248638DE2AF20D25D8"/>
  </w:style>
  <w:style w:type="paragraph" w:customStyle="1" w:styleId="33AE4D766C544FED8ACE378AE249A64F">
    <w:name w:val="33AE4D766C544FED8ACE378AE249A64F"/>
  </w:style>
  <w:style w:type="paragraph" w:customStyle="1" w:styleId="556D653E5916408CBDADA4FB08C0A576">
    <w:name w:val="556D653E5916408CBDADA4FB08C0A576"/>
  </w:style>
  <w:style w:type="paragraph" w:customStyle="1" w:styleId="F31C4E122A5F4F31A0E83E54DF172C9D">
    <w:name w:val="F31C4E122A5F4F31A0E83E54DF172C9D"/>
  </w:style>
  <w:style w:type="paragraph" w:customStyle="1" w:styleId="F01BEC6C5E8644BF91588F14E0CB89F9">
    <w:name w:val="F01BEC6C5E8644BF91588F14E0CB89F9"/>
  </w:style>
  <w:style w:type="paragraph" w:customStyle="1" w:styleId="A799D8BE411C4A12A9A38E95094F5BB2">
    <w:name w:val="A799D8BE411C4A12A9A38E95094F5BB2"/>
  </w:style>
  <w:style w:type="paragraph" w:customStyle="1" w:styleId="7DF0FC0A3BFF426DB477C435A75B6E75">
    <w:name w:val="7DF0FC0A3BFF426DB477C435A75B6E75"/>
  </w:style>
  <w:style w:type="paragraph" w:customStyle="1" w:styleId="E5E0CF7DBB4445B6BC9DC66DB2353163">
    <w:name w:val="E5E0CF7DBB4445B6BC9DC66DB2353163"/>
  </w:style>
  <w:style w:type="paragraph" w:customStyle="1" w:styleId="E2CC4663410746569E72F966462D234D">
    <w:name w:val="E2CC4663410746569E72F966462D234D"/>
  </w:style>
  <w:style w:type="paragraph" w:customStyle="1" w:styleId="8D52B6A235644CE5BBD32CD9565F7175">
    <w:name w:val="8D52B6A235644CE5BBD32CD9565F7175"/>
  </w:style>
  <w:style w:type="paragraph" w:customStyle="1" w:styleId="38F95508F4B244068C80AF1FF1A3E6B5">
    <w:name w:val="38F95508F4B244068C80AF1FF1A3E6B5"/>
  </w:style>
  <w:style w:type="paragraph" w:customStyle="1" w:styleId="0AFE78DD911F437887D8D62BFC17025F">
    <w:name w:val="0AFE78DD911F437887D8D62BFC17025F"/>
  </w:style>
  <w:style w:type="paragraph" w:customStyle="1" w:styleId="17D467E94535476DB79258E79576DE11">
    <w:name w:val="17D467E94535476DB79258E79576DE11"/>
  </w:style>
  <w:style w:type="paragraph" w:customStyle="1" w:styleId="3865265C6CE14C69BBD252711321FCB5">
    <w:name w:val="3865265C6CE14C69BBD252711321FCB5"/>
  </w:style>
  <w:style w:type="paragraph" w:customStyle="1" w:styleId="6D25874869B74B90941A5E3AC11502AD">
    <w:name w:val="6D25874869B74B90941A5E3AC11502AD"/>
  </w:style>
  <w:style w:type="paragraph" w:customStyle="1" w:styleId="9F758756158C4F2196E46D1BF8006247">
    <w:name w:val="9F758756158C4F2196E46D1BF8006247"/>
  </w:style>
  <w:style w:type="paragraph" w:customStyle="1" w:styleId="DC4AFED8143F4A5DA4E5BCA12838ECE0">
    <w:name w:val="DC4AFED8143F4A5DA4E5BCA12838ECE0"/>
  </w:style>
  <w:style w:type="paragraph" w:customStyle="1" w:styleId="321EA56610E843959308F062CE2C3FF1">
    <w:name w:val="321EA56610E843959308F062CE2C3FF1"/>
  </w:style>
  <w:style w:type="paragraph" w:customStyle="1" w:styleId="6909355FFE3C4BCD989F7F9DDBC2CCD9">
    <w:name w:val="6909355FFE3C4BCD989F7F9DDBC2CCD9"/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color w:val="44546A" w:themeColor="text2"/>
      <w:szCs w:val="26"/>
      <w:lang w:val="es-ES"/>
    </w:rPr>
  </w:style>
  <w:style w:type="paragraph" w:customStyle="1" w:styleId="B533EE5F7D7F428FAB9972A298411304">
    <w:name w:val="B533EE5F7D7F428FAB9972A298411304"/>
  </w:style>
  <w:style w:type="paragraph" w:customStyle="1" w:styleId="CEDD84ADC8DF4484A20533371FCCAED5">
    <w:name w:val="CEDD84ADC8DF4484A20533371FCCAED5"/>
  </w:style>
  <w:style w:type="paragraph" w:customStyle="1" w:styleId="84DC50D75BD04017B19C070DEBD01AAF">
    <w:name w:val="84DC50D75BD04017B19C070DEBD01AAF"/>
  </w:style>
  <w:style w:type="paragraph" w:customStyle="1" w:styleId="030F9E7D4FA045E59F83541E1768E009">
    <w:name w:val="030F9E7D4FA045E59F83541E1768E009"/>
  </w:style>
  <w:style w:type="paragraph" w:customStyle="1" w:styleId="2AC3E205B4F9432C940C781D1A3D1001">
    <w:name w:val="2AC3E205B4F9432C940C781D1A3D1001"/>
  </w:style>
  <w:style w:type="paragraph" w:customStyle="1" w:styleId="F36EA63DD9A14803BDC98A9E01216EB1">
    <w:name w:val="F36EA63DD9A14803BDC98A9E01216EB1"/>
  </w:style>
  <w:style w:type="paragraph" w:customStyle="1" w:styleId="0DF99F6E840D413EBE5CAE76022D562F">
    <w:name w:val="0DF99F6E840D413EBE5CAE76022D562F"/>
  </w:style>
  <w:style w:type="paragraph" w:customStyle="1" w:styleId="22A9BA7053A34FDB8084E68D1A7B88A0">
    <w:name w:val="22A9BA7053A34FDB8084E68D1A7B88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ludmila rimolo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impoluto diseñado por MOO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2025-10-09T19:38:00Z</dcterms:created>
  <dcterms:modified xsi:type="dcterms:W3CDTF">2025-10-09T19:38:00Z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