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784"/>
        <w:gridCol w:w="6738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906BEE" w:rsidRDefault="00FB0EC9" w:rsidP="00523479">
            <w:pPr>
              <w:pStyle w:val="Iniciales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E94760" wp14:editId="469ED1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B922E" id="Grupo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">
        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7E4131">
              <w:t>fb</w:t>
            </w:r>
          </w:p>
          <w:p w:rsidR="00A50939" w:rsidRPr="00906BEE" w:rsidRDefault="00A92751" w:rsidP="007569C1">
            <w:pPr>
              <w:pStyle w:val="Ttulo3"/>
            </w:pPr>
            <w:r>
              <w:t xml:space="preserve">objetivos personales </w:t>
            </w:r>
          </w:p>
          <w:p w:rsidR="002C2CDD" w:rsidRPr="00906BEE" w:rsidRDefault="00A92751" w:rsidP="00A92751">
            <w:r>
              <w:t xml:space="preserve">Soy una persona responsable, proactiva y con ganas de incorporarme al mundo laboral. Busco una oportunidad para adquirir experiencia, </w:t>
            </w:r>
            <w:proofErr w:type="spellStart"/>
            <w:r>
              <w:t>aporar</w:t>
            </w:r>
            <w:proofErr w:type="spellEnd"/>
            <w:r>
              <w:t xml:space="preserve"> mis habilidades y seguir aprendiendo en un entorno </w:t>
            </w:r>
            <w:proofErr w:type="spellStart"/>
            <w:r>
              <w:t>dinamico</w:t>
            </w:r>
            <w:proofErr w:type="spellEnd"/>
            <w:r>
              <w:t>.</w:t>
            </w:r>
          </w:p>
          <w:p w:rsidR="002C2CDD" w:rsidRPr="00906BEE" w:rsidRDefault="006F7910" w:rsidP="007569C1">
            <w:pPr>
              <w:pStyle w:val="Ttulo3"/>
            </w:pPr>
            <w:sdt>
              <w:sdtPr>
                <w:alias w:val="Aptitudes:"/>
                <w:tag w:val="Aptitudes:"/>
                <w:id w:val="1490835561"/>
                <w:placeholder>
                  <w:docPart w:val="57B8200004BE454E8FA9D27FE8CCDE4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Aptitudes</w:t>
                </w:r>
              </w:sdtContent>
            </w:sdt>
          </w:p>
          <w:p w:rsidR="00741125" w:rsidRDefault="00496BD2" w:rsidP="00496BD2">
            <w:r>
              <w:t xml:space="preserve">Responsabilidad y </w:t>
            </w:r>
            <w:r w:rsidR="007E4131">
              <w:t>puntualidad</w:t>
            </w:r>
            <w:bookmarkStart w:id="0" w:name="_GoBack"/>
            <w:bookmarkEnd w:id="0"/>
            <w:r>
              <w:t>.</w:t>
            </w:r>
          </w:p>
          <w:p w:rsidR="00496BD2" w:rsidRDefault="00496BD2" w:rsidP="00496BD2">
            <w:r>
              <w:t>Facilidad para trabajar en equipo.</w:t>
            </w:r>
          </w:p>
          <w:p w:rsidR="00496BD2" w:rsidRDefault="00496BD2" w:rsidP="00496BD2">
            <w:r>
              <w:t>Buena comunicación.</w:t>
            </w:r>
          </w:p>
          <w:p w:rsidR="00496BD2" w:rsidRDefault="00496BD2" w:rsidP="00496BD2">
            <w:r>
              <w:t>Capacidad de adaptación y aprendizaje.</w:t>
            </w:r>
          </w:p>
          <w:p w:rsidR="00496BD2" w:rsidRDefault="00496BD2" w:rsidP="00496BD2">
            <w:r>
              <w:t>Manejo básico de herramientas informáticas (Word, Exel, internet)</w:t>
            </w:r>
          </w:p>
          <w:p w:rsidR="007E4131" w:rsidRDefault="007E4131" w:rsidP="00496BD2">
            <w:proofErr w:type="spellStart"/>
            <w:r>
              <w:t>Entendimieto</w:t>
            </w:r>
            <w:proofErr w:type="spellEnd"/>
            <w:r>
              <w:t xml:space="preserve"> del idioma Ingles.</w:t>
            </w:r>
          </w:p>
          <w:p w:rsidR="00496BD2" w:rsidRPr="00906BEE" w:rsidRDefault="00496BD2" w:rsidP="00496BD2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738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906BEE" w:rsidRPr="007E4131" w:rsidRDefault="007E4131" w:rsidP="00906BEE">
                  <w:pPr>
                    <w:pStyle w:val="Ttulo2"/>
                    <w:outlineLvl w:val="1"/>
                    <w:rPr>
                      <w:sz w:val="40"/>
                      <w:szCs w:val="40"/>
                    </w:rPr>
                  </w:pPr>
                  <w:r w:rsidRPr="007E4131">
                    <w:rPr>
                      <w:sz w:val="40"/>
                      <w:szCs w:val="40"/>
                    </w:rPr>
                    <w:t>Fahime brizuela</w:t>
                  </w:r>
                </w:p>
              </w:tc>
            </w:tr>
          </w:tbl>
          <w:p w:rsidR="002C2CDD" w:rsidRPr="00906BEE" w:rsidRDefault="002C2CDD" w:rsidP="00A92751">
            <w:pPr>
              <w:pStyle w:val="Ttulo3"/>
            </w:pPr>
          </w:p>
          <w:p w:rsidR="002C2CDD" w:rsidRPr="00906BEE" w:rsidRDefault="00A92751" w:rsidP="007569C1">
            <w:pPr>
              <w:pStyle w:val="Ttulo3"/>
            </w:pPr>
            <w:r>
              <w:t>foracion academica</w:t>
            </w:r>
          </w:p>
          <w:p w:rsidR="00A92751" w:rsidRDefault="00A92751" w:rsidP="007569C1">
            <w:r w:rsidRPr="00A92751">
              <w:rPr>
                <w:b/>
              </w:rPr>
              <w:t>Título:</w:t>
            </w:r>
            <w:r>
              <w:t xml:space="preserve"> en Salud y Ambiente </w:t>
            </w:r>
          </w:p>
          <w:p w:rsidR="00A92751" w:rsidRDefault="00A92751" w:rsidP="007569C1">
            <w:r w:rsidRPr="00A92751">
              <w:rPr>
                <w:b/>
              </w:rPr>
              <w:t>Institución</w:t>
            </w:r>
            <w:r>
              <w:t>: Colegio Dr. B. A. Houssay</w:t>
            </w:r>
          </w:p>
          <w:p w:rsidR="00A92751" w:rsidRPr="00A92751" w:rsidRDefault="00A92751" w:rsidP="007569C1">
            <w:pPr>
              <w:rPr>
                <w:b/>
              </w:rPr>
            </w:pPr>
            <w:r w:rsidRPr="00A92751">
              <w:rPr>
                <w:b/>
              </w:rPr>
              <w:t>Año de egreso:</w:t>
            </w:r>
            <w:r>
              <w:rPr>
                <w:b/>
              </w:rPr>
              <w:t xml:space="preserve"> 2026</w:t>
            </w:r>
          </w:p>
          <w:p w:rsidR="002C2CDD" w:rsidRPr="00906BEE" w:rsidRDefault="00A92751" w:rsidP="007569C1">
            <w:pPr>
              <w:pStyle w:val="Ttulo3"/>
            </w:pPr>
            <w:r>
              <w:t>Datos personales</w:t>
            </w:r>
          </w:p>
          <w:p w:rsidR="00741125" w:rsidRPr="00496BD2" w:rsidRDefault="00A92751" w:rsidP="00A92751">
            <w:r w:rsidRPr="00496BD2">
              <w:rPr>
                <w:b/>
              </w:rPr>
              <w:t>Edad:</w:t>
            </w:r>
            <w:r w:rsidR="00496BD2">
              <w:rPr>
                <w:b/>
              </w:rPr>
              <w:t xml:space="preserve"> </w:t>
            </w:r>
            <w:r w:rsidR="00496BD2">
              <w:t xml:space="preserve">18 años </w:t>
            </w:r>
          </w:p>
          <w:p w:rsidR="00A92751" w:rsidRPr="00496BD2" w:rsidRDefault="00A92751" w:rsidP="00A92751">
            <w:r w:rsidRPr="00496BD2">
              <w:rPr>
                <w:b/>
              </w:rPr>
              <w:t>Nacionalidad:</w:t>
            </w:r>
            <w:r w:rsidR="00496BD2">
              <w:rPr>
                <w:b/>
              </w:rPr>
              <w:t xml:space="preserve"> </w:t>
            </w:r>
            <w:r w:rsidR="00496BD2">
              <w:t>Argentina</w:t>
            </w:r>
          </w:p>
          <w:p w:rsidR="00A92751" w:rsidRPr="00496BD2" w:rsidRDefault="00496BD2" w:rsidP="00A92751">
            <w:r w:rsidRPr="00496BD2">
              <w:rPr>
                <w:b/>
              </w:rPr>
              <w:t>Teléfono</w:t>
            </w:r>
            <w:r w:rsidR="00A92751" w:rsidRPr="00496BD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264-417-0207</w:t>
            </w:r>
          </w:p>
          <w:p w:rsidR="00A92751" w:rsidRPr="00496BD2" w:rsidRDefault="00496BD2" w:rsidP="00A92751">
            <w:r w:rsidRPr="00496BD2">
              <w:rPr>
                <w:b/>
              </w:rPr>
              <w:t>Correo electrónico:</w:t>
            </w:r>
            <w:r>
              <w:t xml:space="preserve"> Fahybrizuela08@gmail.com</w:t>
            </w:r>
            <w:r>
              <w:rPr>
                <w:b/>
              </w:rPr>
              <w:t xml:space="preserve"> </w:t>
            </w:r>
          </w:p>
          <w:p w:rsidR="00496BD2" w:rsidRDefault="00496BD2" w:rsidP="00A92751">
            <w:r w:rsidRPr="00496BD2">
              <w:rPr>
                <w:b/>
              </w:rPr>
              <w:t>Dirección:</w:t>
            </w:r>
            <w:r>
              <w:t xml:space="preserve"> Florentino Ameghino Nte 644</w:t>
            </w:r>
          </w:p>
          <w:p w:rsidR="007E4131" w:rsidRDefault="007E4131" w:rsidP="00A92751"/>
          <w:p w:rsidR="007E4131" w:rsidRDefault="007E4131" w:rsidP="00A92751"/>
          <w:p w:rsidR="007E4131" w:rsidRPr="00906BEE" w:rsidRDefault="007E4131" w:rsidP="00A92751"/>
        </w:tc>
      </w:tr>
    </w:tbl>
    <w:p w:rsidR="00826A10" w:rsidRDefault="00826A10" w:rsidP="00E22E87">
      <w:pPr>
        <w:pStyle w:val="Sinespaciado"/>
      </w:pPr>
    </w:p>
    <w:p w:rsidR="00C62C50" w:rsidRDefault="00C62C50" w:rsidP="00826A10"/>
    <w:sectPr w:rsidR="00C62C50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10" w:rsidRDefault="006F7910" w:rsidP="00713050">
      <w:pPr>
        <w:spacing w:line="240" w:lineRule="auto"/>
      </w:pPr>
      <w:r>
        <w:separator/>
      </w:r>
    </w:p>
  </w:endnote>
  <w:endnote w:type="continuationSeparator" w:id="0">
    <w:p w:rsidR="006F7910" w:rsidRDefault="006F791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30"/>
      <w:gridCol w:w="2630"/>
      <w:gridCol w:w="2631"/>
      <w:gridCol w:w="2631"/>
    </w:tblGrid>
    <w:tr w:rsidR="00C2098A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Piedepgina"/>
          </w:pPr>
          <w:r w:rsidRPr="00CA3DF1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F9CC807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GaDU&#10;nlMIAAA3OQAADgAAAAAAAAAAAAAAAAAuAgAAZHJzL2Uyb0RvYy54bWxQSwECLQAUAAYACAAAACEA&#10;aEcb0NgAAAADAQAADwAAAAAAAAAAAAAAAACtCgAAZHJzL2Rvd25yZXYueG1sUEsFBgAAAAAEAAQA&#10;8wAAALI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upo 4" title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768765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CUJv80txIAACxlAAAOAAAAAAAAAAAA&#10;AAAAAC4CAABkcnMvZTJvRG9jLnhtbFBLAQItABQABgAIAAAAIQBoRxvQ2AAAAAMBAAAPAAAAAAAA&#10;AAAAAAAAABEVAABkcnMvZG93bnJldi54bWxQSwUGAAAAAAQABADzAAAAFh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6B9719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A3xp4pQBEAAMhdAAAOAAAAAAAAAAAAAAAAAC4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61AA83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l0+f16mmVoV79gb4Dr3G4kGvp3mZPqH5SQS3b&#10;2Tf0ycP4cft+1JgL+Zjkzmr76aI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O/9uZyhEAAP1jAAAOAAAAAAAAAAAAAAAAAC4CAABk&#10;cnMvZTJvRG9jLnhtbFBLAQItABQABgAIAAAAIQBoRxvQ2AAAAAMBAAAPAAAAAAAAAAAAAAAAACQU&#10;AABkcnMvZG93bnJldi54bWxQSwUGAAAAAAQABADzAAAAKRUAAAAA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:rsidTr="00826A10">
      <w:sdt>
        <w:sdtPr>
          <w:id w:val="2059505472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A3DF1" w:rsidRDefault="00826A10" w:rsidP="00826A10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tc>
        </w:sdtContent>
      </w:sdt>
      <w:sdt>
        <w:sdtPr>
          <w:id w:val="-350426300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tc>
        </w:sdtContent>
      </w:sdt>
      <w:sdt>
        <w:sdtPr>
          <w:id w:val="-100111087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tc>
        </w:sdtContent>
      </w:sdt>
      <w:sdt>
        <w:sdtPr>
          <w:id w:val="-1851867989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826A1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2630"/>
      <w:gridCol w:w="2630"/>
      <w:gridCol w:w="2631"/>
      <w:gridCol w:w="2631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A3DF1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Grupo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 descr="icono de correo electrónico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0441B5A" id="Grupo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Ss+tN24IAACMOQAADgAAAAAAAAAAAAAAAAAuAgAAZHJz&#10;L2Uyb0RvYy54bWxQSwECLQAUAAYACAAAACEAaEcb0NgAAAADAQAADwAAAAAAAAAAAAAAAADICgAA&#10;ZHJzL2Rvd25yZXYueG1sUEsFBgAAAAAEAAQA8wAAAM0LAAAAAA==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alt="icono de correo electrónico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Grupo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ímbolo de Twitter" descr="Icon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E02F531" id="Grupo 4" o:spid="_x0000_s1026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alt="Icono de Twitter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 descr="Icon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18827F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LuHrbX0RAAAeXgAADgAAAAAAAAAAAAAAAAAuAgAAZHJzL2Uyb0RvYy54bWxQSwECLQAU&#10;AAYACAAAACEAaEcb0NgAAAADAQAADwAAAAAAAAAAAAAAAADXEwAAZHJzL2Rvd25yZXYueG1sUEsF&#10;BgAAAAAEAAQA8wAAANwUAAAAAA==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Grupo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e LinkedIn" descr="Icono vinculado e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3E48E7B" id="Grupo 16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8puZEgoSAABTZAAADgAAAAAAAAAAAAAA&#10;AAAuAgAAZHJzL2Uyb0RvYy54bWxQSwECLQAUAAYACAAAACEAaEcb0NgAAAADAQAADwAAAAAAAAAA&#10;AAAAAABkFAAAZHJzL2Rvd25yZXYueG1sUEsFBgAAAAAEAAQA8wAAAGkVAAAAAA=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alt="Icono vinculado e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sdt>
        <w:sdtPr>
          <w:id w:val="206994694"/>
          <w:placeholder>
            <w:docPart w:val="0978A0E1E29B4478A2A6ADD370C71C73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A3DF1" w:rsidRDefault="00B76A83" w:rsidP="003C5528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tc>
        </w:sdtContent>
      </w:sdt>
      <w:sdt>
        <w:sdtPr>
          <w:id w:val="-2118979991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tc>
        </w:sdtContent>
      </w:sdt>
      <w:sdt>
        <w:sdtPr>
          <w:id w:val="1734046813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tc>
        </w:sdtContent>
      </w:sdt>
      <w:sdt>
        <w:sdtPr>
          <w:id w:val="-1053928120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tc>
        </w:sdtContent>
      </w:sdt>
    </w:tr>
  </w:tbl>
  <w:p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10" w:rsidRDefault="006F7910" w:rsidP="00713050">
      <w:pPr>
        <w:spacing w:line="240" w:lineRule="auto"/>
      </w:pPr>
      <w:r>
        <w:separator/>
      </w:r>
    </w:p>
  </w:footnote>
  <w:footnote w:type="continuationSeparator" w:id="0">
    <w:p w:rsidR="006F7910" w:rsidRDefault="006F7910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Diseño de tabla de encabezado de página de continuación"/>
    </w:tblPr>
    <w:tblGrid>
      <w:gridCol w:w="3787"/>
      <w:gridCol w:w="6735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826A10" w:rsidRPr="00906BEE" w:rsidRDefault="006F7910" w:rsidP="00826A10">
          <w:pPr>
            <w:pStyle w:val="Iniciales"/>
          </w:pPr>
          <w:sdt>
            <w:sdtPr>
              <w:alias w:val="Escriba las iniciales:"/>
              <w:tag w:val="Escriba las iniciales:"/>
              <w:id w:val="1185324316"/>
              <w:placeholder/>
              <w:temporary/>
              <w:showingPlcHdr/>
              <w15:appearance w15:val="hidden"/>
            </w:sdtPr>
            <w:sdtEndPr/>
            <w:sdtContent>
              <w:r w:rsidR="001A27BC">
                <w:rPr>
                  <w:lang w:bidi="es-ES"/>
                </w:rPr>
                <w:t>SN</w:t>
              </w:r>
            </w:sdtContent>
          </w:sdt>
        </w:p>
        <w:p w:rsidR="001A5CA9" w:rsidRPr="00F207C0" w:rsidRDefault="001A5CA9" w:rsidP="001A5CA9">
          <w:pPr>
            <w:pStyle w:val="Iniciales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Diseño de tabla de título"/>
          </w:tblPr>
          <w:tblGrid>
            <w:gridCol w:w="6735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6F7910" w:rsidP="001A5CA9">
                <w:pPr>
                  <w:pStyle w:val="Ttulo1"/>
                  <w:outlineLvl w:val="0"/>
                </w:pPr>
                <w:sdt>
                  <w:sdtPr>
                    <w:alias w:val="Escriba su nombre:"/>
                    <w:tag w:val="Escriba su nombre:"/>
                    <w:id w:val="185027472"/>
                    <w:placeholder>
                      <w:docPart w:val="7686DD15BD48423E8F1DA780CA1C1268"/>
                    </w:placeholder>
                    <w:showingPlcHdr/>
                    <w15:appearance w15:val="hidden"/>
                  </w:sdtPr>
                  <w:sdtEndPr/>
                  <w:sdtContent>
                    <w:r w:rsidR="00D97A41">
                      <w:rPr>
                        <w:lang w:bidi="es-ES"/>
                      </w:rPr>
                      <w:t>Su nombre</w:t>
                    </w:r>
                  </w:sdtContent>
                </w:sdt>
              </w:p>
              <w:p w:rsidR="001A5CA9" w:rsidRDefault="001A5CA9" w:rsidP="001A5CA9">
                <w:pPr>
                  <w:pStyle w:val="Ttulo2"/>
                  <w:outlineLvl w:val="1"/>
                </w:pP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FB0EC9" w:rsidP="001A5CA9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7064F" wp14:editId="03DF518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ángulo rojo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írculo blanco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írculo rojo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B14C06" id="Grupo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">
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írculo blanco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rojo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51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27B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96BD2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6F7910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7E4131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92751"/>
    <w:rsid w:val="00AA6A40"/>
    <w:rsid w:val="00AA75F6"/>
    <w:rsid w:val="00AD00FD"/>
    <w:rsid w:val="00AE4E75"/>
    <w:rsid w:val="00AF0A8E"/>
    <w:rsid w:val="00B27019"/>
    <w:rsid w:val="00B5664D"/>
    <w:rsid w:val="00B56BC2"/>
    <w:rsid w:val="00B76A83"/>
    <w:rsid w:val="00BA5B40"/>
    <w:rsid w:val="00BD0206"/>
    <w:rsid w:val="00BE5C40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58A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EA4E4E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A75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de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D0181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elegant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B8200004BE454E8FA9D27FE8CC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DDF9-CEF9-4068-A287-02632AF46572}"/>
      </w:docPartPr>
      <w:docPartBody>
        <w:p w:rsidR="00000000" w:rsidRDefault="00D9716D">
          <w:pPr>
            <w:pStyle w:val="57B8200004BE454E8FA9D27FE8CCDE4E"/>
          </w:pPr>
          <w:r w:rsidRPr="00906BEE">
            <w:rPr>
              <w:lang w:bidi="es-ES"/>
            </w:rPr>
            <w:t>Aptitudes</w:t>
          </w:r>
        </w:p>
      </w:docPartBody>
    </w:docPart>
    <w:docPart>
      <w:docPartPr>
        <w:name w:val="7686DD15BD48423E8F1DA780CA1C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B514-87E7-4239-88C0-744D686D076C}"/>
      </w:docPartPr>
      <w:docPartBody>
        <w:p w:rsidR="00000000" w:rsidRDefault="00D9716D">
          <w:pPr>
            <w:pStyle w:val="7686DD15BD48423E8F1DA780CA1C1268"/>
          </w:pPr>
          <w:r w:rsidRPr="00906BEE">
            <w:rPr>
              <w:lang w:bidi="es-ES"/>
            </w:rPr>
            <w:t>Centro educativo</w:t>
          </w:r>
        </w:p>
      </w:docPartBody>
    </w:docPart>
    <w:docPart>
      <w:docPartPr>
        <w:name w:val="0978A0E1E29B4478A2A6ADD370C7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D471-7BF7-450D-895E-F252DA5B0F18}"/>
      </w:docPartPr>
      <w:docPartBody>
        <w:p w:rsidR="00000000" w:rsidRDefault="00D9716D">
          <w:pPr>
            <w:pStyle w:val="0978A0E1E29B4478A2A6ADD370C71C73"/>
          </w:pPr>
          <w:r w:rsidRPr="00906BEE">
            <w:rPr>
              <w:lang w:bidi="es-ES"/>
            </w:rPr>
            <w:t xml:space="preserve">¿Ha administrado un equipo de un club, liderado un proyecto para su organización benéfica </w:t>
          </w:r>
          <w:r w:rsidRPr="00906BEE">
            <w:rPr>
              <w:lang w:bidi="es-ES"/>
            </w:rPr>
            <w:t>favorita o ha editado el periódico de su centro educativo? Prosiga y describa las experiencias que ilustran sus habilidades de dirección.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6D"/>
    <w:rsid w:val="00D9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99CAAC858A749D498A4CF8954922A46">
    <w:name w:val="899CAAC858A749D498A4CF8954922A46"/>
  </w:style>
  <w:style w:type="paragraph" w:customStyle="1" w:styleId="81C6D97E65874721A7109B9B616D378A">
    <w:name w:val="81C6D97E65874721A7109B9B616D378A"/>
  </w:style>
  <w:style w:type="paragraph" w:customStyle="1" w:styleId="1247A903A0E34D56A45E702EC78716F3">
    <w:name w:val="1247A903A0E34D56A45E702EC78716F3"/>
  </w:style>
  <w:style w:type="paragraph" w:customStyle="1" w:styleId="57B8200004BE454E8FA9D27FE8CCDE4E">
    <w:name w:val="57B8200004BE454E8FA9D27FE8CCDE4E"/>
  </w:style>
  <w:style w:type="paragraph" w:customStyle="1" w:styleId="3A928CF9F7D04D33A43AA0C76EC5D60F">
    <w:name w:val="3A928CF9F7D04D33A43AA0C76EC5D60F"/>
  </w:style>
  <w:style w:type="paragraph" w:customStyle="1" w:styleId="54D58113F2C44417B7F54279D71D6F76">
    <w:name w:val="54D58113F2C44417B7F54279D71D6F76"/>
  </w:style>
  <w:style w:type="paragraph" w:customStyle="1" w:styleId="B2D5E8FF96164993B1EA895F38FC907A">
    <w:name w:val="B2D5E8FF96164993B1EA895F38FC907A"/>
  </w:style>
  <w:style w:type="paragraph" w:customStyle="1" w:styleId="5D40B03D57F945309D7AE2768051AAAB">
    <w:name w:val="5D40B03D57F945309D7AE2768051AAAB"/>
  </w:style>
  <w:style w:type="paragraph" w:customStyle="1" w:styleId="5A0D157B0BBB45D1BEF978A9D1E18E45">
    <w:name w:val="5A0D157B0BBB45D1BEF978A9D1E18E45"/>
  </w:style>
  <w:style w:type="paragraph" w:customStyle="1" w:styleId="AAE6B448955F4EDF8ADC04BAAF10A735">
    <w:name w:val="AAE6B448955F4EDF8ADC04BAAF10A735"/>
  </w:style>
  <w:style w:type="paragraph" w:customStyle="1" w:styleId="6DD00F09AE6C49FFA71F0468DC2C551D">
    <w:name w:val="6DD00F09AE6C49FFA71F0468DC2C551D"/>
  </w:style>
  <w:style w:type="paragraph" w:customStyle="1" w:styleId="E2D0A5F762F84A9E9B8B7AEC7BA47815">
    <w:name w:val="E2D0A5F762F84A9E9B8B7AEC7BA47815"/>
  </w:style>
  <w:style w:type="paragraph" w:customStyle="1" w:styleId="8F73FF16159C42E3A67D958DCF007168">
    <w:name w:val="8F73FF16159C42E3A67D958DCF007168"/>
  </w:style>
  <w:style w:type="paragraph" w:customStyle="1" w:styleId="BF1F1F1162D0497183B88348B4EF5BC8">
    <w:name w:val="BF1F1F1162D0497183B88348B4EF5BC8"/>
  </w:style>
  <w:style w:type="paragraph" w:customStyle="1" w:styleId="A76CB8A2C1AD442FA23A1D66A1C24E64">
    <w:name w:val="A76CB8A2C1AD442FA23A1D66A1C24E64"/>
  </w:style>
  <w:style w:type="paragraph" w:customStyle="1" w:styleId="8C290D9C55B2434CA80709B3B9A41BBD">
    <w:name w:val="8C290D9C55B2434CA80709B3B9A41BBD"/>
  </w:style>
  <w:style w:type="paragraph" w:customStyle="1" w:styleId="AE62555EF2F44C4AA63ABB18709BC8D2">
    <w:name w:val="AE62555EF2F44C4AA63ABB18709BC8D2"/>
  </w:style>
  <w:style w:type="paragraph" w:customStyle="1" w:styleId="0F6938C00E7340D1934EB76E6B5D7A73">
    <w:name w:val="0F6938C00E7340D1934EB76E6B5D7A73"/>
  </w:style>
  <w:style w:type="paragraph" w:customStyle="1" w:styleId="FC2DCBF9ADAD4ED596AD7EF22C41E5AD">
    <w:name w:val="FC2DCBF9ADAD4ED596AD7EF22C41E5AD"/>
  </w:style>
  <w:style w:type="paragraph" w:customStyle="1" w:styleId="5732B4867A4D4695BC2CB6EE0EDD8C28">
    <w:name w:val="5732B4867A4D4695BC2CB6EE0EDD8C28"/>
  </w:style>
  <w:style w:type="paragraph" w:customStyle="1" w:styleId="E23087AFBC0B4839813806E08BE26372">
    <w:name w:val="E23087AFBC0B4839813806E08BE26372"/>
  </w:style>
  <w:style w:type="paragraph" w:customStyle="1" w:styleId="09263E0138A64DF3BC674BFD309BD5DE">
    <w:name w:val="09263E0138A64DF3BC674BFD309BD5DE"/>
  </w:style>
  <w:style w:type="paragraph" w:customStyle="1" w:styleId="87DFC437BCC94E2FA4A5F718C122DB81">
    <w:name w:val="87DFC437BCC94E2FA4A5F718C122DB81"/>
  </w:style>
  <w:style w:type="paragraph" w:customStyle="1" w:styleId="6627C288F4BE4230B5C416FBD2B383A8">
    <w:name w:val="6627C288F4BE4230B5C416FBD2B383A8"/>
  </w:style>
  <w:style w:type="paragraph" w:customStyle="1" w:styleId="B76C44FDDD8B4D9085DDDC351156AEB9">
    <w:name w:val="B76C44FDDD8B4D9085DDDC351156AEB9"/>
  </w:style>
  <w:style w:type="paragraph" w:customStyle="1" w:styleId="B504737B6BD141679829DF0A18365AFD">
    <w:name w:val="B504737B6BD141679829DF0A18365AFD"/>
  </w:style>
  <w:style w:type="paragraph" w:customStyle="1" w:styleId="7686DD15BD48423E8F1DA780CA1C1268">
    <w:name w:val="7686DD15BD48423E8F1DA780CA1C1268"/>
  </w:style>
  <w:style w:type="paragraph" w:customStyle="1" w:styleId="760D5F0E8A3746F39B874FF44E1D8150">
    <w:name w:val="760D5F0E8A3746F39B874FF44E1D8150"/>
  </w:style>
  <w:style w:type="paragraph" w:customStyle="1" w:styleId="8900A822CA234672BE053889AAF8B2F2">
    <w:name w:val="8900A822CA234672BE053889AAF8B2F2"/>
  </w:style>
  <w:style w:type="paragraph" w:customStyle="1" w:styleId="0978A0E1E29B4478A2A6ADD370C71C73">
    <w:name w:val="0978A0E1E29B4478A2A6ADD370C71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elegante diseñado por MOO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2025-10-09T19:11:00Z</dcterms:created>
  <dcterms:modified xsi:type="dcterms:W3CDTF">2025-10-09T19:35:00Z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