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-104278397"/>
        <w:placeholder>
          <w:docPart w:val="46B527FAEE644A7A996C97E6D383A7B4"/>
        </w:placeholder>
        <w:docPartList>
          <w:docPartGallery w:val="Quick Parts"/>
          <w:docPartCategory w:val=" Nombre del currículo"/>
        </w:docPartList>
      </w:sdtPr>
      <w:sdtEndPr/>
      <w:sdtContent>
        <w:p w:rsidR="00665636" w:rsidRPr="009B61EE" w:rsidRDefault="0075443C">
          <w:pPr>
            <w:pStyle w:val="Ttulo"/>
            <w:rPr>
              <w:lang w:val="es-AR"/>
            </w:rPr>
          </w:pPr>
          <w:sdt>
            <w:sdtPr>
              <w:alias w:val="Autor"/>
              <w:tag w:val=""/>
              <w:id w:val="1823003119"/>
              <w:placeholder>
                <w:docPart w:val="955C8632206B4651801D65508F88C95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B61EE">
                <w:rPr>
                  <w:lang w:val="es-AR"/>
                </w:rPr>
                <w:t>Abril Gramajo</w:t>
              </w:r>
            </w:sdtContent>
          </w:sdt>
        </w:p>
        <w:sdt>
          <w:sdtPr>
            <w:rPr>
              <w:lang w:val="es-AR"/>
            </w:rPr>
            <w:alias w:val="Dirección de correo electrónico"/>
            <w:tag w:val=""/>
            <w:id w:val="527535243"/>
            <w:placeholder>
              <w:docPart w:val="32FC350822494A9692478B00C97E02B0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665636" w:rsidRPr="009B61EE" w:rsidRDefault="009B61EE">
              <w:pPr>
                <w:pStyle w:val="Sinespaciado"/>
                <w:rPr>
                  <w:lang w:val="es-AR"/>
                </w:rPr>
              </w:pPr>
              <w:r w:rsidRPr="009B61EE">
                <w:rPr>
                  <w:lang w:val="es-AR"/>
                </w:rPr>
                <w:t>abrilelizabethgramajogonzalez@gmail.com</w:t>
              </w:r>
            </w:p>
          </w:sdtContent>
        </w:sdt>
        <w:sdt>
          <w:sdtPr>
            <w:rPr>
              <w:lang w:val="es-AR"/>
            </w:rPr>
            <w:alias w:val="Dirección"/>
            <w:tag w:val=""/>
            <w:id w:val="539556739"/>
            <w:placeholder>
              <w:docPart w:val="25AAA4B0696441D5B5B4DA97EDE34CC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665636" w:rsidRPr="009B61EE" w:rsidRDefault="009B61EE">
              <w:pPr>
                <w:pStyle w:val="Sinespaciado"/>
                <w:rPr>
                  <w:lang w:val="es-AR"/>
                </w:rPr>
              </w:pPr>
              <w:r w:rsidRPr="00B20983">
                <w:rPr>
                  <w:lang w:val="es-AR"/>
                </w:rPr>
                <w:t>Av. Coratina 1779</w:t>
              </w:r>
            </w:p>
          </w:sdtContent>
        </w:sdt>
        <w:sdt>
          <w:sdtPr>
            <w:rPr>
              <w:lang w:val="es-AR"/>
            </w:rPr>
            <w:alias w:val="Teléfono"/>
            <w:tag w:val=""/>
            <w:id w:val="1357783703"/>
            <w:placeholder>
              <w:docPart w:val="C8D2DCF14BE04F128F3A391C5CEB6428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665636" w:rsidRPr="009B61EE" w:rsidRDefault="009B61EE">
              <w:pPr>
                <w:pStyle w:val="Sinespaciado"/>
                <w:rPr>
                  <w:lang w:val="es-AR"/>
                </w:rPr>
              </w:pPr>
              <w:r w:rsidRPr="00B20983">
                <w:rPr>
                  <w:lang w:val="es-AR"/>
                </w:rPr>
                <w:t>2646729421</w:t>
              </w:r>
            </w:p>
          </w:sdtContent>
        </w:sdt>
        <w:sdt>
          <w:sdtPr>
            <w:rPr>
              <w:rStyle w:val="Textodelmarcadordeposicin"/>
              <w:color w:val="000000"/>
            </w:rPr>
            <w:id w:val="1753779621"/>
            <w:placeholder>
              <w:docPart w:val="32656C507C1745EA8A4DC73689F21A4F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p w:rsidR="00665636" w:rsidRPr="00B20983" w:rsidRDefault="00B20983">
              <w:pPr>
                <w:rPr>
                  <w:lang w:val="es-AR"/>
                </w:rPr>
              </w:pPr>
              <w:r>
                <w:rPr>
                  <w:rStyle w:val="Textodelmarcadordeposicin"/>
                  <w:color w:val="000000"/>
                  <w:lang w:val="es-ES"/>
                </w:rPr>
                <w:t>[Escriba su sitio web]</w:t>
              </w:r>
            </w:p>
          </w:sdtContent>
        </w:sdt>
        <w:p w:rsidR="00665636" w:rsidRDefault="0075443C"/>
      </w:sdtContent>
    </w:sdt>
    <w:p w:rsidR="00665636" w:rsidRPr="009B61EE" w:rsidRDefault="00D7054B">
      <w:pPr>
        <w:pStyle w:val="Encabezadodeseccin"/>
        <w:rPr>
          <w:lang w:val="es-AR"/>
        </w:rPr>
      </w:pPr>
      <w:r>
        <w:rPr>
          <w:lang w:val="es-ES"/>
        </w:rPr>
        <w:t>Objetivos</w:t>
      </w:r>
    </w:p>
    <w:p w:rsidR="009C1175" w:rsidRPr="009C1175" w:rsidRDefault="009C1175">
      <w:pPr>
        <w:rPr>
          <w:lang w:val="es-AR"/>
        </w:rPr>
      </w:pPr>
      <w:r w:rsidRPr="009C1175">
        <w:rPr>
          <w:lang w:val="es-AR"/>
        </w:rPr>
        <w:t>Soy una persona responsable, comprometida y con facilidad para el trabajo en equipo.</w:t>
      </w:r>
      <w:r>
        <w:rPr>
          <w:lang w:val="es-AR"/>
        </w:rPr>
        <w:t xml:space="preserve"> Busco continuar desarrollando mis habilidades en atención al cliente y ventas, aportando buena dedicación y comunicación.</w:t>
      </w:r>
    </w:p>
    <w:p w:rsidR="00665636" w:rsidRPr="009B61EE" w:rsidRDefault="00D7054B">
      <w:pPr>
        <w:pStyle w:val="Encabezadodeseccin"/>
        <w:rPr>
          <w:lang w:val="es-AR"/>
        </w:rPr>
      </w:pPr>
      <w:r>
        <w:rPr>
          <w:lang w:val="es-ES"/>
        </w:rPr>
        <w:t>Educación</w:t>
      </w:r>
    </w:p>
    <w:p w:rsidR="00665636" w:rsidRPr="009B61EE" w:rsidRDefault="009B61EE">
      <w:pPr>
        <w:pStyle w:val="Subseccin"/>
        <w:rPr>
          <w:lang w:val="es-AR"/>
        </w:rPr>
      </w:pPr>
      <w:r w:rsidRPr="009B61EE">
        <w:rPr>
          <w:lang w:val="es-AR"/>
        </w:rPr>
        <w:t xml:space="preserve">Colegio Dr B A Houssay </w:t>
      </w:r>
    </w:p>
    <w:p w:rsidR="00665636" w:rsidRPr="009B61EE" w:rsidRDefault="009B61EE">
      <w:pPr>
        <w:rPr>
          <w:rStyle w:val="nfasisintenso"/>
          <w:lang w:val="es-AR"/>
        </w:rPr>
      </w:pPr>
      <w:r w:rsidRPr="009B61EE">
        <w:rPr>
          <w:b/>
          <w:bCs/>
          <w:i/>
          <w:iCs/>
          <w:color w:val="D1282E" w:themeColor="text2"/>
          <w:lang w:val="es-AR"/>
        </w:rPr>
        <w:t xml:space="preserve">2020-2026 </w:t>
      </w:r>
      <w:r w:rsidR="00D7054B">
        <w:rPr>
          <w:lang w:val="es-ES"/>
        </w:rPr>
        <w:t xml:space="preserve"> </w:t>
      </w:r>
      <w:r w:rsidR="009C1175" w:rsidRPr="009B61EE">
        <w:rPr>
          <w:lang w:val="es-AR"/>
        </w:rPr>
        <w:t>Técnico</w:t>
      </w:r>
      <w:r w:rsidRPr="009B61EE">
        <w:rPr>
          <w:lang w:val="es-AR"/>
        </w:rPr>
        <w:t xml:space="preserve"> en salud y medio ambiente</w:t>
      </w:r>
    </w:p>
    <w:p w:rsidR="00665636" w:rsidRPr="009C1175" w:rsidRDefault="009C1175" w:rsidP="00E247CA">
      <w:pPr>
        <w:pStyle w:val="Prrafodelista"/>
        <w:numPr>
          <w:ilvl w:val="0"/>
          <w:numId w:val="4"/>
        </w:numPr>
        <w:ind w:hanging="288"/>
        <w:rPr>
          <w:lang w:val="es-AR"/>
        </w:rPr>
      </w:pPr>
      <w:r>
        <w:rPr>
          <w:lang w:val="es-AR"/>
        </w:rPr>
        <w:t xml:space="preserve">Desde el 2011 formo parte de esta </w:t>
      </w:r>
      <w:r w:rsidR="00B20983">
        <w:rPr>
          <w:lang w:val="es-AR"/>
        </w:rPr>
        <w:t>institución</w:t>
      </w:r>
      <w:r>
        <w:rPr>
          <w:lang w:val="es-AR"/>
        </w:rPr>
        <w:t xml:space="preserve">, donde complete mis estudios desde el jardín de infantes hasta la secundaria. A lo largo de estos años participe en ferias escolares y proyectos científicos, obteniendo </w:t>
      </w:r>
      <w:r w:rsidR="00B20983">
        <w:rPr>
          <w:lang w:val="es-AR"/>
        </w:rPr>
        <w:t>así</w:t>
      </w:r>
      <w:r>
        <w:rPr>
          <w:lang w:val="es-AR"/>
        </w:rPr>
        <w:t xml:space="preserve"> reconocimientos por mi </w:t>
      </w:r>
      <w:r w:rsidR="00B20983">
        <w:rPr>
          <w:lang w:val="es-AR"/>
        </w:rPr>
        <w:t>esfuerzo</w:t>
      </w:r>
      <w:r>
        <w:rPr>
          <w:lang w:val="es-AR"/>
        </w:rPr>
        <w:t>, dedicación y trabajo en equipo.</w:t>
      </w:r>
    </w:p>
    <w:p w:rsidR="00665636" w:rsidRPr="009B61EE" w:rsidRDefault="009B61EE">
      <w:pPr>
        <w:pStyle w:val="Subseccin"/>
        <w:rPr>
          <w:vanish/>
          <w:lang w:val="es-AR"/>
          <w:specVanish/>
        </w:rPr>
      </w:pPr>
      <w:r w:rsidRPr="009B61EE">
        <w:rPr>
          <w:lang w:val="es-AR"/>
        </w:rPr>
        <w:t>Vanesa Novias</w:t>
      </w:r>
    </w:p>
    <w:p w:rsidR="00665636" w:rsidRPr="009B61EE" w:rsidRDefault="00D7054B">
      <w:pPr>
        <w:pStyle w:val="Sinespaciado"/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AR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 | </w:t>
      </w:r>
      <w:r w:rsidR="009B61EE" w:rsidRPr="009B61EE"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AR"/>
        </w:rPr>
        <w:t xml:space="preserve">Mitres 53 sur </w:t>
      </w:r>
    </w:p>
    <w:p w:rsidR="00665636" w:rsidRPr="009B61EE" w:rsidRDefault="009B61EE">
      <w:pPr>
        <w:rPr>
          <w:rStyle w:val="nfasis"/>
          <w:lang w:val="es-AR"/>
        </w:rPr>
      </w:pPr>
      <w:r w:rsidRPr="009B61EE">
        <w:rPr>
          <w:rStyle w:val="nfasisintenso"/>
          <w:lang w:val="es-AR"/>
        </w:rPr>
        <w:t xml:space="preserve">Vendedora/cajera </w:t>
      </w:r>
      <w:r w:rsidR="00D7054B">
        <w:rPr>
          <w:rStyle w:val="nfasisintenso"/>
          <w:lang w:val="es-ES"/>
        </w:rPr>
        <w:t xml:space="preserve"> </w:t>
      </w:r>
      <w:r w:rsidRPr="009B61EE">
        <w:rPr>
          <w:rStyle w:val="nfasis"/>
          <w:lang w:val="es-AR"/>
        </w:rPr>
        <w:t>2019</w:t>
      </w:r>
      <w:r w:rsidR="00D7054B">
        <w:rPr>
          <w:rStyle w:val="nfasis"/>
          <w:lang w:val="es-ES"/>
        </w:rPr>
        <w:t xml:space="preserve"> – </w:t>
      </w:r>
      <w:r w:rsidRPr="009B61EE">
        <w:rPr>
          <w:rStyle w:val="nfasis"/>
          <w:lang w:val="es-AR"/>
        </w:rPr>
        <w:t>actualidad</w:t>
      </w:r>
    </w:p>
    <w:p w:rsidR="00665636" w:rsidRDefault="009C1175" w:rsidP="009C1175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>Manejo de caja</w:t>
      </w:r>
    </w:p>
    <w:p w:rsidR="009C1175" w:rsidRDefault="009C1175" w:rsidP="009C1175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 xml:space="preserve">Atención al cliente </w:t>
      </w:r>
    </w:p>
    <w:p w:rsidR="009C1175" w:rsidRDefault="009C1175" w:rsidP="009C1175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>Participación en organizaciones de eventos importantes. (casamientos, quince años, fiestas)</w:t>
      </w:r>
    </w:p>
    <w:p w:rsidR="009C1175" w:rsidRPr="009C1175" w:rsidRDefault="009C1175" w:rsidP="00B20983">
      <w:pPr>
        <w:pStyle w:val="Prrafodelista"/>
        <w:ind w:left="432"/>
        <w:rPr>
          <w:lang w:val="es-AR"/>
        </w:rPr>
      </w:pPr>
    </w:p>
    <w:p w:rsidR="00665636" w:rsidRPr="009C1175" w:rsidRDefault="00D7054B">
      <w:pPr>
        <w:pStyle w:val="Encabezadodeseccin"/>
        <w:rPr>
          <w:lang w:val="es-AR"/>
        </w:rPr>
      </w:pPr>
      <w:r>
        <w:rPr>
          <w:lang w:val="es-ES"/>
        </w:rPr>
        <w:t>Aptitudes</w:t>
      </w:r>
    </w:p>
    <w:p w:rsidR="00665636" w:rsidRDefault="009C1175">
      <w:pPr>
        <w:pStyle w:val="Prrafodelista"/>
        <w:numPr>
          <w:ilvl w:val="0"/>
          <w:numId w:val="4"/>
        </w:numPr>
        <w:ind w:hanging="288"/>
        <w:rPr>
          <w:lang w:val="es-AR"/>
        </w:rPr>
      </w:pPr>
      <w:r>
        <w:rPr>
          <w:lang w:val="es-AR"/>
        </w:rPr>
        <w:t>Responsabilidad y compromiso</w:t>
      </w:r>
    </w:p>
    <w:p w:rsidR="009C1175" w:rsidRDefault="009C1175">
      <w:pPr>
        <w:pStyle w:val="Prrafodelista"/>
        <w:numPr>
          <w:ilvl w:val="0"/>
          <w:numId w:val="4"/>
        </w:numPr>
        <w:ind w:hanging="288"/>
        <w:rPr>
          <w:lang w:val="es-AR"/>
        </w:rPr>
      </w:pPr>
      <w:r>
        <w:rPr>
          <w:lang w:val="es-AR"/>
        </w:rPr>
        <w:t xml:space="preserve">Comunicación clara </w:t>
      </w:r>
    </w:p>
    <w:p w:rsidR="009C1175" w:rsidRDefault="00B20983">
      <w:pPr>
        <w:pStyle w:val="Prrafodelista"/>
        <w:numPr>
          <w:ilvl w:val="0"/>
          <w:numId w:val="4"/>
        </w:numPr>
        <w:ind w:hanging="288"/>
        <w:rPr>
          <w:lang w:val="es-AR"/>
        </w:rPr>
      </w:pPr>
      <w:r>
        <w:rPr>
          <w:lang w:val="es-AR"/>
        </w:rPr>
        <w:t xml:space="preserve">Trabajo en equipo </w:t>
      </w:r>
    </w:p>
    <w:p w:rsidR="00B20983" w:rsidRPr="009B61EE" w:rsidRDefault="00B20983">
      <w:pPr>
        <w:pStyle w:val="Prrafodelista"/>
        <w:numPr>
          <w:ilvl w:val="0"/>
          <w:numId w:val="4"/>
        </w:numPr>
        <w:ind w:hanging="288"/>
        <w:rPr>
          <w:lang w:val="es-AR"/>
        </w:rPr>
      </w:pPr>
      <w:r>
        <w:rPr>
          <w:lang w:val="es-AR"/>
        </w:rPr>
        <w:t xml:space="preserve">Adaptación y actitud para aprender nuevas tareas </w:t>
      </w:r>
    </w:p>
    <w:p w:rsidR="00665636" w:rsidRPr="009B61EE" w:rsidRDefault="00665636">
      <w:pPr>
        <w:spacing w:line="276" w:lineRule="auto"/>
        <w:rPr>
          <w:lang w:val="es-AR"/>
        </w:rPr>
      </w:pPr>
    </w:p>
    <w:sectPr w:rsidR="00665636" w:rsidRPr="009B61EE">
      <w:footerReference w:type="default" r:id="rId10"/>
      <w:headerReference w:type="first" r:id="rId11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3C" w:rsidRDefault="0075443C">
      <w:pPr>
        <w:spacing w:after="0" w:line="240" w:lineRule="auto"/>
      </w:pPr>
      <w:r>
        <w:separator/>
      </w:r>
    </w:p>
  </w:endnote>
  <w:endnote w:type="continuationSeparator" w:id="0">
    <w:p w:rsidR="0075443C" w:rsidRDefault="0075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36" w:rsidRDefault="00D705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3EE65CA" id="Rectá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FZfwIAAP4EAAAOAAAAZHJzL2Uyb0RvYy54bWysVFGO0zAQ/UfiDpb/u2m6STeNmq5WTYuQ&#10;FlixcAA3dhILxza223RZcRjO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C945B35" id="Rectá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NB19gy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1467200" id="Rectá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UGnAIAADQFAAAOAAAAZHJzL2Uyb0RvYy54bWysVNuO0zAQfUfiHyy/d3MhvSTadLXbpQhp&#10;gRULH+DGTmLhG7bbdEF8DN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FcslBpwCAAA0BQAADgAAAAAAAAAAAAAAAAAuAgAAZHJzL2Uy&#10;b0RvYy54bWxQSwECLQAUAAYACAAAACEA+rTL5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665636" w:rsidRDefault="00D7054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65636" w:rsidRDefault="00D7054B">
                          <w:pPr>
                            <w:pStyle w:val="Ttulo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  <w:lang w:val="es-ES"/>
                            </w:rPr>
                            <w:t>Escribir nombre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" filled="f" stroked="f" strokeweight=".5pt">
              <v:textbox style="layout-flow:vertical;mso-fit-shape-to-text:t" inset="0,0,0,0">
                <w:txbxContent>
                  <w:p w:rsidR="00665636" w:rsidRDefault="00D7054B">
                    <w:pPr>
                      <w:pStyle w:val="Ttulo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  <w:lang w:val="es-ES"/>
                      </w:rPr>
                      <w:t>Escribir nombre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3C" w:rsidRDefault="0075443C">
      <w:pPr>
        <w:spacing w:after="0" w:line="240" w:lineRule="auto"/>
      </w:pPr>
      <w:r>
        <w:separator/>
      </w:r>
    </w:p>
  </w:footnote>
  <w:footnote w:type="continuationSeparator" w:id="0">
    <w:p w:rsidR="0075443C" w:rsidRDefault="0075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36" w:rsidRDefault="00D705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5EB78FBB" id="Rectá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FXevad+AgAA/g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1C3482E" id="Rectá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UxnQIAADQFAAAOAAAAZHJzL2Uyb0RvYy54bWysVNuO0zAQfUfiHyy/d3MhvSTadLXbpQhp&#10;gRULH+A6TmLh2MZ2my6Ij+Fb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PJ3FTG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35E9440C" id="Rectá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tnQIAADQFAAAOAAAAZHJzL2Uyb0RvYy54bWysVF1uEzEQfkfiDpbf0/3ppsmuuqnahCCk&#10;AhWFAzi2d9fCaxvbyaZFHIaz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IASIW2dAgAANAUAAA4AAAAAAAAAAAAAAAAALgIAAGRycy9l&#10;Mm9Eb2MueG1sUEsBAi0AFAAGAAgAAAAhAPq0y+fdAAAABAEAAA8AAAAAAAAAAAAAAAAA9wQAAGRy&#10;cy9kb3ducmV2LnhtbFBLBQYAAAAABAAEAPMAAAABBgAAAAA=&#10;" fillcolor="#d1282e [3215]" stroked="f">
              <w10:wrap anchorx="margin" anchory="margin"/>
            </v:rect>
          </w:pict>
        </mc:Fallback>
      </mc:AlternateContent>
    </w:r>
  </w:p>
  <w:p w:rsidR="00665636" w:rsidRDefault="006656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FD"/>
    <w:multiLevelType w:val="hybridMultilevel"/>
    <w:tmpl w:val="23E4237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DateAndTim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EE"/>
    <w:rsid w:val="00665636"/>
    <w:rsid w:val="0075443C"/>
    <w:rsid w:val="00960E95"/>
    <w:rsid w:val="009B61EE"/>
    <w:rsid w:val="009C1175"/>
    <w:rsid w:val="00B20983"/>
    <w:rsid w:val="00D7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77A813-4F0C-439E-B55B-D03DD1C8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7A7A7A" w:themeColor="accent1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pPr>
      <w:spacing w:before="12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rPr>
      <w:b w:val="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Nombre">
    <w:name w:val="Nombre"/>
    <w:basedOn w:val="Ttulo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B527FAEE644A7A996C97E6D383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9D20-0553-47E0-B7EC-B65DD7C1CEDB}"/>
      </w:docPartPr>
      <w:docPartBody>
        <w:p w:rsidR="00FF63BD" w:rsidRDefault="008C184A">
          <w:pPr>
            <w:pStyle w:val="46B527FAEE644A7A996C97E6D383A7B4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955C8632206B4651801D65508F88C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950E-9818-44E7-9EE7-FD4F1A73425C}"/>
      </w:docPartPr>
      <w:docPartBody>
        <w:p w:rsidR="00FF63BD" w:rsidRDefault="008C184A">
          <w:pPr>
            <w:pStyle w:val="955C8632206B4651801D65508F88C95B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  <w:docPart>
      <w:docPartPr>
        <w:name w:val="32FC350822494A9692478B00C97E0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254D-A1B0-4DBD-A593-69A4773E48C4}"/>
      </w:docPartPr>
      <w:docPartBody>
        <w:p w:rsidR="00FF63BD" w:rsidRDefault="008C184A">
          <w:pPr>
            <w:pStyle w:val="32FC350822494A9692478B00C97E02B0"/>
          </w:pPr>
          <w:r>
            <w:rPr>
              <w:rStyle w:val="Textodelmarcadordeposicin"/>
              <w:color w:val="000000"/>
              <w:lang w:val="es-ES"/>
            </w:rPr>
            <w:t>[Escriba su correo electrónico]</w:t>
          </w:r>
        </w:p>
      </w:docPartBody>
    </w:docPart>
    <w:docPart>
      <w:docPartPr>
        <w:name w:val="25AAA4B0696441D5B5B4DA97EDE3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0F33-C476-4A77-8352-84D3FAF01189}"/>
      </w:docPartPr>
      <w:docPartBody>
        <w:p w:rsidR="00FF63BD" w:rsidRDefault="008C184A">
          <w:pPr>
            <w:pStyle w:val="25AAA4B0696441D5B5B4DA97EDE34CC3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  <w:docPart>
      <w:docPartPr>
        <w:name w:val="C8D2DCF14BE04F128F3A391C5CEB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A4D7-3424-41D3-A6B8-0289D655579E}"/>
      </w:docPartPr>
      <w:docPartBody>
        <w:p w:rsidR="00FF63BD" w:rsidRDefault="008C184A">
          <w:pPr>
            <w:pStyle w:val="C8D2DCF14BE04F128F3A391C5CEB6428"/>
          </w:pPr>
          <w:r>
            <w:rPr>
              <w:rStyle w:val="Textodelmarcadordeposicin"/>
              <w:color w:val="000000"/>
              <w:lang w:val="es-ES"/>
            </w:rPr>
            <w:t>[Escriba su número de teléfono]</w:t>
          </w:r>
        </w:p>
      </w:docPartBody>
    </w:docPart>
    <w:docPart>
      <w:docPartPr>
        <w:name w:val="32656C507C1745EA8A4DC73689F2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238D-F31D-4279-87DD-72F2254AAC67}"/>
      </w:docPartPr>
      <w:docPartBody>
        <w:p w:rsidR="00FF63BD" w:rsidRDefault="008C184A">
          <w:pPr>
            <w:pStyle w:val="32656C507C1745EA8A4DC73689F21A4F"/>
          </w:pPr>
          <w:r>
            <w:rPr>
              <w:rStyle w:val="Textodelmarcadordeposicin"/>
              <w:color w:val="000000"/>
              <w:lang w:val="es-ES"/>
            </w:rPr>
            <w:t>[Escriba su sitio 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4A"/>
    <w:rsid w:val="00185F23"/>
    <w:rsid w:val="008C184A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46B527FAEE644A7A996C97E6D383A7B4">
    <w:name w:val="46B527FAEE644A7A996C97E6D383A7B4"/>
  </w:style>
  <w:style w:type="paragraph" w:customStyle="1" w:styleId="955C8632206B4651801D65508F88C95B">
    <w:name w:val="955C8632206B4651801D65508F88C95B"/>
  </w:style>
  <w:style w:type="paragraph" w:customStyle="1" w:styleId="32FC350822494A9692478B00C97E02B0">
    <w:name w:val="32FC350822494A9692478B00C97E02B0"/>
  </w:style>
  <w:style w:type="paragraph" w:customStyle="1" w:styleId="25AAA4B0696441D5B5B4DA97EDE34CC3">
    <w:name w:val="25AAA4B0696441D5B5B4DA97EDE34CC3"/>
  </w:style>
  <w:style w:type="paragraph" w:customStyle="1" w:styleId="C8D2DCF14BE04F128F3A391C5CEB6428">
    <w:name w:val="C8D2DCF14BE04F128F3A391C5CEB6428"/>
  </w:style>
  <w:style w:type="paragraph" w:customStyle="1" w:styleId="32656C507C1745EA8A4DC73689F21A4F">
    <w:name w:val="32656C507C1745EA8A4DC73689F21A4F"/>
  </w:style>
  <w:style w:type="paragraph" w:customStyle="1" w:styleId="65E8FF5BCDC5477EB7A62BB8D21AE469">
    <w:name w:val="65E8FF5BCDC5477EB7A62BB8D21AE469"/>
  </w:style>
  <w:style w:type="paragraph" w:customStyle="1" w:styleId="0BBE491542604D2FB2FB4B5CE9B9DF93">
    <w:name w:val="0BBE491542604D2FB2FB4B5CE9B9DF93"/>
  </w:style>
  <w:style w:type="paragraph" w:customStyle="1" w:styleId="03C78671812B482EAD0D6F1E6FC7E632">
    <w:name w:val="03C78671812B482EAD0D6F1E6FC7E632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44546A" w:themeColor="text2"/>
    </w:rPr>
  </w:style>
  <w:style w:type="paragraph" w:customStyle="1" w:styleId="8E891627842B4F4292621EB75CB0BD43">
    <w:name w:val="8E891627842B4F4292621EB75CB0BD43"/>
  </w:style>
  <w:style w:type="paragraph" w:customStyle="1" w:styleId="75868626461C4EFB8EB8096993DBA75D">
    <w:name w:val="75868626461C4EFB8EB8096993DBA75D"/>
  </w:style>
  <w:style w:type="paragraph" w:customStyle="1" w:styleId="B559D52BAF4B46209A7DEB3417C910E6">
    <w:name w:val="B559D52BAF4B46209A7DEB3417C910E6"/>
  </w:style>
  <w:style w:type="paragraph" w:customStyle="1" w:styleId="F854A38D1AF240B796E1410ED6957264">
    <w:name w:val="F854A38D1AF240B796E1410ED6957264"/>
  </w:style>
  <w:style w:type="paragraph" w:customStyle="1" w:styleId="82CF2418A4C241E79B5DC964F5502F4C">
    <w:name w:val="82CF2418A4C241E79B5DC964F5502F4C"/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customStyle="1" w:styleId="053462DBD89F4E538DEA4FB910531EED">
    <w:name w:val="053462DBD89F4E538DEA4FB910531EED"/>
  </w:style>
  <w:style w:type="paragraph" w:customStyle="1" w:styleId="4105F2BA30CF49A3B75F54A547715C1C">
    <w:name w:val="4105F2BA30CF49A3B75F54A547715C1C"/>
  </w:style>
  <w:style w:type="paragraph" w:customStyle="1" w:styleId="0BC00F04E28B4E81AFE521616D58BF0D">
    <w:name w:val="0BC00F04E28B4E81AFE521616D58BF0D"/>
  </w:style>
  <w:style w:type="paragraph" w:customStyle="1" w:styleId="53842F291A6642A7A5D41D12835D1FCA">
    <w:name w:val="53842F291A6642A7A5D41D12835D1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Av. Coratina 1779</CompanyAddress>
  <CompanyPhone>2646729421</CompanyPhone>
  <CompanyFax/>
  <CompanyEmail>abrilelizabethgramajogonzalez@gmail.com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6DAD399-DD10-418A-A02E-C53CB7FD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Abril Gramajo</dc:creator>
  <cp:lastModifiedBy>usuario</cp:lastModifiedBy>
  <cp:revision>2</cp:revision>
  <dcterms:created xsi:type="dcterms:W3CDTF">2025-10-09T19:45:00Z</dcterms:created>
  <dcterms:modified xsi:type="dcterms:W3CDTF">2025-10-09T19:45:00Z</dcterms:modified>
</cp:coreProperties>
</file>