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453389814"/>
        <w:docPartObj>
          <w:docPartGallery w:val="Cover Pages"/>
          <w:docPartUnique/>
        </w:docPartObj>
      </w:sdtPr>
      <w:sdtEndPr>
        <w:rPr>
          <w:caps/>
          <w:lang w:val="lt-LT"/>
        </w:rPr>
      </w:sdtEndPr>
      <w:sdtContent>
        <w:p w:rsidR="00FD30BB" w:rsidRDefault="00FD30BB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1312" behindDoc="1" locked="0" layoutInCell="1" allowOverlap="1" wp14:anchorId="06CF4E46" wp14:editId="59FA9750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4000"/>
                    <wp:effectExtent l="0" t="0" r="2540" b="635"/>
                    <wp:wrapNone/>
                    <wp:docPr id="48" name="Grupo 4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4000"/>
                              <a:chOff x="0" y="0"/>
                              <a:chExt cx="6858000" cy="9144000"/>
                            </a:xfrm>
                          </wpg:grpSpPr>
                          <wpg:grpSp>
                            <wpg:cNvPr id="49" name="Grupo 49"/>
                            <wpg:cNvGrpSpPr/>
                            <wpg:grpSpPr>
                              <a:xfrm>
                                <a:off x="0" y="0"/>
                                <a:ext cx="6858000" cy="9144000"/>
                                <a:chOff x="0" y="0"/>
                                <a:chExt cx="6858000" cy="9144000"/>
                              </a:xfrm>
                            </wpg:grpSpPr>
                            <wps:wsp>
                              <wps:cNvPr id="54" name="Rectángulo 54"/>
                              <wps:cNvSpPr/>
                              <wps:spPr>
                                <a:xfrm>
                                  <a:off x="0" y="0"/>
                                  <a:ext cx="6858000" cy="914400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10000">
                                      <a:schemeClr val="dk2">
                                        <a:tint val="97000"/>
                                        <a:hueMod val="92000"/>
                                        <a:satMod val="169000"/>
                                        <a:lumMod val="164000"/>
                                      </a:schemeClr>
                                    </a:gs>
                                    <a:gs pos="100000">
                                      <a:schemeClr val="dk2">
                                        <a:shade val="96000"/>
                                        <a:satMod val="120000"/>
                                        <a:lumMod val="90000"/>
                                      </a:schemeClr>
                                    </a:gs>
                                  </a:gsLst>
                                  <a:lin ang="6120000" scaled="1"/>
                                </a:gra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002">
                                  <a:schemeClr val="dk2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FD30BB" w:rsidRDefault="00FD30BB">
                                    <w:pPr>
                                      <w:pStyle w:val="Sinespaciado"/>
                                      <w:rPr>
                                        <w:color w:val="FFFFFF" w:themeColor="background1"/>
                                        <w:sz w:val="48"/>
                                        <w:szCs w:val="48"/>
                                      </w:rPr>
                                    </w:pP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685800" tIns="685800" rIns="914400" bIns="457200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55" name="Grupo 2"/>
                              <wpg:cNvGrpSpPr/>
                              <wpg:grpSpPr>
                                <a:xfrm>
                                  <a:off x="2524125" y="0"/>
                                  <a:ext cx="4329113" cy="4491038"/>
                                  <a:chOff x="0" y="0"/>
                                  <a:chExt cx="4329113" cy="4491038"/>
                                </a:xfrm>
                                <a:solidFill>
                                  <a:schemeClr val="bg1"/>
                                </a:solidFill>
                              </wpg:grpSpPr>
                              <wps:wsp>
                                <wps:cNvPr id="56" name="Forma libre 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01775" y="0"/>
                                    <a:ext cx="2827338" cy="2835275"/>
                                  </a:xfrm>
                                  <a:custGeom>
                                    <a:avLst/>
                                    <a:gdLst>
                                      <a:gd name="T0" fmla="*/ 4 w 1781"/>
                                      <a:gd name="T1" fmla="*/ 1786 h 1786"/>
                                      <a:gd name="T2" fmla="*/ 0 w 1781"/>
                                      <a:gd name="T3" fmla="*/ 1782 h 1786"/>
                                      <a:gd name="T4" fmla="*/ 1776 w 1781"/>
                                      <a:gd name="T5" fmla="*/ 0 h 1786"/>
                                      <a:gd name="T6" fmla="*/ 1781 w 1781"/>
                                      <a:gd name="T7" fmla="*/ 5 h 1786"/>
                                      <a:gd name="T8" fmla="*/ 4 w 1781"/>
                                      <a:gd name="T9" fmla="*/ 1786 h 178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781" h="1786">
                                        <a:moveTo>
                                          <a:pt x="4" y="1786"/>
                                        </a:moveTo>
                                        <a:lnTo>
                                          <a:pt x="0" y="1782"/>
                                        </a:lnTo>
                                        <a:lnTo>
                                          <a:pt x="1776" y="0"/>
                                        </a:lnTo>
                                        <a:lnTo>
                                          <a:pt x="1781" y="5"/>
                                        </a:lnTo>
                                        <a:lnTo>
                                          <a:pt x="4" y="178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7" name="Forma libre 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82637" y="227013"/>
                                    <a:ext cx="3546475" cy="3546475"/>
                                  </a:xfrm>
                                  <a:custGeom>
                                    <a:avLst/>
                                    <a:gdLst>
                                      <a:gd name="T0" fmla="*/ 5 w 2234"/>
                                      <a:gd name="T1" fmla="*/ 2234 h 2234"/>
                                      <a:gd name="T2" fmla="*/ 0 w 2234"/>
                                      <a:gd name="T3" fmla="*/ 2229 h 2234"/>
                                      <a:gd name="T4" fmla="*/ 2229 w 2234"/>
                                      <a:gd name="T5" fmla="*/ 0 h 2234"/>
                                      <a:gd name="T6" fmla="*/ 2234 w 2234"/>
                                      <a:gd name="T7" fmla="*/ 5 h 2234"/>
                                      <a:gd name="T8" fmla="*/ 5 w 2234"/>
                                      <a:gd name="T9" fmla="*/ 2234 h 223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34" h="2234">
                                        <a:moveTo>
                                          <a:pt x="5" y="2234"/>
                                        </a:moveTo>
                                        <a:lnTo>
                                          <a:pt x="0" y="2229"/>
                                        </a:lnTo>
                                        <a:lnTo>
                                          <a:pt x="2229" y="0"/>
                                        </a:lnTo>
                                        <a:lnTo>
                                          <a:pt x="2234" y="5"/>
                                        </a:lnTo>
                                        <a:lnTo>
                                          <a:pt x="5" y="223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8" name="Forma libre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41375" y="109538"/>
                                    <a:ext cx="3487738" cy="3487738"/>
                                  </a:xfrm>
                                  <a:custGeom>
                                    <a:avLst/>
                                    <a:gdLst>
                                      <a:gd name="T0" fmla="*/ 9 w 2197"/>
                                      <a:gd name="T1" fmla="*/ 2197 h 2197"/>
                                      <a:gd name="T2" fmla="*/ 0 w 2197"/>
                                      <a:gd name="T3" fmla="*/ 2193 h 2197"/>
                                      <a:gd name="T4" fmla="*/ 2188 w 2197"/>
                                      <a:gd name="T5" fmla="*/ 0 h 2197"/>
                                      <a:gd name="T6" fmla="*/ 2197 w 2197"/>
                                      <a:gd name="T7" fmla="*/ 10 h 2197"/>
                                      <a:gd name="T8" fmla="*/ 9 w 2197"/>
                                      <a:gd name="T9" fmla="*/ 2197 h 2197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197" h="2197">
                                        <a:moveTo>
                                          <a:pt x="9" y="2197"/>
                                        </a:moveTo>
                                        <a:lnTo>
                                          <a:pt x="0" y="2193"/>
                                        </a:lnTo>
                                        <a:lnTo>
                                          <a:pt x="2188" y="0"/>
                                        </a:lnTo>
                                        <a:lnTo>
                                          <a:pt x="2197" y="10"/>
                                        </a:lnTo>
                                        <a:lnTo>
                                          <a:pt x="9" y="219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59" name="Forma libre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216025" y="498475"/>
                                    <a:ext cx="3113088" cy="3121025"/>
                                  </a:xfrm>
                                  <a:custGeom>
                                    <a:avLst/>
                                    <a:gdLst>
                                      <a:gd name="T0" fmla="*/ 9 w 1961"/>
                                      <a:gd name="T1" fmla="*/ 1966 h 1966"/>
                                      <a:gd name="T2" fmla="*/ 0 w 1961"/>
                                      <a:gd name="T3" fmla="*/ 1957 h 1966"/>
                                      <a:gd name="T4" fmla="*/ 1952 w 1961"/>
                                      <a:gd name="T5" fmla="*/ 0 h 1966"/>
                                      <a:gd name="T6" fmla="*/ 1961 w 1961"/>
                                      <a:gd name="T7" fmla="*/ 9 h 1966"/>
                                      <a:gd name="T8" fmla="*/ 9 w 1961"/>
                                      <a:gd name="T9" fmla="*/ 1966 h 19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1961" h="1966">
                                        <a:moveTo>
                                          <a:pt x="9" y="1966"/>
                                        </a:moveTo>
                                        <a:lnTo>
                                          <a:pt x="0" y="1957"/>
                                        </a:lnTo>
                                        <a:lnTo>
                                          <a:pt x="1952" y="0"/>
                                        </a:lnTo>
                                        <a:lnTo>
                                          <a:pt x="1961" y="9"/>
                                        </a:lnTo>
                                        <a:lnTo>
                                          <a:pt x="9" y="196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60" name="Forma libre 6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153988"/>
                                    <a:ext cx="4329113" cy="4337050"/>
                                  </a:xfrm>
                                  <a:custGeom>
                                    <a:avLst/>
                                    <a:gdLst>
                                      <a:gd name="T0" fmla="*/ 0 w 2727"/>
                                      <a:gd name="T1" fmla="*/ 2732 h 2732"/>
                                      <a:gd name="T2" fmla="*/ 0 w 2727"/>
                                      <a:gd name="T3" fmla="*/ 2728 h 2732"/>
                                      <a:gd name="T4" fmla="*/ 2722 w 2727"/>
                                      <a:gd name="T5" fmla="*/ 0 h 2732"/>
                                      <a:gd name="T6" fmla="*/ 2727 w 2727"/>
                                      <a:gd name="T7" fmla="*/ 5 h 2732"/>
                                      <a:gd name="T8" fmla="*/ 0 w 2727"/>
                                      <a:gd name="T9" fmla="*/ 2732 h 273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727" h="2732">
                                        <a:moveTo>
                                          <a:pt x="0" y="2732"/>
                                        </a:moveTo>
                                        <a:lnTo>
                                          <a:pt x="0" y="2728"/>
                                        </a:lnTo>
                                        <a:lnTo>
                                          <a:pt x="2722" y="0"/>
                                        </a:lnTo>
                                        <a:lnTo>
                                          <a:pt x="2727" y="5"/>
                                        </a:lnTo>
                                        <a:lnTo>
                                          <a:pt x="0" y="27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grpFill/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  <wps:wsp>
                            <wps:cNvPr id="61" name="Cuadro de texto 61"/>
                            <wps:cNvSpPr txBox="1"/>
                            <wps:spPr>
                              <a:xfrm>
                                <a:off x="9518" y="4838700"/>
                                <a:ext cx="6843395" cy="378975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FFFFFF" w:themeColor="background1"/>
                                      <w:sz w:val="64"/>
                                      <w:szCs w:val="64"/>
                                    </w:rPr>
                                    <w:alias w:val="Título"/>
                                    <w:tag w:val=""/>
                                    <w:id w:val="1841046763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p w:rsidR="00FD30BB" w:rsidRDefault="00FD30BB">
                                      <w:pPr>
                                        <w:pStyle w:val="Sinespaciado"/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</w:pP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caps/>
                                          <w:color w:val="FFFFFF" w:themeColor="background1"/>
                                          <w:sz w:val="64"/>
                                          <w:szCs w:val="64"/>
                                        </w:rPr>
                                        <w:t>CURRICULUM</w:t>
                                      </w:r>
                                    </w:p>
                                  </w:sdtContent>
                                </w:sdt>
                                <w:sdt>
                                  <w:sdtPr>
                                    <w:rPr>
                                      <w:color w:val="DDDDDD" w:themeColor="accent1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686441493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p w:rsidR="00FD30BB" w:rsidRDefault="00FD30BB">
                                      <w:pPr>
                                        <w:pStyle w:val="Sinespaciado"/>
                                        <w:spacing w:before="120"/>
                                        <w:rPr>
                                          <w:color w:val="DDDDDD" w:themeColor="accent1"/>
                                          <w:sz w:val="36"/>
                                          <w:szCs w:val="36"/>
                                        </w:rPr>
                                      </w:pPr>
                                      <w:r>
                                        <w:rPr>
                                          <w:color w:val="DDDDDD" w:themeColor="accent1"/>
                                          <w:sz w:val="36"/>
                                          <w:szCs w:val="36"/>
                                        </w:rPr>
                                        <w:t>PARA COLEGIO DR.B.A. HOUSSAY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685800" tIns="0" rIns="914400" bIns="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90900</wp14:pctHeight>
                    </wp14:sizeRelV>
                  </wp:anchor>
                </w:drawing>
              </mc:Choice>
              <mc:Fallback>
                <w:pict>
                  <v:group w14:anchorId="06CF4E46" id="Grupo 48" o:spid="_x0000_s1026" style="position:absolute;margin-left:0;margin-top:0;width:540pt;height:10in;z-index:-251655168;mso-width-percent:882;mso-height-percent:909;mso-position-horizontal:center;mso-position-horizontal-relative:page;mso-position-vertical:center;mso-position-vertical-relative:page;mso-width-percent:882;mso-height-percent:909" coordsize="68580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">
                    <v:group id="Grupo 49" o:spid="_x0000_s1027" style="position:absolute;width:68580;height:91440" coordsize="68580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    <v:rect id="Rectángulo 54" o:spid="_x0000_s1028" style="position:absolute;width:68580;height:9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" fillcolor="#080808 [3122]" stroked="f" strokeweight="2pt">
                        <v:fill color2="black [2882]" rotate="t" angle="348" colors="0 #4f4f4f;6554f #4f4f4f" focus="100%" type="gradient"/>
                        <v:textbox inset="54pt,54pt,1in,5in">
                          <w:txbxContent>
                            <w:p w:rsidR="00FD30BB" w:rsidRDefault="00FD30BB">
                              <w:pPr>
                                <w:pStyle w:val="Sinespaciado"/>
                                <w:rPr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</w:p>
                          </w:txbxContent>
                        </v:textbox>
                      </v:rect>
                      <v:group id="Grupo 2" o:spid="_x0000_s1029" style="position:absolute;left:25241;width:43291;height:44910" coordsize="43291,44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    <v:shape id="Forma libre 56" o:spid="_x0000_s1030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" path="m4,1786l,1782,1776,r5,5l4,1786xe" filled="f" stroked="f">
                          <v:path arrowok="t" o:connecttype="custom" o:connectlocs="6350,2835275;0,2828925;2819400,0;2827338,7938;6350,2835275" o:connectangles="0,0,0,0,0"/>
                        </v:shape>
                        <v:shape id="Forma libre 57" o:spid="_x0000_s1031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" path="m5,2234l,2229,2229,r5,5l5,2234xe" filled="f" stroked="f">
                          <v:path arrowok="t" o:connecttype="custom" o:connectlocs="7938,3546475;0,3538538;3538538,0;3546475,7938;7938,3546475" o:connectangles="0,0,0,0,0"/>
                        </v:shape>
                        <v:shape id="Forma libre 58" o:spid="_x0000_s1032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" path="m9,2197l,2193,2188,r9,10l9,2197xe" filled="f" stroked="f">
                          <v:path arrowok="t" o:connecttype="custom" o:connectlocs="14288,3487738;0,3481388;3473450,0;3487738,15875;14288,3487738" o:connectangles="0,0,0,0,0"/>
                        </v:shape>
                        <v:shape id="Forma libre 59" o:spid="_x0000_s1033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" path="m9,1966l,1957,1952,r9,9l9,1966xe" filled="f" stroked="f">
                          <v:path arrowok="t" o:connecttype="custom" o:connectlocs="14288,3121025;0,3106738;3098800,0;3113088,14288;14288,3121025" o:connectangles="0,0,0,0,0"/>
                        </v:shape>
                        <v:shape id="Forma libre 60" o:spid="_x0000_s1034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0/h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9/BJ/&#10;gNx9AQAA//8DAFBLAQItABQABgAIAAAAIQDb4fbL7gAAAIUBAAATAAAAAAAAAAAAAAAAAAAAAABb&#10;Q29udGVudF9UeXBlc10ueG1sUEsBAi0AFAAGAAgAAAAhAFr0LFu/AAAAFQEAAAsAAAAAAAAAAAAA&#10;AAAAHwEAAF9yZWxzLy5yZWxzUEsBAi0AFAAGAAgAAAAhAK+LT+G7AAAA2wAAAA8AAAAAAAAAAAAA&#10;AAAABwIAAGRycy9kb3ducmV2LnhtbFBLBQYAAAAAAwADALcAAADvAgAAAAA=&#10;" path="m,2732r,-4l2722,r5,5l,2732xe" filled="f" stroked="f">
                          <v:path arrowok="t" o:connecttype="custom" o:connectlocs="0,4337050;0,4330700;4321175,0;4329113,7938;0,4337050" o:connectangles="0,0,0,0,0"/>
                        </v:shape>
                      </v:group>
                    </v:group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61" o:spid="_x0000_s1035" type="#_x0000_t202" style="position:absolute;left:95;top:48387;width:68434;height:37897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" filled="f" stroked="f" strokeweight=".5pt">
                      <v:textbox inset="54pt,0,1in,0">
                        <w:txbx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FFFFFF" w:themeColor="background1"/>
                                <w:sz w:val="64"/>
                                <w:szCs w:val="64"/>
                              </w:rPr>
                              <w:alias w:val="Título"/>
                              <w:tag w:val=""/>
                              <w:id w:val="1841046763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p w:rsidR="00FD30BB" w:rsidRDefault="00FD30BB">
                                <w:pPr>
                                  <w:pStyle w:val="Sinespaciado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</w:pPr>
                                <w: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FFFFFF" w:themeColor="background1"/>
                                    <w:sz w:val="64"/>
                                    <w:szCs w:val="64"/>
                                  </w:rPr>
                                  <w:t>CURRICULUM</w:t>
                                </w:r>
                              </w:p>
                            </w:sdtContent>
                          </w:sdt>
                          <w:sdt>
                            <w:sdtPr>
                              <w:rPr>
                                <w:color w:val="DDDDDD" w:themeColor="accent1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686441493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p w:rsidR="00FD30BB" w:rsidRDefault="00FD30BB">
                                <w:pPr>
                                  <w:pStyle w:val="Sinespaciado"/>
                                  <w:spacing w:before="120"/>
                                  <w:rPr>
                                    <w:color w:val="DDDDDD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color w:val="DDDDDD" w:themeColor="accent1"/>
                                    <w:sz w:val="36"/>
                                    <w:szCs w:val="36"/>
                                  </w:rPr>
                                  <w:t>PARA COLEGIO DR.B.A. HOUSSAY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:rsidR="00FD30BB" w:rsidRDefault="00FD30BB">
          <w:pPr>
            <w:rPr>
              <w:lang w:val="lt-LT"/>
            </w:rPr>
          </w:pPr>
          <w:r>
            <w:rPr>
              <w:caps/>
              <w:lang w:val="lt-LT"/>
            </w:rPr>
            <w:br w:type="page"/>
          </w:r>
        </w:p>
      </w:sdtContent>
    </w:sdt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noProof/>
          <w:lang w:val="en-US" w:bidi="ar-SA"/>
        </w:rPr>
        <w:lastRenderedPageBreak/>
        <mc:AlternateContent>
          <mc:Choice Requires="wpg">
            <w:drawing>
              <wp:anchor distT="0" distB="2743200" distL="91440" distR="91440" simplePos="0" relativeHeight="251659264" behindDoc="0" locked="0" layoutInCell="1" allowOverlap="1" wp14:anchorId="04880924" wp14:editId="71D34B32">
                <wp:simplePos x="0" y="0"/>
                <wp:positionH relativeFrom="page">
                  <wp:posOffset>2371725</wp:posOffset>
                </wp:positionH>
                <wp:positionV relativeFrom="margin">
                  <wp:posOffset>4445</wp:posOffset>
                </wp:positionV>
                <wp:extent cx="2362200" cy="8637270"/>
                <wp:effectExtent l="0" t="0" r="0" b="11430"/>
                <wp:wrapSquare wrapText="bothSides"/>
                <wp:docPr id="1" name="Grupo 1" descr="Contact Inf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2200" cy="8637270"/>
                          <a:chOff x="-181265" y="0"/>
                          <a:chExt cx="2365985" cy="8627928"/>
                        </a:xfrm>
                      </wpg:grpSpPr>
                      <wps:wsp>
                        <wps:cNvPr id="11" name="Cuadro de texto 11"/>
                        <wps:cNvSpPr txBox="1"/>
                        <wps:spPr>
                          <a:xfrm>
                            <a:off x="0" y="0"/>
                            <a:ext cx="2137019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Su nombre"/>
                                <w:tag w:val=""/>
                                <w:id w:val="177164487"/>
                                <w:placeholder>
                                  <w:docPart w:val="31996EEAAB3E45B687BA0A87912147AB"/>
                                </w:placeholder>
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<w:text w:multiLine="1"/>
                              </w:sdtPr>
                              <w:sdtEndPr/>
                              <w:sdtContent>
                                <w:p w:rsidR="006A7C4C" w:rsidRDefault="00FD30BB">
                                  <w:pPr>
                                    <w:pStyle w:val="Nombre"/>
                                  </w:pPr>
                                  <w:r>
                                    <w:rPr>
                                      <w:lang w:val="es-AR"/>
                                    </w:rPr>
                                    <w:t>Benjamín</w:t>
                                  </w:r>
                                  <w:r>
                                    <w:rPr>
                                      <w:lang w:val="es-AR"/>
                                    </w:rPr>
                                    <w:br/>
                                    <w:t>S</w:t>
                                  </w:r>
                                  <w:proofErr w:type="spellStart"/>
                                  <w:r>
                                    <w:t>amuel</w:t>
                                  </w:r>
                                  <w:proofErr w:type="spellEnd"/>
                                  <w:r>
                                    <w:br/>
                                    <w:t>Fernández</w:t>
                                  </w:r>
                                  <w:r>
                                    <w:br/>
                                    <w:t>Calvo</w:t>
                                  </w:r>
                                </w:p>
                              </w:sdtContent>
                            </w:sdt>
                            <w:p w:rsidR="006A7C4C" w:rsidRDefault="00FD30BB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panadero</w:t>
                              </w:r>
                            </w:p>
                            <w:p w:rsidR="006A7C4C" w:rsidRDefault="00FD30BB">
                              <w:pPr>
                                <w:pStyle w:val="Puntoclave"/>
                                <w:numPr>
                                  <w:ilvl w:val="0"/>
                                  <w:numId w:val="10"/>
                                </w:numPr>
                              </w:pPr>
                              <w:r>
                                <w:t>mozo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Cuadro de texto 12"/>
                        <wps:cNvSpPr txBox="1"/>
                        <wps:spPr>
                          <a:xfrm>
                            <a:off x="-181265" y="4379778"/>
                            <a:ext cx="2365985" cy="4248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sdt>
                              <w:sdtPr>
                                <w:alias w:val="Dirección"/>
                                <w:tag w:val="Dirección"/>
                                <w:id w:val="857930560"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 w:multiLine="1"/>
                              </w:sdtPr>
                              <w:sdtEndPr/>
                              <w:sdtContent>
                                <w:p w:rsidR="006A7C4C" w:rsidRPr="004372E9" w:rsidRDefault="008E1F6E">
                                  <w:r>
                                    <w:t xml:space="preserve">AV. Paula Albarracín de sarmiento y republica del Líbano (o) 5400, Rawson, San Juan 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Teléfono"/>
                                <w:tag w:val=""/>
                                <w:id w:val="1004709174"/>
                                <w:dataBinding w:prefixMappings="xmlns:ns0='http://schemas.microsoft.com/office/2006/coverPageProps' " w:xpath="/ns0:CoverPageProperties[1]/ns0:CompanyPhone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FD30BB">
                                  <w:pPr>
                                    <w:pStyle w:val="Informacindecontacto"/>
                                  </w:pPr>
                                  <w:r>
                                    <w:t>+54 2645745610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Correo electrónico"/>
                                <w:tag w:val=""/>
                                <w:id w:val="2087269705"/>
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FD30BB">
                                  <w:pPr>
                                    <w:pStyle w:val="Informacindecontacto"/>
                                  </w:pPr>
                                  <w:r>
                                    <w:t>benjaminsamuelfernandezcalvo@gmail.com</w:t>
                                  </w:r>
                                </w:p>
                              </w:sdtContent>
                            </w:sdt>
                            <w:sdt>
                              <w:sdtPr>
                                <w:alias w:val="Sitio web"/>
                                <w:tag w:val=""/>
                                <w:id w:val="-2006035799"/>
                                <w:dataBinding w:prefixMappings="xmlns:ns0='http://schemas.microsoft.com/office/2006/coverPageProps' " w:xpath="/ns0:CoverPageProperties[1]/ns0:CompanyFax[1]" w:storeItemID="{55AF091B-3C7A-41E3-B477-F2FDAA23CFDA}"/>
                                <w:text/>
                              </w:sdtPr>
                              <w:sdtEndPr/>
                              <w:sdtContent>
                                <w:p w:rsidR="006A7C4C" w:rsidRDefault="00FE4E00">
                                  <w:pPr>
                                    <w:pStyle w:val="Informacindecontacto"/>
                                  </w:pPr>
                                  <w:r>
                                    <w:t>Samuelbenjamin724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4880924" id="Grupo 1" o:spid="_x0000_s1036" alt="Contact Info" style="position:absolute;margin-left:186.75pt;margin-top:.35pt;width:186pt;height:680.1pt;z-index:251659264;mso-wrap-distance-left:7.2pt;mso-wrap-distance-right:7.2pt;mso-wrap-distance-bottom:3in;mso-position-horizontal-relative:page;mso-position-vertical-relative:margin;mso-width-relative:margin;mso-height-relative:margin" coordorigin="-1812" coordsize="23659,86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">
                <v:shape id="Cuadro de texto 11" o:spid="_x0000_s1037" type="#_x0000_t202" style="position:absolute;width:21370;height:424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alias w:val="Su nombre"/>
                          <w:tag w:val=""/>
                          <w:id w:val="177164487"/>
                          <w:placeholder>
                            <w:docPart w:val="31996EEAAB3E45B687BA0A87912147AB"/>
                          </w:placeholder>
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<w:text w:multiLine="1"/>
                        </w:sdtPr>
                        <w:sdtEndPr/>
                        <w:sdtContent>
                          <w:p w:rsidR="006A7C4C" w:rsidRDefault="00FD30BB">
                            <w:pPr>
                              <w:pStyle w:val="Nombre"/>
                            </w:pPr>
                            <w:r>
                              <w:rPr>
                                <w:lang w:val="es-AR"/>
                              </w:rPr>
                              <w:t>Benjamín</w:t>
                            </w:r>
                            <w:r>
                              <w:rPr>
                                <w:lang w:val="es-AR"/>
                              </w:rPr>
                              <w:br/>
                              <w:t>S</w:t>
                            </w:r>
                            <w:proofErr w:type="spellStart"/>
                            <w:r>
                              <w:t>amuel</w:t>
                            </w:r>
                            <w:proofErr w:type="spellEnd"/>
                            <w:r>
                              <w:br/>
                              <w:t>Fernández</w:t>
                            </w:r>
                            <w:r>
                              <w:br/>
                              <w:t>Calvo</w:t>
                            </w:r>
                          </w:p>
                        </w:sdtContent>
                      </w:sdt>
                      <w:p w:rsidR="006A7C4C" w:rsidRDefault="00FD30BB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</w:pPr>
                        <w:r>
                          <w:t>panadero</w:t>
                        </w:r>
                      </w:p>
                      <w:p w:rsidR="006A7C4C" w:rsidRDefault="00FD30BB">
                        <w:pPr>
                          <w:pStyle w:val="Puntoclave"/>
                          <w:numPr>
                            <w:ilvl w:val="0"/>
                            <w:numId w:val="10"/>
                          </w:numPr>
                        </w:pPr>
                        <w:r>
                          <w:t>mozo</w:t>
                        </w:r>
                      </w:p>
                    </w:txbxContent>
                  </v:textbox>
                </v:shape>
                <v:shape id="Cuadro de texto 12" o:spid="_x0000_s1038" type="#_x0000_t202" style="position:absolute;left:-1812;top:43797;width:23659;height:4248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" filled="f" stroked="f" strokeweight=".5pt">
                  <v:textbox inset="0,0,0,0">
                    <w:txbxContent>
                      <w:sdt>
                        <w:sdtPr>
                          <w:alias w:val="Dirección"/>
                          <w:tag w:val="Dirección"/>
                          <w:id w:val="857930560"/>
                          <w:dataBinding w:prefixMappings="xmlns:ns0='http://schemas.microsoft.com/office/2006/coverPageProps' " w:xpath="/ns0:CoverPageProperties[1]/ns0:CompanyAddress[1]" w:storeItemID="{55AF091B-3C7A-41E3-B477-F2FDAA23CFDA}"/>
                          <w:text w:multiLine="1"/>
                        </w:sdtPr>
                        <w:sdtEndPr/>
                        <w:sdtContent>
                          <w:p w:rsidR="006A7C4C" w:rsidRPr="004372E9" w:rsidRDefault="008E1F6E">
                            <w:r>
                              <w:t xml:space="preserve">AV. Paula Albarracín de sarmiento y republica del Líbano (o) 5400, Rawson, San Juan </w:t>
                            </w:r>
                          </w:p>
                        </w:sdtContent>
                      </w:sdt>
                      <w:sdt>
                        <w:sdtPr>
                          <w:alias w:val="Teléfono"/>
                          <w:tag w:val=""/>
                          <w:id w:val="1004709174"/>
                          <w:dataBinding w:prefixMappings="xmlns:ns0='http://schemas.microsoft.com/office/2006/coverPageProps' " w:xpath="/ns0:CoverPageProperties[1]/ns0:CompanyPhone[1]" w:storeItemID="{55AF091B-3C7A-41E3-B477-F2FDAA23CFDA}"/>
                          <w:text/>
                        </w:sdtPr>
                        <w:sdtEndPr/>
                        <w:sdtContent>
                          <w:p w:rsidR="006A7C4C" w:rsidRDefault="00FD30BB">
                            <w:pPr>
                              <w:pStyle w:val="Informacindecontacto"/>
                            </w:pPr>
                            <w:r>
                              <w:t>+54 2645745610</w:t>
                            </w:r>
                          </w:p>
                        </w:sdtContent>
                      </w:sdt>
                      <w:sdt>
                        <w:sdtPr>
                          <w:alias w:val="Correo electrónico"/>
                          <w:tag w:val=""/>
                          <w:id w:val="2087269705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EndPr/>
                        <w:sdtContent>
                          <w:p w:rsidR="006A7C4C" w:rsidRDefault="00FD30BB">
                            <w:pPr>
                              <w:pStyle w:val="Informacindecontacto"/>
                            </w:pPr>
                            <w:r>
                              <w:t>benjaminsamuelfernandezcalvo@gmail.com</w:t>
                            </w:r>
                          </w:p>
                        </w:sdtContent>
                      </w:sdt>
                      <w:sdt>
                        <w:sdtPr>
                          <w:alias w:val="Sitio web"/>
                          <w:tag w:val=""/>
                          <w:id w:val="-2006035799"/>
                          <w:dataBinding w:prefixMappings="xmlns:ns0='http://schemas.microsoft.com/office/2006/coverPageProps' " w:xpath="/ns0:CoverPageProperties[1]/ns0:CompanyFax[1]" w:storeItemID="{55AF091B-3C7A-41E3-B477-F2FDAA23CFDA}"/>
                          <w:text/>
                        </w:sdtPr>
                        <w:sdtEndPr/>
                        <w:sdtContent>
                          <w:p w:rsidR="006A7C4C" w:rsidRDefault="00FE4E00">
                            <w:pPr>
                              <w:pStyle w:val="Informacindecontacto"/>
                            </w:pPr>
                            <w:r>
                              <w:t>Samuelbenjamin724</w:t>
                            </w:r>
                          </w:p>
                        </w:sdtContent>
                      </w:sdt>
                    </w:txbxContent>
                  </v:textbox>
                </v:shape>
                <w10:wrap type="square" anchorx="page" anchory="margin"/>
              </v:group>
            </w:pict>
          </mc:Fallback>
        </mc:AlternateContent>
      </w:r>
      <w:r w:rsidRPr="00A911B0">
        <w:rPr>
          <w:lang w:val="lt-LT"/>
        </w:rPr>
        <w:t>Objetivo</w:t>
      </w:r>
    </w:p>
    <w:p w:rsidR="006A7C4C" w:rsidRPr="00A911B0" w:rsidRDefault="008E1F6E" w:rsidP="008E1F6E">
      <w:pPr>
        <w:rPr>
          <w:lang w:val="lt-LT"/>
        </w:rPr>
      </w:pPr>
      <w:r>
        <w:rPr>
          <w:lang w:val="lt-LT"/>
        </w:rPr>
        <w:t>Mi objetivo es poder ganar plata, para no depender de nadie y ser respon</w:t>
      </w:r>
      <w:r w:rsidR="004B63DE">
        <w:rPr>
          <w:lang w:val="lt-LT"/>
        </w:rPr>
        <w:t xml:space="preserve">sable con mi vida, soy una persona responsable en todo lo que hago, siempre intendo dar lo mejor de mi y poder ser una gran ayuda para la empresa </w:t>
      </w:r>
    </w:p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Experiencia</w:t>
      </w:r>
    </w:p>
    <w:sdt>
      <w:sdtPr>
        <w:rPr>
          <w:sz w:val="20"/>
          <w:lang w:val="lt-LT"/>
        </w:rPr>
        <w:id w:val="-1472127747"/>
        <w15:repeatingSection/>
      </w:sdtPr>
      <w:sdtEndPr/>
      <w:sdtContent>
        <w:sdt>
          <w:sdtPr>
            <w:rPr>
              <w:sz w:val="20"/>
              <w:lang w:val="lt-LT"/>
            </w:rPr>
            <w:id w:val="-1260518174"/>
            <w:placeholder>
              <w:docPart w:val="4E909D568D9C4DE9A009191136FF0EB3"/>
            </w:placeholder>
            <w15:repeatingSectionItem/>
          </w:sdtPr>
          <w:sdtEndPr/>
          <w:sdtContent>
            <w:p w:rsidR="00A911B0" w:rsidRPr="00A911B0" w:rsidRDefault="00FD30BB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2018 / actualmente trabajando</w:t>
              </w:r>
            </w:p>
            <w:p w:rsidR="00A911B0" w:rsidRPr="00A911B0" w:rsidRDefault="00FD30BB" w:rsidP="00A911B0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PANADERIA MILHOJAS</w:t>
              </w:r>
            </w:p>
            <w:p w:rsidR="00A911B0" w:rsidRPr="00A911B0" w:rsidRDefault="00A911B0" w:rsidP="00A911B0">
              <w:pPr>
                <w:pStyle w:val="Descripcin1"/>
                <w:rPr>
                  <w:lang w:val="lt-LT"/>
                </w:rPr>
              </w:pPr>
            </w:p>
            <w:p w:rsidR="006A7C4C" w:rsidRPr="00A911B0" w:rsidRDefault="00FD30BB" w:rsidP="00FD30BB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 xml:space="preserve">Estuve trabajando desde 2018 para ganar un poco de plata y poder saber que es esforzarse por lo que queres </w:t>
              </w:r>
            </w:p>
          </w:sdtContent>
        </w:sdt>
      </w:sdtContent>
    </w:sdt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Formación</w:t>
      </w:r>
    </w:p>
    <w:sdt>
      <w:sdtPr>
        <w:rPr>
          <w:sz w:val="20"/>
          <w:lang w:val="lt-LT"/>
        </w:rPr>
        <w:id w:val="-93781616"/>
        <w15:repeatingSection/>
      </w:sdtPr>
      <w:sdtEndPr/>
      <w:sdtContent>
        <w:sdt>
          <w:sdtPr>
            <w:rPr>
              <w:sz w:val="20"/>
              <w:lang w:val="lt-LT"/>
            </w:rPr>
            <w:id w:val="301266699"/>
            <w:placeholder>
              <w:docPart w:val="972C52E8E3874BC390701E76B25830D0"/>
            </w:placeholder>
            <w15:repeatingSectionItem/>
          </w:sdtPr>
          <w:sdtEndPr/>
          <w:sdtContent>
            <w:p w:rsidR="00A911B0" w:rsidRPr="00A911B0" w:rsidRDefault="00FD30BB" w:rsidP="00A911B0">
              <w:pPr>
                <w:pStyle w:val="Fechadelcurrculumvtae"/>
                <w:rPr>
                  <w:lang w:val="lt-LT"/>
                </w:rPr>
              </w:pPr>
              <w:r>
                <w:rPr>
                  <w:lang w:val="lt-LT"/>
                </w:rPr>
                <w:t>2020</w:t>
              </w:r>
            </w:p>
            <w:p w:rsidR="00A911B0" w:rsidRPr="00A911B0" w:rsidRDefault="00FD30BB" w:rsidP="00FD30BB">
              <w:pPr>
                <w:pStyle w:val="Subseccin"/>
                <w:rPr>
                  <w:lang w:val="lt-LT"/>
                </w:rPr>
              </w:pPr>
              <w:r>
                <w:rPr>
                  <w:lang w:val="lt-LT"/>
                </w:rPr>
                <w:t>COLEGIO DR. B.A. HOUSSAY/ URQUIZA ANTES DE IGNACIO DE LA ROSA</w:t>
              </w:r>
            </w:p>
            <w:p w:rsidR="006A7C4C" w:rsidRPr="00A911B0" w:rsidRDefault="00FD30BB" w:rsidP="00FD30BB">
              <w:pPr>
                <w:pStyle w:val="Listaconvietas"/>
                <w:rPr>
                  <w:lang w:val="lt-LT"/>
                </w:rPr>
              </w:pPr>
              <w:r>
                <w:rPr>
                  <w:lang w:val="lt-LT"/>
                </w:rPr>
                <w:t xml:space="preserve">Desde el año 2020 empeze la secundaria en el colegio Dr.B.A.Houssay, pero fue complicado los primeros 2 años debido a la pandemia </w:t>
              </w:r>
            </w:p>
          </w:sdtContent>
        </w:sdt>
      </w:sdtContent>
    </w:sdt>
    <w:p w:rsidR="006A7C4C" w:rsidRPr="00A911B0" w:rsidRDefault="0003337F">
      <w:pPr>
        <w:pStyle w:val="Encabezadodelaseccin"/>
        <w:rPr>
          <w:lang w:val="lt-LT"/>
        </w:rPr>
      </w:pPr>
      <w:r w:rsidRPr="00A911B0">
        <w:rPr>
          <w:lang w:val="lt-LT"/>
        </w:rPr>
        <w:t>Referencias</w:t>
      </w:r>
    </w:p>
    <w:p w:rsidR="006A7C4C" w:rsidRPr="00A911B0" w:rsidRDefault="0003337F">
      <w:pPr>
        <w:rPr>
          <w:lang w:val="lt-LT"/>
        </w:rPr>
      </w:pPr>
      <w:bookmarkStart w:id="0" w:name="_GoBack"/>
      <w:r w:rsidRPr="00A911B0">
        <w:rPr>
          <w:lang w:val="lt-LT"/>
        </w:rPr>
        <w:t>Si lo solicita, puedo aportar referencias.</w:t>
      </w:r>
      <w:bookmarkEnd w:id="0"/>
    </w:p>
    <w:sectPr w:rsidR="006A7C4C" w:rsidRPr="00A911B0" w:rsidSect="00FD30BB">
      <w:headerReference w:type="default" r:id="rId10"/>
      <w:footerReference w:type="default" r:id="rId11"/>
      <w:headerReference w:type="first" r:id="rId12"/>
      <w:pgSz w:w="12240" w:h="15840" w:code="1"/>
      <w:pgMar w:top="1148" w:right="700" w:bottom="1148" w:left="4622" w:header="709" w:footer="709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79FB" w:rsidRDefault="004C79FB">
      <w:pPr>
        <w:spacing w:after="0" w:line="240" w:lineRule="auto"/>
      </w:pPr>
      <w:r>
        <w:separator/>
      </w:r>
    </w:p>
  </w:endnote>
  <w:endnote w:type="continuationSeparator" w:id="0">
    <w:p w:rsidR="004C79FB" w:rsidRDefault="004C7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C" w:rsidRDefault="0003337F">
    <w:pPr>
      <w:pStyle w:val="Piedepgina"/>
    </w:pPr>
    <w:r>
      <w:rPr>
        <w:noProof/>
        <w:lang w:val="en-US" w:bidi="ar-SA"/>
      </w:rPr>
      <mc:AlternateContent>
        <mc:Choice Requires="wps">
          <w:drawing>
            <wp:anchor distT="0" distB="0" distL="114300" distR="365760" simplePos="0" relativeHeight="251659264" behindDoc="0" locked="0" layoutInCell="1" allowOverlap="0" wp14:anchorId="390C930D" wp14:editId="32722BB2">
              <wp:simplePos x="0" y="0"/>
              <mc:AlternateContent>
                <mc:Choice Requires="wp14">
                  <wp:positionH relativeFrom="page">
                    <wp14:pctPosHOffset>5900</wp14:pctPosHOffset>
                  </wp:positionH>
                </mc:Choice>
                <mc:Fallback>
                  <wp:positionH relativeFrom="page">
                    <wp:posOffset>458470</wp:posOffset>
                  </wp:positionH>
                </mc:Fallback>
              </mc:AlternateContent>
              <wp:positionV relativeFrom="margin">
                <wp:align>bottom</wp:align>
              </wp:positionV>
              <wp:extent cx="1905000" cy="8667750"/>
              <wp:effectExtent l="0" t="0" r="12065" b="9525"/>
              <wp:wrapSquare wrapText="right"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866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A7C4C" w:rsidRDefault="0003337F">
                          <w:pPr>
                            <w:pStyle w:val="Informacindecontacto"/>
                          </w:pPr>
                          <w:r>
                            <w:t xml:space="preserve">Página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FE4E0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24600</wp14:pctWidth>
              </wp14:sizeRelH>
              <wp14:sizeRelV relativeFrom="page">
                <wp14:pctHeight>40000</wp14:pctHeight>
              </wp14:sizeRelV>
            </wp:anchor>
          </w:drawing>
        </mc:Choice>
        <mc:Fallback>
          <w:pict>
            <v:shapetype w14:anchorId="390C93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9" type="#_x0000_t202" style="position:absolute;margin-left:0;margin-top:0;width:150pt;height:682.5pt;z-index:251659264;visibility:visible;mso-wrap-style:square;mso-width-percent:246;mso-height-percent:400;mso-left-percent:59;mso-wrap-distance-left:9pt;mso-wrap-distance-top:0;mso-wrap-distance-right:28.8pt;mso-wrap-distance-bottom:0;mso-position-horizontal-relative:page;mso-position-vertical:bottom;mso-position-vertical-relative:margin;mso-width-percent:246;mso-height-percent:400;mso-left-percent:59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" o:allowoverlap="f" filled="f" stroked="f" strokeweight=".5pt">
              <v:textbox style="mso-fit-shape-to-text:t" inset="0,0,0,0">
                <w:txbxContent>
                  <w:p w:rsidR="006A7C4C" w:rsidRDefault="0003337F">
                    <w:pPr>
                      <w:pStyle w:val="Informacindecontacto"/>
                    </w:pPr>
                    <w:r>
                      <w:t xml:space="preserve">Página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FE4E0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side="right" anchorx="page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79FB" w:rsidRDefault="004C79FB">
      <w:pPr>
        <w:spacing w:after="0" w:line="240" w:lineRule="auto"/>
      </w:pPr>
      <w:r>
        <w:separator/>
      </w:r>
    </w:p>
  </w:footnote>
  <w:footnote w:type="continuationSeparator" w:id="0">
    <w:p w:rsidR="004C79FB" w:rsidRDefault="004C7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C" w:rsidRDefault="0003337F">
    <w:pPr>
      <w:pStyle w:val="Encabezado"/>
    </w:pPr>
    <w:r>
      <w:rPr>
        <w:noProof/>
        <w:lang w:val="en-US" w:bidi="ar-SA"/>
      </w:rPr>
      <mc:AlternateContent>
        <mc:Choice Requires="wps">
          <w:drawing>
            <wp:anchor distT="0" distB="0" distL="365760" distR="365760" simplePos="0" relativeHeight="251672576" behindDoc="1" locked="0" layoutInCell="1" allowOverlap="1" wp14:anchorId="6A30085C" wp14:editId="4FBDA26A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538DB970" id="Straight Connector 2" o:spid="_x0000_s1026" style="position:absolute;z-index:-251643904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" strokecolor="#b2b2b2 [3205]" strokeweight=".5pt"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7C4C" w:rsidRDefault="0003337F">
    <w:pPr>
      <w:pStyle w:val="Encabezado"/>
    </w:pPr>
    <w:r>
      <w:rPr>
        <w:noProof/>
        <w:lang w:val="en-US" w:bidi="ar-SA"/>
      </w:rPr>
      <mc:AlternateContent>
        <mc:Choice Requires="wps">
          <w:drawing>
            <wp:anchor distT="0" distB="0" distL="365760" distR="365760" simplePos="0" relativeHeight="251670528" behindDoc="1" locked="0" layoutInCell="1" allowOverlap="1" wp14:anchorId="61031A90" wp14:editId="4F1EEA6B">
              <wp:simplePos x="0" y="0"/>
              <mc:AlternateContent>
                <mc:Choice Requires="wp14">
                  <wp:positionH relativeFrom="page">
                    <wp14:pctPosHOffset>34000</wp14:pctPosHOffset>
                  </wp:positionH>
                </mc:Choice>
                <mc:Fallback>
                  <wp:positionH relativeFrom="page">
                    <wp:posOffset>2642235</wp:posOffset>
                  </wp:positionH>
                </mc:Fallback>
              </mc:AlternateContent>
              <wp:positionV relativeFrom="page">
                <wp:align>center</wp:align>
              </wp:positionV>
              <wp:extent cx="27432" cy="1257300"/>
              <wp:effectExtent l="0" t="0" r="29845" b="22860"/>
              <wp:wrapNone/>
              <wp:docPr id="9" name="Conector rec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432" cy="1257300"/>
                      </a:xfrm>
                      <a:prstGeom prst="line">
                        <a:avLst/>
                      </a:prstGeom>
                      <a:ln w="635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105000</wp14:pctHeight>
              </wp14:sizeRelV>
            </wp:anchor>
          </w:drawing>
        </mc:Choice>
        <mc:Fallback>
          <w:pict>
            <v:line w14:anchorId="7344B670" id="Conector recto 9" o:spid="_x0000_s1026" style="position:absolute;z-index:-251645952;visibility:visible;mso-wrap-style:square;mso-width-percent:0;mso-height-percent:1050;mso-left-percent:340;mso-wrap-distance-left:28.8pt;mso-wrap-distance-top:0;mso-wrap-distance-right:28.8pt;mso-wrap-distance-bottom:0;mso-position-horizontal-relative:page;mso-position-vertical:center;mso-position-vertical-relative:page;mso-width-percent:0;mso-height-percent:1050;mso-left-percent:340;mso-width-relative:margin;mso-height-relative:margin" from="0,0" to="2.15pt,9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" strokecolor="#b2b2b2 [3205]" strokeweight=".5pt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3248E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E1970"/>
    <w:multiLevelType w:val="hybridMultilevel"/>
    <w:tmpl w:val="6BBC769A"/>
    <w:lvl w:ilvl="0" w:tplc="02FA8890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9932DE"/>
    <w:multiLevelType w:val="hybridMultilevel"/>
    <w:tmpl w:val="F13E5D7C"/>
    <w:lvl w:ilvl="0" w:tplc="7E5C3762">
      <w:start w:val="1"/>
      <w:numFmt w:val="bullet"/>
      <w:lvlText w:val="&gt;"/>
      <w:lvlJc w:val="left"/>
      <w:pPr>
        <w:tabs>
          <w:tab w:val="num" w:pos="288"/>
        </w:tabs>
        <w:ind w:left="288" w:hanging="288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85631"/>
    <w:multiLevelType w:val="hybridMultilevel"/>
    <w:tmpl w:val="8FFE9564"/>
    <w:lvl w:ilvl="0" w:tplc="8CA4D01A">
      <w:start w:val="1"/>
      <w:numFmt w:val="bullet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6A6A6" w:themeColor="background1" w:themeShade="A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BB0D3D"/>
    <w:multiLevelType w:val="hybridMultilevel"/>
    <w:tmpl w:val="3258A5EA"/>
    <w:lvl w:ilvl="0" w:tplc="004A7578">
      <w:start w:val="1"/>
      <w:numFmt w:val="bullet"/>
      <w:pStyle w:val="Puntoclave"/>
      <w:suff w:val="space"/>
      <w:lvlText w:val="&gt;"/>
      <w:lvlJc w:val="left"/>
      <w:pPr>
        <w:ind w:left="0" w:firstLine="0"/>
      </w:pPr>
      <w:rPr>
        <w:rFonts w:ascii="Calibri" w:hAnsi="Calibri" w:hint="default"/>
        <w:color w:val="7F7F7F" w:themeColor="text1" w:themeTint="8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4"/>
    <w:lvlOverride w:ilvl="0">
      <w:startOverride w:val="1"/>
    </w:lvlOverride>
  </w:num>
  <w:num w:numId="4">
    <w:abstractNumId w:val="1"/>
  </w:num>
  <w:num w:numId="5">
    <w:abstractNumId w:val="1"/>
    <w:lvlOverride w:ilvl="0">
      <w:startOverride w:val="1"/>
    </w:lvlOverride>
  </w:num>
  <w:num w:numId="6">
    <w:abstractNumId w:val="3"/>
  </w:num>
  <w:num w:numId="7">
    <w:abstractNumId w:val="1"/>
  </w:num>
  <w:num w:numId="8">
    <w:abstractNumId w:val="3"/>
  </w:num>
  <w:num w:numId="9">
    <w:abstractNumId w:val="1"/>
    <w:lvlOverride w:ilvl="0">
      <w:startOverride w:val="1"/>
    </w:lvlOverride>
  </w:num>
  <w:num w:numId="10">
    <w:abstractNumId w:val="2"/>
  </w:num>
  <w:num w:numId="11">
    <w:abstractNumId w:val="1"/>
    <w:lvlOverride w:ilvl="0">
      <w:startOverride w:val="1"/>
    </w:lvlOverride>
  </w:num>
  <w:num w:numId="12">
    <w:abstractNumId w:val="1"/>
  </w:num>
  <w:num w:numId="13">
    <w:abstractNumId w:val="1"/>
  </w:num>
  <w:num w:numId="14">
    <w:abstractNumId w:val="1"/>
    <w:lvlOverride w:ilvl="0">
      <w:startOverride w:val="1"/>
    </w:lvlOverride>
  </w:num>
  <w:num w:numId="15">
    <w:abstractNumId w:val="5"/>
  </w:num>
  <w:num w:numId="16">
    <w:abstractNumId w:val="1"/>
  </w:num>
  <w:num w:numId="1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720"/>
  <w:hyphenationZone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0BB"/>
    <w:rsid w:val="0003337F"/>
    <w:rsid w:val="00341B77"/>
    <w:rsid w:val="003D4482"/>
    <w:rsid w:val="004372E9"/>
    <w:rsid w:val="00483866"/>
    <w:rsid w:val="004A37C8"/>
    <w:rsid w:val="004B63DE"/>
    <w:rsid w:val="004C79FB"/>
    <w:rsid w:val="006A7C4C"/>
    <w:rsid w:val="00846905"/>
    <w:rsid w:val="00882D21"/>
    <w:rsid w:val="008E1F6E"/>
    <w:rsid w:val="00985711"/>
    <w:rsid w:val="009B6E16"/>
    <w:rsid w:val="00A34D5D"/>
    <w:rsid w:val="00A911B0"/>
    <w:rsid w:val="00AA2394"/>
    <w:rsid w:val="00B858C4"/>
    <w:rsid w:val="00BE17E9"/>
    <w:rsid w:val="00BF46F1"/>
    <w:rsid w:val="00CC5327"/>
    <w:rsid w:val="00F20454"/>
    <w:rsid w:val="00F421F8"/>
    <w:rsid w:val="00FD30BB"/>
    <w:rsid w:val="00FE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6F14CC"/>
  <w15:docId w15:val="{A34C36D1-BBA0-4F13-B1CE-21B7B8D8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000000" w:themeColor="text1"/>
        <w:lang w:val="es-ES" w:eastAsia="en-US" w:bidi="th-TH"/>
      </w:rPr>
    </w:rPrDefault>
    <w:pPrDefault>
      <w:pPr>
        <w:spacing w:after="48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3" w:unhideWhenUsed="1" w:qFormat="1"/>
    <w:lsdException w:name="Signature" w:semiHidden="1" w:uiPriority="8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3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unhideWhenUsed/>
    <w:qFormat/>
    <w:pPr>
      <w:keepNext/>
      <w:keepLines/>
      <w:spacing w:after="60" w:line="240" w:lineRule="auto"/>
      <w:outlineLvl w:val="0"/>
    </w:pPr>
    <w:rPr>
      <w:caps/>
      <w:color w:val="969696" w:themeColor="accent3"/>
    </w:rPr>
  </w:style>
  <w:style w:type="paragraph" w:styleId="Ttulo2">
    <w:name w:val="heading 2"/>
    <w:basedOn w:val="Normal"/>
    <w:next w:val="Normal"/>
    <w:link w:val="Ttulo2Car"/>
    <w:uiPriority w:val="9"/>
    <w:unhideWhenUsed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sz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Piedepgina">
    <w:name w:val="footer"/>
    <w:basedOn w:val="Normal"/>
    <w:link w:val="PiedepginaCar"/>
    <w:uiPriority w:val="99"/>
    <w:unhideWhenUsed/>
    <w:pPr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Fecha">
    <w:name w:val="Date"/>
    <w:basedOn w:val="Normal"/>
    <w:next w:val="Normal"/>
    <w:link w:val="FechaCar"/>
    <w:uiPriority w:val="3"/>
    <w:unhideWhenUsed/>
    <w:qFormat/>
    <w:rPr>
      <w:color w:val="7F7F7F" w:themeColor="text1" w:themeTint="80"/>
      <w:kern w:val="16"/>
      <w14:ligatures w14:val="standardContextual"/>
      <w14:numForm w14:val="oldStyle"/>
      <w14:numSpacing w14:val="proportional"/>
      <w14:cntxtAlts/>
    </w:rPr>
  </w:style>
  <w:style w:type="character" w:customStyle="1" w:styleId="FechaCar">
    <w:name w:val="Fecha Car"/>
    <w:basedOn w:val="Fuentedeprrafopredeter"/>
    <w:link w:val="Fecha"/>
    <w:uiPriority w:val="3"/>
    <w:rPr>
      <w:color w:val="7F7F7F" w:themeColor="text1" w:themeTint="80"/>
      <w:kern w:val="16"/>
      <w:sz w:val="20"/>
      <w14:ligatures w14:val="standardContextual"/>
      <w14:numForm w14:val="oldStyle"/>
      <w14:numSpacing w14:val="proportional"/>
      <w14:cntxtAlts/>
    </w:rPr>
  </w:style>
  <w:style w:type="paragraph" w:styleId="Cierre">
    <w:name w:val="Closing"/>
    <w:basedOn w:val="Normal"/>
    <w:link w:val="CierreCar"/>
    <w:uiPriority w:val="3"/>
    <w:unhideWhenUsed/>
    <w:qFormat/>
    <w:pPr>
      <w:spacing w:after="40" w:line="240" w:lineRule="auto"/>
    </w:pPr>
    <w:rPr>
      <w:color w:val="000000" w:themeColor="text2" w:themeShade="BF"/>
      <w:kern w:val="16"/>
      <w14:ligatures w14:val="standardContextual"/>
      <w14:numForm w14:val="oldStyle"/>
      <w14:numSpacing w14:val="proportional"/>
      <w14:cntxtAlts/>
    </w:rPr>
  </w:style>
  <w:style w:type="character" w:customStyle="1" w:styleId="CierreCar">
    <w:name w:val="Cierre Car"/>
    <w:basedOn w:val="Fuentedeprrafopredeter"/>
    <w:link w:val="Cierre"/>
    <w:uiPriority w:val="3"/>
    <w:rPr>
      <w:color w:val="000000" w:themeColor="text2" w:themeShade="BF"/>
      <w:kern w:val="16"/>
      <w:sz w:val="20"/>
      <w14:ligatures w14:val="standardContextual"/>
      <w14:numForm w14:val="oldStyle"/>
      <w14:numSpacing w14:val="proportional"/>
      <w14:cntxtAlts/>
    </w:rPr>
  </w:style>
  <w:style w:type="paragraph" w:customStyle="1" w:styleId="Destinatario">
    <w:name w:val="Destinatario"/>
    <w:basedOn w:val="Normal"/>
    <w:uiPriority w:val="3"/>
    <w:qFormat/>
    <w:pPr>
      <w:spacing w:line="240" w:lineRule="auto"/>
      <w:contextualSpacing/>
    </w:pPr>
  </w:style>
  <w:style w:type="paragraph" w:styleId="Listaconvietas">
    <w:name w:val="List Bullet"/>
    <w:basedOn w:val="Normal"/>
    <w:uiPriority w:val="1"/>
    <w:unhideWhenUsed/>
    <w:qFormat/>
    <w:pPr>
      <w:numPr>
        <w:numId w:val="4"/>
      </w:numPr>
      <w:contextualSpacing/>
    </w:p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Documentoadjunto">
    <w:name w:val="Documento adjunto"/>
    <w:basedOn w:val="Normal"/>
    <w:uiPriority w:val="10"/>
    <w:qFormat/>
    <w:rPr>
      <w:color w:val="7F7F7F" w:themeColor="text1" w:themeTint="80"/>
    </w:rPr>
  </w:style>
  <w:style w:type="paragraph" w:customStyle="1" w:styleId="Nombre">
    <w:name w:val="Nombre"/>
    <w:basedOn w:val="Normal"/>
    <w:uiPriority w:val="2"/>
    <w:qFormat/>
    <w:pPr>
      <w:spacing w:after="240" w:line="760" w:lineRule="exact"/>
    </w:pPr>
    <w:rPr>
      <w:rFonts w:asciiTheme="majorHAnsi" w:eastAsiaTheme="majorEastAsia" w:hAnsiTheme="majorHAnsi" w:cstheme="majorBidi"/>
      <w:sz w:val="72"/>
    </w:rPr>
  </w:style>
  <w:style w:type="paragraph" w:customStyle="1" w:styleId="Puntoclave">
    <w:name w:val="Punto clave"/>
    <w:basedOn w:val="Normal"/>
    <w:uiPriority w:val="2"/>
    <w:qFormat/>
    <w:pPr>
      <w:numPr>
        <w:numId w:val="15"/>
      </w:numPr>
      <w:spacing w:before="60" w:after="60"/>
    </w:pPr>
    <w:rPr>
      <w:color w:val="7F7F7F" w:themeColor="text1" w:themeTint="80"/>
      <w:sz w:val="26"/>
    </w:rPr>
  </w:style>
  <w:style w:type="paragraph" w:customStyle="1" w:styleId="Informacindecontacto">
    <w:name w:val="Información de contacto"/>
    <w:basedOn w:val="Normal"/>
    <w:uiPriority w:val="2"/>
    <w:qFormat/>
    <w:pPr>
      <w:spacing w:after="0"/>
    </w:pPr>
  </w:style>
  <w:style w:type="character" w:customStyle="1" w:styleId="Ttulo1Car">
    <w:name w:val="Título 1 Car"/>
    <w:basedOn w:val="Fuentedeprrafopredeter"/>
    <w:link w:val="Ttulo1"/>
    <w:uiPriority w:val="9"/>
    <w:rPr>
      <w:caps/>
      <w:color w:val="969696" w:themeColor="accent3"/>
      <w:sz w:val="20"/>
    </w:rPr>
  </w:style>
  <w:style w:type="paragraph" w:customStyle="1" w:styleId="Fechadelcurrculumvtae">
    <w:name w:val="Fecha del currículum vítae"/>
    <w:basedOn w:val="Normal"/>
    <w:uiPriority w:val="2"/>
    <w:qFormat/>
    <w:pPr>
      <w:keepNext/>
      <w:keepLines/>
      <w:spacing w:after="0"/>
    </w:pPr>
    <w:rPr>
      <w:sz w:val="18"/>
    </w:rPr>
  </w:style>
  <w:style w:type="paragraph" w:customStyle="1" w:styleId="Subseccin">
    <w:name w:val="Subsección"/>
    <w:basedOn w:val="Normal"/>
    <w:uiPriority w:val="2"/>
    <w:qFormat/>
    <w:pPr>
      <w:keepNext/>
      <w:keepLines/>
      <w:spacing w:after="0"/>
    </w:pPr>
    <w:rPr>
      <w:b/>
      <w:bCs/>
      <w:sz w:val="18"/>
    </w:rPr>
  </w:style>
  <w:style w:type="character" w:customStyle="1" w:styleId="Ttulo2Car">
    <w:name w:val="Título 2 Car"/>
    <w:basedOn w:val="Fuentedeprrafopredeter"/>
    <w:link w:val="Ttulo2"/>
    <w:uiPriority w:val="9"/>
    <w:rPr>
      <w:rFonts w:asciiTheme="majorHAnsi" w:eastAsiaTheme="majorEastAsia" w:hAnsiTheme="majorHAnsi" w:cstheme="majorBidi"/>
      <w:sz w:val="26"/>
    </w:rPr>
  </w:style>
  <w:style w:type="paragraph" w:customStyle="1" w:styleId="Descripcin1">
    <w:name w:val="Descripción1"/>
    <w:basedOn w:val="Normal"/>
    <w:link w:val="DescripcinChar"/>
    <w:uiPriority w:val="2"/>
    <w:qFormat/>
    <w:pPr>
      <w:spacing w:before="120" w:after="0"/>
    </w:pPr>
    <w:rPr>
      <w:rFonts w:asciiTheme="majorHAnsi" w:eastAsiaTheme="majorEastAsia" w:hAnsiTheme="majorHAnsi" w:cstheme="majorBidi"/>
      <w:sz w:val="26"/>
    </w:rPr>
  </w:style>
  <w:style w:type="character" w:customStyle="1" w:styleId="Ttulo3Car">
    <w:name w:val="Título 3 Car"/>
    <w:basedOn w:val="Fuentedeprrafopredeter"/>
    <w:link w:val="Ttulo3"/>
    <w:uiPriority w:val="9"/>
    <w:rPr>
      <w:rFonts w:asciiTheme="majorHAnsi" w:eastAsiaTheme="majorEastAsia" w:hAnsiTheme="majorHAnsi" w:cstheme="majorBidi"/>
      <w:b/>
      <w:bCs/>
      <w:color w:val="DDDDDD" w:themeColor="accent1"/>
    </w:rPr>
  </w:style>
  <w:style w:type="character" w:customStyle="1" w:styleId="DescripcinChar">
    <w:name w:val="Descripción Char"/>
    <w:basedOn w:val="Ttulo2Car"/>
    <w:link w:val="Descripcin1"/>
    <w:uiPriority w:val="2"/>
    <w:rPr>
      <w:rFonts w:asciiTheme="majorHAnsi" w:eastAsiaTheme="majorEastAsia" w:hAnsiTheme="majorHAnsi" w:cstheme="majorBidi"/>
      <w:sz w:val="26"/>
    </w:rPr>
  </w:style>
  <w:style w:type="paragraph" w:customStyle="1" w:styleId="Encabezadodelaseccin">
    <w:name w:val="Encabezado de la sección"/>
    <w:basedOn w:val="Normal"/>
    <w:qFormat/>
    <w:pPr>
      <w:spacing w:after="60" w:line="240" w:lineRule="auto"/>
      <w:outlineLvl w:val="0"/>
    </w:pPr>
    <w:rPr>
      <w:caps/>
      <w:color w:val="969696" w:themeColor="accent3"/>
      <w:sz w:val="22"/>
    </w:rPr>
  </w:style>
  <w:style w:type="paragraph" w:styleId="Sinespaciado">
    <w:name w:val="No Spacing"/>
    <w:link w:val="SinespaciadoCar"/>
    <w:uiPriority w:val="1"/>
    <w:qFormat/>
    <w:pPr>
      <w:spacing w:after="0" w:line="240" w:lineRule="auto"/>
    </w:pPr>
    <w:rPr>
      <w:color w:val="auto"/>
      <w:sz w:val="22"/>
    </w:rPr>
  </w:style>
  <w:style w:type="character" w:customStyle="1" w:styleId="SinespaciadoCar">
    <w:name w:val="Sin espaciado Car"/>
    <w:basedOn w:val="Fuentedeprrafopredeter"/>
    <w:link w:val="Sinespaciado"/>
    <w:uiPriority w:val="1"/>
    <w:rPr>
      <w:rFonts w:asciiTheme="minorHAnsi" w:eastAsiaTheme="minorEastAsia" w:hAnsiTheme="minorHAnsi" w:cstheme="minorBidi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838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3866"/>
    <w:rPr>
      <w:rFonts w:ascii="Tahoma" w:hAnsi="Tahoma" w:cs="Tahoma"/>
      <w:sz w:val="16"/>
      <w:szCs w:val="16"/>
    </w:rPr>
  </w:style>
  <w:style w:type="character" w:customStyle="1" w:styleId="Descripcin1Char">
    <w:name w:val="Descripción1 Char"/>
    <w:basedOn w:val="Fuentedeprrafopredeter"/>
    <w:uiPriority w:val="2"/>
    <w:rsid w:val="00A911B0"/>
    <w:rPr>
      <w:rFonts w:asciiTheme="majorHAnsi" w:eastAsiaTheme="majorEastAsia" w:hAnsiTheme="majorHAnsi" w:cstheme="majorBidi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7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082\Chronological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909D568D9C4DE9A009191136FF0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353AD-1D63-41A4-9FAD-CCBC3FA27C79}"/>
      </w:docPartPr>
      <w:docPartBody>
        <w:p w:rsidR="00000000" w:rsidRDefault="00845951">
          <w:pPr>
            <w:pStyle w:val="4E909D568D9C4DE9A009191136FF0EB3"/>
          </w:pPr>
          <w:r>
            <w:rPr>
              <w:rStyle w:val="Textodelmarcadordeposicin"/>
            </w:rPr>
            <w:t>Enter any content th</w:t>
          </w:r>
          <w:r>
            <w:rPr>
              <w:rStyle w:val="Textodelmarcadordeposicin"/>
            </w:rPr>
            <w:t>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972C52E8E3874BC390701E76B2583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0FC78-B463-498D-9745-D37745E4613E}"/>
      </w:docPartPr>
      <w:docPartBody>
        <w:p w:rsidR="00000000" w:rsidRDefault="00845951">
          <w:pPr>
            <w:pStyle w:val="972C52E8E3874BC390701E76B25830D0"/>
          </w:pPr>
          <w:r>
            <w:rPr>
              <w:rStyle w:val="Textodelmarcadordeposicin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47AB0"/>
    <w:multiLevelType w:val="hybridMultilevel"/>
    <w:tmpl w:val="F01A9C8C"/>
    <w:lvl w:ilvl="0" w:tplc="57D29E20">
      <w:start w:val="1"/>
      <w:numFmt w:val="bullet"/>
      <w:pStyle w:val="Listaconvietas"/>
      <w:lvlText w:val="&gt;"/>
      <w:lvlJc w:val="left"/>
      <w:pPr>
        <w:tabs>
          <w:tab w:val="num" w:pos="216"/>
        </w:tabs>
        <w:ind w:left="216" w:hanging="216"/>
      </w:pPr>
      <w:rPr>
        <w:rFonts w:ascii="Calibri" w:hAnsi="Calibri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951"/>
    <w:rsid w:val="00845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6EFD404E654443EBEC823A3BF7DE899">
    <w:name w:val="36EFD404E654443EBEC823A3BF7DE899"/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customStyle="1" w:styleId="4E909D568D9C4DE9A009191136FF0EB3">
    <w:name w:val="4E909D568D9C4DE9A009191136FF0EB3"/>
  </w:style>
  <w:style w:type="paragraph" w:customStyle="1" w:styleId="38D2943E96694A839BED5CE466088E8A">
    <w:name w:val="38D2943E96694A839BED5CE466088E8A"/>
  </w:style>
  <w:style w:type="paragraph" w:customStyle="1" w:styleId="9A4767060DBD40BEB4FA418122BEA5D7">
    <w:name w:val="9A4767060DBD40BEB4FA418122BEA5D7"/>
  </w:style>
  <w:style w:type="paragraph" w:customStyle="1" w:styleId="35B9432FC7034069B77BEC75CCD3E668">
    <w:name w:val="35B9432FC7034069B77BEC75CCD3E668"/>
  </w:style>
  <w:style w:type="paragraph" w:styleId="Listaconvietas">
    <w:name w:val="List Bullet"/>
    <w:basedOn w:val="Normal"/>
    <w:uiPriority w:val="1"/>
    <w:unhideWhenUsed/>
    <w:qFormat/>
    <w:pPr>
      <w:numPr>
        <w:numId w:val="1"/>
      </w:numPr>
      <w:spacing w:after="480" w:line="300" w:lineRule="auto"/>
      <w:contextualSpacing/>
    </w:pPr>
    <w:rPr>
      <w:rFonts w:eastAsiaTheme="minorHAnsi"/>
      <w:color w:val="000000" w:themeColor="text1"/>
      <w:sz w:val="20"/>
      <w:szCs w:val="20"/>
    </w:rPr>
  </w:style>
  <w:style w:type="paragraph" w:customStyle="1" w:styleId="00979A9E62DD495EAA58CED2236CA86C">
    <w:name w:val="00979A9E62DD495EAA58CED2236CA86C"/>
  </w:style>
  <w:style w:type="paragraph" w:customStyle="1" w:styleId="972C52E8E3874BC390701E76B25830D0">
    <w:name w:val="972C52E8E3874BC390701E76B25830D0"/>
  </w:style>
  <w:style w:type="paragraph" w:customStyle="1" w:styleId="7FB0DC0F7CF54739976317A8BC4377AB">
    <w:name w:val="7FB0DC0F7CF54739976317A8BC4377AB"/>
  </w:style>
  <w:style w:type="paragraph" w:customStyle="1" w:styleId="375309A20B714BCB826C961B26919D57">
    <w:name w:val="375309A20B714BCB826C961B26919D57"/>
  </w:style>
  <w:style w:type="paragraph" w:customStyle="1" w:styleId="466F65D15253409C94A001FE76F246A1">
    <w:name w:val="466F65D15253409C94A001FE76F246A1"/>
  </w:style>
  <w:style w:type="paragraph" w:customStyle="1" w:styleId="8B3F62D6B1D240C79E1DF3D809BF585C">
    <w:name w:val="8B3F62D6B1D240C79E1DF3D809BF585C"/>
  </w:style>
  <w:style w:type="paragraph" w:customStyle="1" w:styleId="31996EEAAB3E45B687BA0A87912147AB">
    <w:name w:val="31996EEAAB3E45B687BA0A87912147AB"/>
  </w:style>
  <w:style w:type="paragraph" w:customStyle="1" w:styleId="23A0C412E4BA465C8B0207FA53F9D782">
    <w:name w:val="23A0C412E4BA465C8B0207FA53F9D782"/>
  </w:style>
  <w:style w:type="paragraph" w:customStyle="1" w:styleId="9658E92A8FD74F9F9CD2231ED4979C6D">
    <w:name w:val="9658E92A8FD74F9F9CD2231ED4979C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Resume and Cove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Resume-Letter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AV. Paula Albarracín de sarmiento y republica del Líbano (o) 5400, Rawson, San Juan </CompanyAddress>
  <CompanyPhone>+54 2645745610</CompanyPhone>
  <CompanyFax>Samuelbenjamin724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4647638-CD3C-462D-ABEA-B72F314007C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C4A5EB-7C5F-40AD-BA42-8F250BCBA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ChronologicalResume</Template>
  <TotalTime>1</TotalTime>
  <Pages>2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</vt:lpstr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</dc:title>
  <dc:subject>PARA COLEGIO DR.B.A. HOUSSAY</dc:subject>
  <dc:creator>Benjamín
Samuel
Fernández
Calvo</dc:creator>
  <cp:keywords/>
  <cp:lastModifiedBy>usuario</cp:lastModifiedBy>
  <cp:revision>2</cp:revision>
  <dcterms:created xsi:type="dcterms:W3CDTF">2025-10-08T17:58:00Z</dcterms:created>
  <dcterms:modified xsi:type="dcterms:W3CDTF">2025-10-08T17:58:00Z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TC028350659991</vt:lpwstr>
  </property>
</Properties>
</file>