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4A7542" w:rsidRPr="00A85B6F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p w:rsidR="00612FC6" w:rsidRDefault="00612FC6">
            <w:pPr>
              <w:rPr>
                <w:sz w:val="28"/>
                <w:szCs w:val="28"/>
              </w:rPr>
            </w:pPr>
            <w:r w:rsidRPr="00612FC6">
              <w:rPr>
                <w:sz w:val="28"/>
                <w:szCs w:val="28"/>
              </w:rPr>
              <w:t>APTITUDES</w:t>
            </w:r>
          </w:p>
          <w:p w:rsidR="005D1F47" w:rsidRPr="00612FC6" w:rsidRDefault="005D1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 especialidad es intentar que una tarea diaria común sea divertida y un poco diferente.</w:t>
            </w:r>
            <w:r w:rsidR="008720FD">
              <w:rPr>
                <w:sz w:val="28"/>
                <w:szCs w:val="28"/>
              </w:rPr>
              <w:t xml:space="preserve"> También me gusta mucho aprender cosas nuevas </w:t>
            </w:r>
          </w:p>
          <w:tbl>
            <w:tblPr>
              <w:tblW w:w="5994" w:type="dxa"/>
              <w:tblInd w:w="14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94"/>
            </w:tblGrid>
            <w:tr w:rsidR="004A7542" w:rsidRPr="00612FC6" w:rsidTr="00D212FD">
              <w:trPr>
                <w:trHeight w:val="10874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612FC6" w:rsidRDefault="00E9518B" w:rsidP="00346ED4">
                  <w:pPr>
                    <w:pStyle w:val="Ttulo1"/>
                    <w:rPr>
                      <w:szCs w:val="28"/>
                    </w:rPr>
                  </w:pPr>
                  <w:sdt>
                    <w:sdtPr>
                      <w:rPr>
                        <w:szCs w:val="28"/>
                      </w:rPr>
                      <w:alias w:val="Experiencia:"/>
                      <w:tag w:val="Experiencia:"/>
                      <w:id w:val="1217937480"/>
                      <w:placeholder>
                        <w:docPart w:val="43C244AF015446198117F9131200033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612FC6">
                        <w:rPr>
                          <w:szCs w:val="28"/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100765" w:rsidRDefault="009F0C10" w:rsidP="005D1F47">
                  <w:pPr>
                    <w:pStyle w:val="Ttulo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4A7542" w:rsidRPr="00612FC6" w:rsidRDefault="00100765" w:rsidP="005D1F47">
                  <w:pPr>
                    <w:pStyle w:val="Ttulo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="009F0C10">
                    <w:rPr>
                      <w:sz w:val="28"/>
                      <w:szCs w:val="28"/>
                    </w:rPr>
                    <w:t xml:space="preserve">  </w:t>
                  </w:r>
                  <w:r w:rsidR="005D1F47">
                    <w:rPr>
                      <w:sz w:val="28"/>
                      <w:szCs w:val="28"/>
                    </w:rPr>
                    <w:t>Estudiante</w:t>
                  </w:r>
                  <w:r w:rsidR="004A7542" w:rsidRPr="00612FC6">
                    <w:rPr>
                      <w:sz w:val="28"/>
                      <w:szCs w:val="28"/>
                      <w:lang w:bidi="es-ES"/>
                    </w:rPr>
                    <w:t> | </w:t>
                  </w:r>
                  <w:r w:rsidR="005D1F47">
                    <w:rPr>
                      <w:sz w:val="28"/>
                      <w:szCs w:val="28"/>
                    </w:rPr>
                    <w:t>colegio</w:t>
                  </w:r>
                  <w:r w:rsidR="009F0C10">
                    <w:rPr>
                      <w:sz w:val="28"/>
                      <w:szCs w:val="28"/>
                    </w:rPr>
                    <w:t xml:space="preserve"> </w:t>
                  </w:r>
                  <w:r w:rsidR="008720FD">
                    <w:rPr>
                      <w:sz w:val="28"/>
                      <w:szCs w:val="28"/>
                    </w:rPr>
                    <w:t>H</w:t>
                  </w:r>
                  <w:r w:rsidR="005D1F47">
                    <w:rPr>
                      <w:sz w:val="28"/>
                      <w:szCs w:val="28"/>
                    </w:rPr>
                    <w:t>oussay</w:t>
                  </w:r>
                  <w:r w:rsidR="004A7542" w:rsidRPr="00612FC6">
                    <w:rPr>
                      <w:sz w:val="28"/>
                      <w:szCs w:val="28"/>
                      <w:lang w:bidi="es-ES"/>
                    </w:rPr>
                    <w:t> | </w:t>
                  </w:r>
                  <w:r w:rsidR="005D1F47">
                    <w:rPr>
                      <w:sz w:val="28"/>
                      <w:szCs w:val="28"/>
                      <w:lang w:bidi="es-ES"/>
                    </w:rPr>
                    <w:t>marzo</w:t>
                  </w:r>
                  <w:r w:rsidR="005D1F47">
                    <w:rPr>
                      <w:sz w:val="28"/>
                      <w:szCs w:val="28"/>
                    </w:rPr>
                    <w:t>2020</w:t>
                  </w:r>
                  <w:r w:rsidR="004A7542" w:rsidRPr="00612FC6">
                    <w:rPr>
                      <w:sz w:val="28"/>
                      <w:szCs w:val="28"/>
                      <w:lang w:bidi="es-ES"/>
                    </w:rPr>
                    <w:t xml:space="preserve"> – </w:t>
                  </w:r>
                  <w:r w:rsidR="005D1F47">
                    <w:rPr>
                      <w:sz w:val="28"/>
                      <w:szCs w:val="28"/>
                      <w:lang w:bidi="es-ES"/>
                    </w:rPr>
                    <w:t>diciembre</w:t>
                  </w:r>
                  <w:r w:rsidR="005D1F47">
                    <w:rPr>
                      <w:sz w:val="28"/>
                      <w:szCs w:val="28"/>
                    </w:rPr>
                    <w:t>2026</w:t>
                  </w:r>
                </w:p>
                <w:p w:rsidR="00100765" w:rsidRPr="00100765" w:rsidRDefault="00D212FD" w:rsidP="001007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="009F0C10">
                    <w:rPr>
                      <w:sz w:val="28"/>
                      <w:szCs w:val="28"/>
                    </w:rPr>
                    <w:t>studiante de 6 A técnico en salud y ambiente, también hago deporte como escalada y natación desde los 4 años</w:t>
                  </w:r>
                  <w:r w:rsidR="008720F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720FD">
                    <w:rPr>
                      <w:sz w:val="28"/>
                      <w:szCs w:val="28"/>
                    </w:rPr>
                    <w:t>aprendí</w:t>
                  </w:r>
                  <w:r>
                    <w:rPr>
                      <w:sz w:val="28"/>
                      <w:szCs w:val="28"/>
                    </w:rPr>
                    <w:t xml:space="preserve"> varios</w:t>
                  </w:r>
                  <w:r w:rsidR="008720FD">
                    <w:rPr>
                      <w:sz w:val="28"/>
                      <w:szCs w:val="28"/>
                    </w:rPr>
                    <w:t xml:space="preserve"> tipos de danzas</w:t>
                  </w:r>
                  <w:r>
                    <w:rPr>
                      <w:sz w:val="28"/>
                      <w:szCs w:val="28"/>
                    </w:rPr>
                    <w:t xml:space="preserve"> como contemporáneo, jazz. se</w:t>
                  </w:r>
                  <w:r w:rsidR="008720FD">
                    <w:rPr>
                      <w:sz w:val="28"/>
                      <w:szCs w:val="28"/>
                    </w:rPr>
                    <w:t xml:space="preserve"> mucho sobre </w:t>
                  </w:r>
                  <w:r>
                    <w:rPr>
                      <w:sz w:val="28"/>
                      <w:szCs w:val="28"/>
                    </w:rPr>
                    <w:t>la flora provincial, trabajo de campo y arqueología.</w:t>
                  </w:r>
                  <w:r w:rsidR="003C11BA">
                    <w:rPr>
                      <w:sz w:val="28"/>
                      <w:szCs w:val="28"/>
                    </w:rPr>
                    <w:t xml:space="preserve"> Supervivencia en el campo </w:t>
                  </w:r>
                </w:p>
                <w:p w:rsidR="004A7542" w:rsidRPr="00612FC6" w:rsidRDefault="00100765" w:rsidP="00100765">
                  <w:pPr>
                    <w:pStyle w:val="Ttulo1"/>
                    <w:tabs>
                      <w:tab w:val="left" w:pos="1335"/>
                      <w:tab w:val="center" w:pos="2637"/>
                    </w:tabs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ab/>
                  </w:r>
                  <w:sdt>
                    <w:sdtPr>
                      <w:rPr>
                        <w:szCs w:val="28"/>
                      </w:rPr>
                      <w:alias w:val="Educación:"/>
                      <w:tag w:val="Educación:"/>
                      <w:id w:val="1349516922"/>
                      <w:placeholder>
                        <w:docPart w:val="ED4DC27A72C0440A901D9BDF165B025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612FC6">
                        <w:rPr>
                          <w:szCs w:val="28"/>
                          <w:lang w:bidi="es-ES"/>
                        </w:rPr>
                        <w:t>Educación</w:t>
                      </w:r>
                    </w:sdtContent>
                  </w:sdt>
                </w:p>
                <w:p w:rsidR="004A7542" w:rsidRPr="00612FC6" w:rsidRDefault="008720FD" w:rsidP="00346ED4">
                  <w:pPr>
                    <w:pStyle w:val="Ttulo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Técnico en salud y ambiente</w:t>
                  </w:r>
                  <w:r w:rsidR="004A7542" w:rsidRPr="00612FC6">
                    <w:rPr>
                      <w:sz w:val="28"/>
                      <w:szCs w:val="28"/>
                      <w:lang w:bidi="es-ES"/>
                    </w:rPr>
                    <w:t xml:space="preserve"> |</w:t>
                  </w:r>
                  <w:r w:rsidR="00D212FD">
                    <w:rPr>
                      <w:sz w:val="28"/>
                      <w:szCs w:val="28"/>
                      <w:lang w:bidi="es-ES"/>
                    </w:rPr>
                    <w:t>marzo</w:t>
                  </w:r>
                  <w:r w:rsidR="004A7542" w:rsidRPr="00612FC6">
                    <w:rPr>
                      <w:sz w:val="28"/>
                      <w:szCs w:val="28"/>
                      <w:lang w:bidi="es-ES"/>
                    </w:rPr>
                    <w:t xml:space="preserve"> </w:t>
                  </w:r>
                  <w:r w:rsidR="00D212FD">
                    <w:rPr>
                      <w:sz w:val="28"/>
                      <w:szCs w:val="28"/>
                    </w:rPr>
                    <w:t>2026</w:t>
                  </w:r>
                  <w:r w:rsidR="004A7542" w:rsidRPr="00612FC6">
                    <w:rPr>
                      <w:sz w:val="28"/>
                      <w:szCs w:val="28"/>
                      <w:lang w:bidi="es-ES"/>
                    </w:rPr>
                    <w:t xml:space="preserve"> | </w:t>
                  </w:r>
                  <w:r w:rsidR="00D212FD">
                    <w:rPr>
                      <w:sz w:val="28"/>
                      <w:szCs w:val="28"/>
                    </w:rPr>
                    <w:t>Houssay</w:t>
                  </w:r>
                </w:p>
                <w:p w:rsidR="00100765" w:rsidRPr="003C11BA" w:rsidRDefault="00D212FD" w:rsidP="003C11BA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3C11BA">
                    <w:rPr>
                      <w:sz w:val="28"/>
                      <w:szCs w:val="28"/>
                    </w:rPr>
                    <w:t>Promedio</w:t>
                  </w:r>
                  <w:r w:rsidR="00100765" w:rsidRPr="003C11BA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0765" w:rsidRPr="003C11BA">
                    <w:rPr>
                      <w:sz w:val="28"/>
                      <w:szCs w:val="28"/>
                    </w:rPr>
                    <w:t>8.66  proyectos</w:t>
                  </w:r>
                  <w:proofErr w:type="gramEnd"/>
                  <w:r w:rsidR="00100765" w:rsidRPr="003C11BA">
                    <w:rPr>
                      <w:sz w:val="28"/>
                      <w:szCs w:val="28"/>
                    </w:rPr>
                    <w:t xml:space="preserve">  de investigación sobre medicina 4 </w:t>
                  </w:r>
                </w:p>
                <w:p w:rsidR="004A7542" w:rsidRPr="003C11BA" w:rsidRDefault="00100765" w:rsidP="003C11BA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3C11BA">
                    <w:rPr>
                      <w:sz w:val="28"/>
                      <w:szCs w:val="28"/>
                    </w:rPr>
                    <w:t xml:space="preserve">Trabajos de aprendizaje sobre salud 6 </w:t>
                  </w:r>
                </w:p>
                <w:p w:rsidR="004A7542" w:rsidRPr="003C11BA" w:rsidRDefault="00100765" w:rsidP="003C11BA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3C11BA">
                    <w:rPr>
                      <w:sz w:val="28"/>
                      <w:szCs w:val="28"/>
                    </w:rPr>
                    <w:t xml:space="preserve">1 años de pasantías en el hospital </w:t>
                  </w:r>
                  <w:r w:rsidR="003C11BA" w:rsidRPr="003C11BA">
                    <w:rPr>
                      <w:sz w:val="28"/>
                      <w:szCs w:val="28"/>
                    </w:rPr>
                    <w:t xml:space="preserve">Rawson </w:t>
                  </w:r>
                  <w:r w:rsidRPr="003C11BA">
                    <w:rPr>
                      <w:sz w:val="28"/>
                      <w:szCs w:val="28"/>
                    </w:rPr>
                    <w:t xml:space="preserve">socio comunitario, enseñar sobre cuidados básicos con bajos recursos. </w:t>
                  </w:r>
                </w:p>
              </w:tc>
            </w:tr>
          </w:tbl>
          <w:p w:rsidR="004A7542" w:rsidRPr="00612FC6" w:rsidRDefault="004A7542" w:rsidP="00346ED4">
            <w:pPr>
              <w:rPr>
                <w:sz w:val="28"/>
                <w:szCs w:val="28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4A7542" w:rsidRPr="00A85B6F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4A7542" w:rsidRPr="00A85B6F" w:rsidRDefault="00E9518B" w:rsidP="00346ED4">
                  <w:pPr>
                    <w:pStyle w:val="Ttulo1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EB18DFD21FC44B59A1444707FC99DD8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E10171" w:rsidRPr="00E10171" w:rsidRDefault="0084175E" w:rsidP="0084175E">
                  <w:pPr>
                    <w:pStyle w:val="Ttulo2"/>
                  </w:pPr>
                  <w:r>
                    <w:t xml:space="preserve"> </w:t>
                  </w:r>
                  <w:r w:rsidR="003C11BA">
                    <w:t xml:space="preserve">Persona responsable, amable, me gusta enseñar a los demás sobre deporte saludable. Aprendo rápido y me comunico de forma formal hacia mis compañeros de trabajo </w:t>
                  </w:r>
                  <w:proofErr w:type="gramStart"/>
                  <w:r w:rsidR="003C11BA">
                    <w:t>sin  importar</w:t>
                  </w:r>
                  <w:proofErr w:type="gramEnd"/>
                  <w:r w:rsidR="003C11BA">
                    <w:t xml:space="preserve"> sus rasgos. </w:t>
                  </w:r>
                </w:p>
              </w:tc>
            </w:tr>
            <w:tr w:rsidR="004A7542" w:rsidRPr="00A85B6F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Diseño de tabla de contacto"/>
                  </w:tblPr>
                  <w:tblGrid>
                    <w:gridCol w:w="1777"/>
                    <w:gridCol w:w="1777"/>
                  </w:tblGrid>
                  <w:tr w:rsidR="004A7542" w:rsidRPr="00A85B6F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B1B1A30" wp14:editId="39C88BAA">
                                  <wp:extent cx="329184" cy="329184"/>
                                  <wp:effectExtent l="0" t="0" r="0" b="0"/>
                                  <wp:docPr id="6" name="Grupo 322" title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AD2ECA3" id="Grupo 322" o:spid="_x0000_s1026" alt="Título: 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">
                                  <v:oval id="Elipse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DA2C5A2" wp14:editId="4884BFA1">
                                  <wp:extent cx="329184" cy="329184"/>
                                  <wp:effectExtent l="0" t="0" r="0" b="0"/>
                                  <wp:docPr id="304" name="Grupo 303" title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59AA33F2" id="Grupo 303" o:spid="_x0000_s1026" alt="Título: 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0hzB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PIUNIcwc&#10;AADnowAADgAAAAAAAAAAAAAAAAAuAgAAZHJzL2Uyb0RvYy54bWxQSwECLQAUAAYACAAAACEAaEcb&#10;0NgAAAADAQAADwAAAAAAAAAAAAAAAAAmHwAAZHJzL2Rvd25yZXYueG1sUEsFBgAAAAAEAAQA8wAA&#10;ACsgAAAAAA==&#10;">
                                  <v:oval id="Elipse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100765" w:rsidP="00100765">
                        <w:r>
                          <w:t>Vegamikeyla7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A85B6F" w:rsidRDefault="00100765" w:rsidP="00100765">
                        <w:r>
                          <w:t>2645600635</w:t>
                        </w:r>
                      </w:p>
                    </w:tc>
                  </w:tr>
                  <w:tr w:rsidR="004A7542" w:rsidRPr="00A85B6F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fico"/>
                        </w:pPr>
                        <w:r w:rsidRPr="00A85B6F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27B84CEB" wp14:editId="646BAD82">
                                  <wp:extent cx="329184" cy="329184"/>
                                  <wp:effectExtent l="0" t="0" r="0" b="0"/>
                                  <wp:docPr id="9" name="Grupo 321" title="Icono de LinkedI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Elipse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orma libre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12F2A34" id="Grupo 321" o:spid="_x0000_s1026" alt="Título: Icono de LinkedI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SNQ+NqgQAAB9UQAADgAAAAAAAAAAAAAAAAAuAgAAZHJzL2Uy&#10;b0RvYy54bWxQSwECLQAUAAYACAAAACEAaEcb0NgAAAADAQAADwAAAAAAAAAAAAAAAAACEwAAZHJz&#10;L2Rvd25yZXYueG1sUEsFBgAAAAAEAAQA8wAAAAcUAAAAAA==&#10;">
                                  <v:oval id="Elipse 10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" fillcolor="#ffd556 [3204]" stroked="f" strokeweight="1pt">
                                    <v:stroke joinstyle="miter"/>
                                  </v:oval>
                                  <v:shape id="Forma libre 11" o:spid="_x0000_s1028" style="position:absolute;left:78073;top:86805;width:173038;height:155575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A85B6F" w:rsidRDefault="004A7542" w:rsidP="00346ED4">
                        <w:pPr>
                          <w:pStyle w:val="Grfico"/>
                        </w:pPr>
                        <w:r w:rsidRPr="000C6108">
                          <w:rPr>
                            <w:noProof/>
                            <w:lang w:val="en-U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1EC41C6" wp14:editId="2FA411D6">
                                  <wp:extent cx="329184" cy="329184"/>
                                  <wp:effectExtent l="0" t="0" r="13970" b="13970"/>
                                  <wp:docPr id="1" name="Grupo 4" title="Icono de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orma libre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orma libre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6589203" id="Grupo 4" o:spid="_x0000_s1026" alt="Título: 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PAvVMawSAADfZAAADgAAAAAAAAAAAAAAAAAuAgAAZHJz&#10;L2Uyb0RvYy54bWxQSwECLQAUAAYACAAAACEAaEcb0NgAAAADAQAADwAAAAAAAAAAAAAAAAAGFQAA&#10;ZHJzL2Rvd25yZXYueG1sUEsFBgAAAAAEAAQA8wAAAAsWAAAAAA==&#10;">
                                  <o:lock v:ext="edit" aspectratio="t"/>
                                  <v:shape id="Forma libre 4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orma libre 5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A85B6F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:rsidR="004A7542" w:rsidRPr="00A85B6F" w:rsidRDefault="00100765" w:rsidP="00100765">
                        <w:r>
                          <w:t>Donut.RL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288" w:type="dxa"/>
                        </w:tcMar>
                      </w:tcPr>
                      <w:p w:rsidR="004A7542" w:rsidRPr="00A85B6F" w:rsidRDefault="003C11BA" w:rsidP="003C11BA">
                        <w:r>
                          <w:t>ALYekim .11</w:t>
                        </w:r>
                      </w:p>
                    </w:tc>
                  </w:tr>
                </w:tbl>
                <w:p w:rsidR="004A7542" w:rsidRPr="00A85B6F" w:rsidRDefault="00E9518B" w:rsidP="00346ED4">
                  <w:sdt>
                    <w:sdtPr>
                      <w:alias w:val="Vínculo a otras propiedades en línea:"/>
                      <w:tag w:val="Vínculo a otras propiedades en línea:"/>
                      <w:id w:val="522055412"/>
                      <w:placeholder>
                        <w:docPart w:val="F523C8FCB3274CD4AE1A5EF44BD0126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Vínculo a otras propiedades en línea: Cartera, sitio web o blog</w:t>
                      </w:r>
                    </w:sdtContent>
                  </w:sdt>
                </w:p>
              </w:tc>
            </w:tr>
            <w:tr w:rsidR="004A7542" w:rsidRPr="00A85B6F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4A7542" w:rsidRPr="00A85B6F" w:rsidRDefault="00E9518B" w:rsidP="004A7542">
                  <w:pPr>
                    <w:pStyle w:val="Ttulo1"/>
                  </w:pPr>
                  <w:sdt>
                    <w:sdtPr>
                      <w:alias w:val="Experiencia de voluntariado o liderazgo:"/>
                      <w:tag w:val="Experiencia de voluntariado o liderazgo:"/>
                      <w:id w:val="-1093778966"/>
                      <w:placeholder>
                        <w:docPart w:val="9DD3CB8672C0430EA331573A78DF236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A85B6F">
                        <w:rPr>
                          <w:lang w:bidi="es-ES"/>
                        </w:rPr>
                        <w:t>Experiencia de voluntariado o liderazgo</w:t>
                      </w:r>
                    </w:sdtContent>
                  </w:sdt>
                </w:p>
                <w:p w:rsidR="00D33A19" w:rsidRPr="00D33A19" w:rsidRDefault="00D33A19" w:rsidP="00D33A19">
                  <w:pPr>
                    <w:pStyle w:val="Ttulo2"/>
                  </w:pPr>
                  <w:r>
                    <w:t xml:space="preserve">Trabaje como voluntaria en una escuela hogar </w:t>
                  </w:r>
                  <w:proofErr w:type="spellStart"/>
                  <w:r>
                    <w:t>enceñando</w:t>
                  </w:r>
                  <w:proofErr w:type="spellEnd"/>
                  <w:r>
                    <w:t xml:space="preserve"> sobre la  importancia de la salud</w:t>
                  </w:r>
                  <w:bookmarkStart w:id="0" w:name="_GoBack"/>
                  <w:bookmarkEnd w:id="0"/>
                </w:p>
              </w:tc>
            </w:tr>
          </w:tbl>
          <w:p w:rsidR="004A7542" w:rsidRPr="00A85B6F" w:rsidRDefault="004A7542" w:rsidP="00346ED4"/>
        </w:tc>
      </w:tr>
    </w:tbl>
    <w:p w:rsidR="00EC26A6" w:rsidRPr="00EC26A6" w:rsidRDefault="00EC26A6" w:rsidP="00EC26A6">
      <w:pPr>
        <w:pStyle w:val="Sinespaciado"/>
      </w:pPr>
    </w:p>
    <w:sectPr w:rsidR="00EC26A6" w:rsidRPr="00EC26A6" w:rsidSect="0019209E">
      <w:footerReference w:type="default" r:id="rId9"/>
      <w:headerReference w:type="first" r:id="rId10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18B" w:rsidRDefault="00E9518B" w:rsidP="004A7542">
      <w:pPr>
        <w:spacing w:after="0" w:line="240" w:lineRule="auto"/>
      </w:pPr>
      <w:r>
        <w:separator/>
      </w:r>
    </w:p>
  </w:endnote>
  <w:endnote w:type="continuationSeparator" w:id="0">
    <w:p w:rsidR="00E9518B" w:rsidRDefault="00E9518B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D33A19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18B" w:rsidRDefault="00E9518B" w:rsidP="004A7542">
      <w:pPr>
        <w:spacing w:after="0" w:line="240" w:lineRule="auto"/>
      </w:pPr>
      <w:r>
        <w:separator/>
      </w:r>
    </w:p>
  </w:footnote>
  <w:footnote w:type="continuationSeparator" w:id="0">
    <w:p w:rsidR="00E9518B" w:rsidRDefault="00E9518B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pperplate Gothic Light" w:hAnsi="Copperplate Gothic Light"/>
        <w:color w:val="000000" w:themeColor="text1"/>
      </w:rPr>
      <w:alias w:val="Escriba su nombre:"/>
      <w:tag w:val="Escriba su nombre:"/>
      <w:id w:val="1764105439"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:rsidR="00BD5EFB" w:rsidRPr="0084175E" w:rsidRDefault="0084175E">
        <w:pPr>
          <w:pStyle w:val="Encabezado"/>
          <w:rPr>
            <w:color w:val="000000" w:themeColor="text1"/>
          </w:rPr>
        </w:pPr>
        <w:r w:rsidRPr="0084175E">
          <w:rPr>
            <w:rFonts w:ascii="Copperplate Gothic Light" w:hAnsi="Copperplate Gothic Light"/>
            <w:color w:val="000000" w:themeColor="text1"/>
          </w:rPr>
          <w:t>mikeyla vega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B22229"/>
    <w:multiLevelType w:val="hybridMultilevel"/>
    <w:tmpl w:val="829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15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5E"/>
    <w:rsid w:val="00100765"/>
    <w:rsid w:val="00106AA0"/>
    <w:rsid w:val="001077FF"/>
    <w:rsid w:val="0019209E"/>
    <w:rsid w:val="001C292B"/>
    <w:rsid w:val="002876BB"/>
    <w:rsid w:val="00293B83"/>
    <w:rsid w:val="002D075C"/>
    <w:rsid w:val="00327BD2"/>
    <w:rsid w:val="003C11BA"/>
    <w:rsid w:val="00454034"/>
    <w:rsid w:val="004A7542"/>
    <w:rsid w:val="005D1F47"/>
    <w:rsid w:val="00612FC6"/>
    <w:rsid w:val="006A3CE7"/>
    <w:rsid w:val="006C583A"/>
    <w:rsid w:val="006F77C5"/>
    <w:rsid w:val="007F1FC3"/>
    <w:rsid w:val="0084175E"/>
    <w:rsid w:val="00852FD1"/>
    <w:rsid w:val="00857F01"/>
    <w:rsid w:val="008720FD"/>
    <w:rsid w:val="008E0E97"/>
    <w:rsid w:val="00954905"/>
    <w:rsid w:val="009F0C10"/>
    <w:rsid w:val="00B90950"/>
    <w:rsid w:val="00BE5F21"/>
    <w:rsid w:val="00D212FD"/>
    <w:rsid w:val="00D33A19"/>
    <w:rsid w:val="00D60909"/>
    <w:rsid w:val="00E10171"/>
    <w:rsid w:val="00E9518B"/>
    <w:rsid w:val="00EC26A6"/>
    <w:rsid w:val="00EC7733"/>
    <w:rsid w:val="00ED1C7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A94CB"/>
  <w15:chartTrackingRefBased/>
  <w15:docId w15:val="{47E0C537-221E-422D-92B8-A42BFC62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4A754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542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Prrafodelista">
    <w:name w:val="List Paragraph"/>
    <w:basedOn w:val="Normal"/>
    <w:uiPriority w:val="34"/>
    <w:unhideWhenUsed/>
    <w:qFormat/>
    <w:rsid w:val="003C1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C244AF015446198117F91312000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F2F6-0104-408A-8CE3-12C6C8F617B2}"/>
      </w:docPartPr>
      <w:docPartBody>
        <w:p w:rsidR="007122A9" w:rsidRDefault="00F9734D">
          <w:pPr>
            <w:pStyle w:val="43C244AF015446198117F91312000333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ED4DC27A72C0440A901D9BDF165B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C6FB-29BB-4D58-9651-C36FD95290AB}"/>
      </w:docPartPr>
      <w:docPartBody>
        <w:p w:rsidR="007122A9" w:rsidRDefault="00F9734D">
          <w:pPr>
            <w:pStyle w:val="ED4DC27A72C0440A901D9BDF165B0255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EB18DFD21FC44B59A1444707FC99D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C9F6-AB5E-4865-96E8-3C290E896AFC}"/>
      </w:docPartPr>
      <w:docPartBody>
        <w:p w:rsidR="007122A9" w:rsidRDefault="00F9734D">
          <w:pPr>
            <w:pStyle w:val="EB18DFD21FC44B59A1444707FC99DD83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F523C8FCB3274CD4AE1A5EF44BD01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19408-2A5D-4BB7-A4C8-254A6DF0D03D}"/>
      </w:docPartPr>
      <w:docPartBody>
        <w:p w:rsidR="007122A9" w:rsidRDefault="00F9734D">
          <w:pPr>
            <w:pStyle w:val="F523C8FCB3274CD4AE1A5EF44BD01263"/>
          </w:pPr>
          <w:r w:rsidRPr="00A85B6F">
            <w:rPr>
              <w:lang w:bidi="es-ES"/>
            </w:rPr>
            <w:t>Vínculo a otras propiedades en línea: Cartera, sitio web o blog</w:t>
          </w:r>
        </w:p>
      </w:docPartBody>
    </w:docPart>
    <w:docPart>
      <w:docPartPr>
        <w:name w:val="9DD3CB8672C0430EA331573A78DF2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874D-6028-419B-90A8-EF3A3DA6E5BB}"/>
      </w:docPartPr>
      <w:docPartBody>
        <w:p w:rsidR="007122A9" w:rsidRDefault="00F9734D">
          <w:pPr>
            <w:pStyle w:val="9DD3CB8672C0430EA331573A78DF236A"/>
          </w:pPr>
          <w:r w:rsidRPr="00A85B6F">
            <w:rPr>
              <w:lang w:bidi="es-ES"/>
            </w:rPr>
            <w:t>Experiencia de voluntariado o liderazgo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4D"/>
    <w:rsid w:val="007122A9"/>
    <w:rsid w:val="00BE5481"/>
    <w:rsid w:val="00DF5B1C"/>
    <w:rsid w:val="00EB4A34"/>
    <w:rsid w:val="00F9734D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BD3B35445B54F508F6C7DABD1752F83">
    <w:name w:val="5BD3B35445B54F508F6C7DABD1752F83"/>
  </w:style>
  <w:style w:type="paragraph" w:customStyle="1" w:styleId="227AF4B57BCA496190A5D304511DE960">
    <w:name w:val="227AF4B57BCA496190A5D304511DE960"/>
  </w:style>
  <w:style w:type="paragraph" w:customStyle="1" w:styleId="43C244AF015446198117F91312000333">
    <w:name w:val="43C244AF015446198117F91312000333"/>
  </w:style>
  <w:style w:type="paragraph" w:customStyle="1" w:styleId="ECA320C5B00F4DA78DE2B1E2201A7567">
    <w:name w:val="ECA320C5B00F4DA78DE2B1E2201A7567"/>
  </w:style>
  <w:style w:type="paragraph" w:customStyle="1" w:styleId="E3E19F29F71242788574E4C20FC07004">
    <w:name w:val="E3E19F29F71242788574E4C20FC07004"/>
  </w:style>
  <w:style w:type="paragraph" w:customStyle="1" w:styleId="41074E906A154CACBA5D7CF6801B8B61">
    <w:name w:val="41074E906A154CACBA5D7CF6801B8B61"/>
  </w:style>
  <w:style w:type="paragraph" w:customStyle="1" w:styleId="93F3D2E3B7F2420888E9A9AFBACCC0B1">
    <w:name w:val="93F3D2E3B7F2420888E9A9AFBACCC0B1"/>
  </w:style>
  <w:style w:type="paragraph" w:customStyle="1" w:styleId="D46213B63CC543759F68945F8A26D10D">
    <w:name w:val="D46213B63CC543759F68945F8A26D10D"/>
  </w:style>
  <w:style w:type="paragraph" w:customStyle="1" w:styleId="2A23C137C66E4E5B83B8D453756E93F0">
    <w:name w:val="2A23C137C66E4E5B83B8D453756E93F0"/>
  </w:style>
  <w:style w:type="paragraph" w:customStyle="1" w:styleId="87DA453B924D4902BBDA57542632972D">
    <w:name w:val="87DA453B924D4902BBDA57542632972D"/>
  </w:style>
  <w:style w:type="paragraph" w:customStyle="1" w:styleId="92F207E1C27946F2A72A9619619347AB">
    <w:name w:val="92F207E1C27946F2A72A9619619347AB"/>
  </w:style>
  <w:style w:type="paragraph" w:customStyle="1" w:styleId="E8F45D097641481FA5DC86520119B024">
    <w:name w:val="E8F45D097641481FA5DC86520119B024"/>
  </w:style>
  <w:style w:type="paragraph" w:customStyle="1" w:styleId="AB743DF3CCCD4097A957AF6AF4ED2226">
    <w:name w:val="AB743DF3CCCD4097A957AF6AF4ED2226"/>
  </w:style>
  <w:style w:type="paragraph" w:customStyle="1" w:styleId="ED4DC27A72C0440A901D9BDF165B0255">
    <w:name w:val="ED4DC27A72C0440A901D9BDF165B0255"/>
  </w:style>
  <w:style w:type="paragraph" w:customStyle="1" w:styleId="487E15C62B8847719C47CB1FFD72F293">
    <w:name w:val="487E15C62B8847719C47CB1FFD72F293"/>
  </w:style>
  <w:style w:type="paragraph" w:customStyle="1" w:styleId="400D048E04EF49FE87D640066BD86B05">
    <w:name w:val="400D048E04EF49FE87D640066BD86B05"/>
  </w:style>
  <w:style w:type="paragraph" w:customStyle="1" w:styleId="F45773BD019D443B9016AAA52A3B1510">
    <w:name w:val="F45773BD019D443B9016AAA52A3B1510"/>
  </w:style>
  <w:style w:type="paragraph" w:customStyle="1" w:styleId="8BF76A06413B41C6B8CD3342047FD662">
    <w:name w:val="8BF76A06413B41C6B8CD3342047FD662"/>
  </w:style>
  <w:style w:type="paragraph" w:customStyle="1" w:styleId="5D7B569A85F04DC39C6BD50EC5C75D6D">
    <w:name w:val="5D7B569A85F04DC39C6BD50EC5C75D6D"/>
  </w:style>
  <w:style w:type="paragraph" w:customStyle="1" w:styleId="00A48832EE2E4EDF955CC1E20C3FC3CF">
    <w:name w:val="00A48832EE2E4EDF955CC1E20C3FC3CF"/>
  </w:style>
  <w:style w:type="paragraph" w:customStyle="1" w:styleId="B4B22B55EE3A4CBCBDB9B516099E6F29">
    <w:name w:val="B4B22B55EE3A4CBCBDB9B516099E6F29"/>
  </w:style>
  <w:style w:type="paragraph" w:customStyle="1" w:styleId="2992AAADC9EC419EA0216AC6DC4C5BC3">
    <w:name w:val="2992AAADC9EC419EA0216AC6DC4C5BC3"/>
  </w:style>
  <w:style w:type="paragraph" w:customStyle="1" w:styleId="EB18DFD21FC44B59A1444707FC99DD83">
    <w:name w:val="EB18DFD21FC44B59A1444707FC99DD83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es-ES"/>
    </w:rPr>
  </w:style>
  <w:style w:type="paragraph" w:customStyle="1" w:styleId="B8779FA13D904FD4BEA78BEB98C4424F">
    <w:name w:val="B8779FA13D904FD4BEA78BEB98C4424F"/>
  </w:style>
  <w:style w:type="paragraph" w:customStyle="1" w:styleId="AA6A26B82C894EB2A08D2C0EE9F401EC">
    <w:name w:val="AA6A26B82C894EB2A08D2C0EE9F401EC"/>
  </w:style>
  <w:style w:type="paragraph" w:customStyle="1" w:styleId="C927EEFFF2134DA3B70312AC433E644B">
    <w:name w:val="C927EEFFF2134DA3B70312AC433E644B"/>
  </w:style>
  <w:style w:type="paragraph" w:customStyle="1" w:styleId="D9152C5174E84C6FBF4AF11C90686998">
    <w:name w:val="D9152C5174E84C6FBF4AF11C90686998"/>
  </w:style>
  <w:style w:type="paragraph" w:customStyle="1" w:styleId="78E7BF74A0DE46F9845A94016A7FB71C">
    <w:name w:val="78E7BF74A0DE46F9845A94016A7FB71C"/>
  </w:style>
  <w:style w:type="paragraph" w:customStyle="1" w:styleId="F523C8FCB3274CD4AE1A5EF44BD01263">
    <w:name w:val="F523C8FCB3274CD4AE1A5EF44BD01263"/>
  </w:style>
  <w:style w:type="paragraph" w:customStyle="1" w:styleId="9DD3CB8672C0430EA331573A78DF236A">
    <w:name w:val="9DD3CB8672C0430EA331573A78DF236A"/>
  </w:style>
  <w:style w:type="paragraph" w:customStyle="1" w:styleId="F607EBEC44A64282A8E47F7FB3063893">
    <w:name w:val="F607EBEC44A64282A8E47F7FB3063893"/>
  </w:style>
  <w:style w:type="paragraph" w:customStyle="1" w:styleId="BACC1BF464824659A128440A73614F5D">
    <w:name w:val="BACC1BF464824659A128440A73614F5D"/>
    <w:rsid w:val="007122A9"/>
  </w:style>
  <w:style w:type="paragraph" w:customStyle="1" w:styleId="D317CD56927A4278827EF46AE27438D1">
    <w:name w:val="D317CD56927A4278827EF46AE27438D1"/>
    <w:rsid w:val="00EB4A34"/>
  </w:style>
  <w:style w:type="paragraph" w:customStyle="1" w:styleId="37DB8477693C46C6BA551DC070E4A6C1">
    <w:name w:val="37DB8477693C46C6BA551DC070E4A6C1"/>
    <w:rsid w:val="00EB4A34"/>
  </w:style>
  <w:style w:type="paragraph" w:customStyle="1" w:styleId="DAA486866DE74873B412A8EEA4A86A4C">
    <w:name w:val="DAA486866DE74873B412A8EEA4A86A4C"/>
    <w:rsid w:val="00EB4A34"/>
  </w:style>
  <w:style w:type="paragraph" w:customStyle="1" w:styleId="8DEA21020E2440C5BAABDA55FB38C9A4">
    <w:name w:val="8DEA21020E2440C5BAABDA55FB38C9A4"/>
    <w:rsid w:val="00EB4A34"/>
  </w:style>
  <w:style w:type="paragraph" w:customStyle="1" w:styleId="667F7C92F04E4221801CE15949E3DBA5">
    <w:name w:val="667F7C92F04E4221801CE15949E3DBA5"/>
    <w:rsid w:val="00EB4A34"/>
  </w:style>
  <w:style w:type="paragraph" w:customStyle="1" w:styleId="7AD89756001F4DE89A20994BEB31E76D">
    <w:name w:val="7AD89756001F4DE89A20994BEB31E76D"/>
    <w:rsid w:val="00EB4A34"/>
  </w:style>
  <w:style w:type="paragraph" w:customStyle="1" w:styleId="420E5DAA84514BA8919CB114A9CEA694">
    <w:name w:val="420E5DAA84514BA8919CB114A9CEA694"/>
    <w:rsid w:val="00EB4A34"/>
  </w:style>
  <w:style w:type="paragraph" w:customStyle="1" w:styleId="6D71B85031334FCF94B080D9A7CDCD81">
    <w:name w:val="6D71B85031334FCF94B080D9A7CDCD81"/>
    <w:rsid w:val="00EB4A34"/>
  </w:style>
  <w:style w:type="paragraph" w:customStyle="1" w:styleId="86CE5F1908D54ACD972D85F6B2D1EACC">
    <w:name w:val="86CE5F1908D54ACD972D85F6B2D1EACC"/>
    <w:rsid w:val="00EB4A34"/>
  </w:style>
  <w:style w:type="paragraph" w:customStyle="1" w:styleId="93F6DE6A88534CD5A934AB5E63EDE923">
    <w:name w:val="93F6DE6A88534CD5A934AB5E63EDE923"/>
    <w:rsid w:val="00EB4A34"/>
  </w:style>
  <w:style w:type="paragraph" w:customStyle="1" w:styleId="8A080A970ED54D88AC955D7648CCC8A3">
    <w:name w:val="8A080A970ED54D88AC955D7648CCC8A3"/>
    <w:rsid w:val="00EB4A34"/>
  </w:style>
  <w:style w:type="paragraph" w:customStyle="1" w:styleId="A1450CB765724ACE905470EE18D61AC1">
    <w:name w:val="A1450CB765724ACE905470EE18D61AC1"/>
    <w:rsid w:val="00EB4A34"/>
  </w:style>
  <w:style w:type="paragraph" w:customStyle="1" w:styleId="1FBFFF010F894B11A3738573D10F2AC0">
    <w:name w:val="1FBFFF010F894B11A3738573D10F2AC0"/>
    <w:rsid w:val="00EB4A34"/>
  </w:style>
  <w:style w:type="paragraph" w:customStyle="1" w:styleId="EAD8E0AF8F4043AE915D72CDD3BCAA7D">
    <w:name w:val="EAD8E0AF8F4043AE915D72CDD3BCAA7D"/>
    <w:rsid w:val="00EB4A34"/>
  </w:style>
  <w:style w:type="paragraph" w:customStyle="1" w:styleId="A6D10DEE2B0D42E9A9203E2B197BAB76">
    <w:name w:val="A6D10DEE2B0D42E9A9203E2B197BAB76"/>
    <w:rsid w:val="00EB4A34"/>
  </w:style>
  <w:style w:type="paragraph" w:customStyle="1" w:styleId="D135AC536ED74572BFF5B7C8B39A7E2A">
    <w:name w:val="D135AC536ED74572BFF5B7C8B39A7E2A"/>
    <w:rsid w:val="00EB4A34"/>
  </w:style>
  <w:style w:type="paragraph" w:customStyle="1" w:styleId="86EE826D1E3A4EBE856D81498BF61D08">
    <w:name w:val="86EE826D1E3A4EBE856D81498BF61D08"/>
    <w:rsid w:val="00EB4A34"/>
  </w:style>
  <w:style w:type="paragraph" w:customStyle="1" w:styleId="60250083E725425687CB291503A733EE">
    <w:name w:val="60250083E725425687CB291503A733EE"/>
    <w:rsid w:val="00EB4A34"/>
  </w:style>
  <w:style w:type="paragraph" w:customStyle="1" w:styleId="DDEE505BC9B64668BCC609496FE7EABA">
    <w:name w:val="DDEE505BC9B64668BCC609496FE7EABA"/>
    <w:rsid w:val="00EB4A34"/>
  </w:style>
  <w:style w:type="paragraph" w:customStyle="1" w:styleId="CEB3D2F271E344C38D50688BC7614F25">
    <w:name w:val="CEB3D2F271E344C38D50688BC7614F25"/>
    <w:rsid w:val="00EB4A34"/>
  </w:style>
  <w:style w:type="paragraph" w:customStyle="1" w:styleId="345CEDE212BF499BBB196DEED76D8224">
    <w:name w:val="345CEDE212BF499BBB196DEED76D8224"/>
    <w:rsid w:val="00EB4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mikeyla vega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B07438-1625-4A78-9553-CC3954B2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75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2025-10-06T17:26:00Z</dcterms:created>
  <dcterms:modified xsi:type="dcterms:W3CDTF">2025-10-09T19:36:00Z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