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16B4" w14:textId="57CF4831" w:rsidR="005A6A9B" w:rsidRDefault="00B21B2C">
      <w:pPr>
        <w:pStyle w:val="Ttulo1"/>
      </w:pPr>
      <w:r>
        <w:t>Carta de solicitud</w:t>
      </w:r>
    </w:p>
    <w:p w14:paraId="518F1FB5" w14:textId="12E87901" w:rsidR="003D0C57" w:rsidRDefault="003E53F8" w:rsidP="00CD13FE">
      <w:pPr>
        <w:pStyle w:val="Listaconvietas"/>
      </w:pPr>
      <w:r>
        <w:t>09/10/25</w:t>
      </w:r>
    </w:p>
    <w:p w14:paraId="3E3749FE" w14:textId="3097B5D9" w:rsidR="003D0C57" w:rsidRDefault="0078799F" w:rsidP="00CD13FE">
      <w:pPr>
        <w:pStyle w:val="Listaconvietas"/>
      </w:pPr>
      <w:r>
        <w:t>Mikeyla vega</w:t>
      </w:r>
    </w:p>
    <w:p w14:paraId="2A8E54BF" w14:textId="7EAF7283" w:rsidR="003D0C57" w:rsidRDefault="00AF7617" w:rsidP="00CD13FE">
      <w:pPr>
        <w:pStyle w:val="Listaconvietas"/>
      </w:pPr>
      <w:r>
        <w:t xml:space="preserve">Estudiantes del colegio </w:t>
      </w:r>
      <w:r w:rsidR="00AA7C9B">
        <w:t>Dr. B. A. Houssay</w:t>
      </w:r>
    </w:p>
    <w:p w14:paraId="564D851B" w14:textId="77777777" w:rsidR="001C71A1" w:rsidRDefault="001C71A1" w:rsidP="001C71A1">
      <w:pPr>
        <w:pStyle w:val="Listaconvietas"/>
        <w:numPr>
          <w:ilvl w:val="0"/>
          <w:numId w:val="0"/>
        </w:numPr>
        <w:ind w:left="432"/>
      </w:pPr>
    </w:p>
    <w:p w14:paraId="43B0E0A6" w14:textId="5F9D613C" w:rsidR="00CD13FE" w:rsidRDefault="007D7305" w:rsidP="001C71A1">
      <w:pPr>
        <w:pStyle w:val="Listaconvietas"/>
        <w:numPr>
          <w:ilvl w:val="0"/>
          <w:numId w:val="0"/>
        </w:numPr>
        <w:ind w:left="432"/>
      </w:pPr>
      <w:r>
        <w:t xml:space="preserve">Me dirijo con respeto a usted, señora </w:t>
      </w:r>
      <w:r w:rsidR="0010544F">
        <w:t xml:space="preserve">directora del </w:t>
      </w:r>
      <w:r w:rsidR="006B6CBF">
        <w:t>Co</w:t>
      </w:r>
      <w:r w:rsidR="0010544F">
        <w:t xml:space="preserve">legio </w:t>
      </w:r>
      <w:r w:rsidR="006B6CBF">
        <w:t>Dr. B. A. Houssay</w:t>
      </w:r>
      <w:r w:rsidR="007F5C1B">
        <w:t xml:space="preserve">, </w:t>
      </w:r>
      <w:r w:rsidR="00800865">
        <w:t>solicitar</w:t>
      </w:r>
      <w:r w:rsidR="00827C01">
        <w:t xml:space="preserve"> que comiencen a implementar </w:t>
      </w:r>
      <w:r w:rsidR="00B42380">
        <w:t xml:space="preserve">la </w:t>
      </w:r>
      <w:r w:rsidR="00AE0213">
        <w:t>venta</w:t>
      </w:r>
      <w:r w:rsidR="00B42380">
        <w:t xml:space="preserve"> de alimentos en Los recreos </w:t>
      </w:r>
      <w:r w:rsidR="00AE0213">
        <w:t>diarios</w:t>
      </w:r>
      <w:r w:rsidR="002F13D9">
        <w:t xml:space="preserve">. Soy un estudiante de la escuela y como muchos de mis compañeros </w:t>
      </w:r>
      <w:r w:rsidR="00D77531">
        <w:t>no tenemos tiempo de salir a comprar merienda o</w:t>
      </w:r>
      <w:r w:rsidR="00436D63">
        <w:t xml:space="preserve"> </w:t>
      </w:r>
      <w:r w:rsidR="00B6427E">
        <w:t xml:space="preserve">debido a la carga horaria de Los </w:t>
      </w:r>
      <w:r w:rsidR="00D72E03">
        <w:t>Técnicos. S</w:t>
      </w:r>
      <w:r w:rsidR="00B6427E">
        <w:t xml:space="preserve">in embargo hay estudiantes que </w:t>
      </w:r>
      <w:r w:rsidR="004E5A9D">
        <w:t>suelen comprar alimentos en la escuela</w:t>
      </w:r>
      <w:r w:rsidR="005E4A7F">
        <w:t xml:space="preserve"> solo </w:t>
      </w:r>
      <w:r w:rsidR="00D72E03">
        <w:t xml:space="preserve">por que es mas cómodo </w:t>
      </w:r>
      <w:r w:rsidR="005E4A7F">
        <w:t xml:space="preserve">O </w:t>
      </w:r>
      <w:r w:rsidR="002178F3">
        <w:t xml:space="preserve">simplemente no pueden ir a comprar. La venta de </w:t>
      </w:r>
      <w:r w:rsidR="002A54A3">
        <w:t xml:space="preserve">comida en El colegio también ayudar a que los estudiantes </w:t>
      </w:r>
      <w:r w:rsidR="008F73B6">
        <w:t xml:space="preserve">empiecen a </w:t>
      </w:r>
      <w:r w:rsidR="00942770">
        <w:t xml:space="preserve">ganar experiencia </w:t>
      </w:r>
      <w:r w:rsidR="001129BB">
        <w:t xml:space="preserve">en la parte de </w:t>
      </w:r>
      <w:r w:rsidR="007C4A4F">
        <w:t>El comercio, y por supuesto ganar Plata de forma fácil para proyectos, estudios O viajes organizados por la escuela.</w:t>
      </w:r>
      <w:r w:rsidR="00593211">
        <w:t xml:space="preserve"> Quedo</w:t>
      </w:r>
      <w:r w:rsidR="00FD2A8F">
        <w:t xml:space="preserve"> a la espera de su respuesta</w:t>
      </w:r>
      <w:r w:rsidR="00B9709F">
        <w:t xml:space="preserve"> y estoy dispuesta a </w:t>
      </w:r>
      <w:r w:rsidR="005A6FD9">
        <w:t>cualquier tramite adicional</w:t>
      </w:r>
      <w:r w:rsidR="00F94903">
        <w:t xml:space="preserve"> que sea necesario para El Perdido de venta en El colegio. </w:t>
      </w:r>
    </w:p>
    <w:p w14:paraId="3CACF139" w14:textId="55E922CC" w:rsidR="005A6A9B" w:rsidRDefault="00D310B6">
      <w:pPr>
        <w:pStyle w:val="Ttulo2"/>
      </w:pPr>
      <w:r>
        <w:t>Atentamente,</w:t>
      </w:r>
      <w:r w:rsidR="00FA5AE3">
        <w:t xml:space="preserve"> Los estudiantes del colegio</w:t>
      </w:r>
    </w:p>
    <w:p w14:paraId="5CD66340" w14:textId="77777777" w:rsidR="00FA5AE3" w:rsidRPr="00FA5AE3" w:rsidRDefault="00FA5AE3" w:rsidP="00FA5AE3"/>
    <w:sectPr w:rsidR="00FA5AE3" w:rsidRPr="00FA5AE3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1243" w14:textId="77777777" w:rsidR="00BB0B7C" w:rsidRDefault="00BB0B7C">
      <w:r>
        <w:separator/>
      </w:r>
    </w:p>
    <w:p w14:paraId="32AA68A3" w14:textId="77777777" w:rsidR="00BB0B7C" w:rsidRDefault="00BB0B7C"/>
  </w:endnote>
  <w:endnote w:type="continuationSeparator" w:id="0">
    <w:p w14:paraId="2AF46915" w14:textId="77777777" w:rsidR="00BB0B7C" w:rsidRDefault="00BB0B7C">
      <w:r>
        <w:continuationSeparator/>
      </w:r>
    </w:p>
    <w:p w14:paraId="7D70237E" w14:textId="77777777" w:rsidR="00BB0B7C" w:rsidRDefault="00BB0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26698" w14:textId="77777777" w:rsidR="005A6A9B" w:rsidRDefault="00B052C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C8E4" w14:textId="77777777" w:rsidR="00BB0B7C" w:rsidRDefault="00BB0B7C">
      <w:r>
        <w:separator/>
      </w:r>
    </w:p>
    <w:p w14:paraId="1F00C240" w14:textId="77777777" w:rsidR="00BB0B7C" w:rsidRDefault="00BB0B7C"/>
  </w:footnote>
  <w:footnote w:type="continuationSeparator" w:id="0">
    <w:p w14:paraId="66A27EA5" w14:textId="77777777" w:rsidR="00BB0B7C" w:rsidRDefault="00BB0B7C">
      <w:r>
        <w:continuationSeparator/>
      </w:r>
    </w:p>
    <w:p w14:paraId="02E16D6A" w14:textId="77777777" w:rsidR="00BB0B7C" w:rsidRDefault="00BB0B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aconnme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9174">
    <w:abstractNumId w:val="1"/>
  </w:num>
  <w:num w:numId="2" w16cid:durableId="579758150">
    <w:abstractNumId w:val="0"/>
  </w:num>
  <w:num w:numId="3" w16cid:durableId="332415636">
    <w:abstractNumId w:val="2"/>
  </w:num>
  <w:num w:numId="4" w16cid:durableId="1787651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7C"/>
    <w:rsid w:val="000A1E95"/>
    <w:rsid w:val="0010544F"/>
    <w:rsid w:val="00106A32"/>
    <w:rsid w:val="001129BB"/>
    <w:rsid w:val="001C71A1"/>
    <w:rsid w:val="002178F3"/>
    <w:rsid w:val="002A54A3"/>
    <w:rsid w:val="002F13D9"/>
    <w:rsid w:val="00335D06"/>
    <w:rsid w:val="003D0C57"/>
    <w:rsid w:val="003E53F8"/>
    <w:rsid w:val="00436D63"/>
    <w:rsid w:val="004E5A9D"/>
    <w:rsid w:val="00593211"/>
    <w:rsid w:val="005A6A9B"/>
    <w:rsid w:val="005A6FD9"/>
    <w:rsid w:val="005E4A7F"/>
    <w:rsid w:val="006427F5"/>
    <w:rsid w:val="006B6CBF"/>
    <w:rsid w:val="0078799F"/>
    <w:rsid w:val="007C4A4F"/>
    <w:rsid w:val="007D7305"/>
    <w:rsid w:val="007F5C1B"/>
    <w:rsid w:val="007F5F4D"/>
    <w:rsid w:val="00800865"/>
    <w:rsid w:val="00827C01"/>
    <w:rsid w:val="008F73B6"/>
    <w:rsid w:val="00942770"/>
    <w:rsid w:val="00A04C5C"/>
    <w:rsid w:val="00AA7C9B"/>
    <w:rsid w:val="00AE0213"/>
    <w:rsid w:val="00AF7617"/>
    <w:rsid w:val="00B052CE"/>
    <w:rsid w:val="00B21B2C"/>
    <w:rsid w:val="00B42380"/>
    <w:rsid w:val="00B6427E"/>
    <w:rsid w:val="00B9709F"/>
    <w:rsid w:val="00BB0B7C"/>
    <w:rsid w:val="00BD1B09"/>
    <w:rsid w:val="00CD13FE"/>
    <w:rsid w:val="00D310B6"/>
    <w:rsid w:val="00D72E03"/>
    <w:rsid w:val="00D77531"/>
    <w:rsid w:val="00DA4E85"/>
    <w:rsid w:val="00F22198"/>
    <w:rsid w:val="00F24413"/>
    <w:rsid w:val="00F94903"/>
    <w:rsid w:val="00FA5AE3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EE88B"/>
  <w15:chartTrackingRefBased/>
  <w15:docId w15:val="{4AD96A44-E593-1649-B150-DA4288DF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aconnmeros">
    <w:name w:val="List Number"/>
    <w:basedOn w:val="Normal"/>
    <w:uiPriority w:val="9"/>
    <w:qFormat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626" w:themeColor="text1" w:themeTint="D9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AC33A89-C21F-9542-BA29-3E83CF1CD5EA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%7bBAC33A89-C21F-9542-BA29-3E83CF1CD5EA%7dtf50002051.dotx</Template>
  <TotalTime>1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vegamikeyla78@gmail.com</dc:creator>
  <cp:keywords/>
  <dc:description/>
  <cp:lastModifiedBy>vegamikeyla78@gmail.com</cp:lastModifiedBy>
  <cp:revision>2</cp:revision>
  <dcterms:created xsi:type="dcterms:W3CDTF">2025-10-13T17:31:00Z</dcterms:created>
  <dcterms:modified xsi:type="dcterms:W3CDTF">2025-10-13T17:31:00Z</dcterms:modified>
</cp:coreProperties>
</file>