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191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191"/>
            </w:tblGrid>
            <w:tr w:rsidR="004A7542" w:rsidRPr="00A85B6F" w:rsidTr="00F965E2">
              <w:trPr>
                <w:trHeight w:hRule="exact" w:val="1319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2D589D" w:rsidRDefault="005708AC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19D07DC42EA54C6EA09398A65495E6D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4A7542" w:rsidRDefault="00F965E2" w:rsidP="00F965E2">
                  <w:pPr>
                    <w:pStyle w:val="Ttulo2"/>
                  </w:pPr>
                  <w:r>
                    <w:t xml:space="preserve">Conocimiento de herramientas de oficina (Word, Excel, </w:t>
                  </w:r>
                  <w:proofErr w:type="spellStart"/>
                  <w:r>
                    <w:t>power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point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etc</w:t>
                  </w:r>
                  <w:proofErr w:type="spellEnd"/>
                  <w:r>
                    <w:t xml:space="preserve">) </w:t>
                  </w:r>
                </w:p>
                <w:p w:rsidR="00F965E2" w:rsidRDefault="00F965E2" w:rsidP="00F965E2">
                  <w:r>
                    <w:t>Buen manejo de redes sociales</w:t>
                  </w:r>
                </w:p>
                <w:p w:rsidR="00F965E2" w:rsidRDefault="00F965E2" w:rsidP="00F965E2">
                  <w:r>
                    <w:t>Aprendo rápido</w:t>
                  </w:r>
                </w:p>
                <w:p w:rsidR="00F965E2" w:rsidRDefault="00F965E2" w:rsidP="00F965E2">
                  <w:proofErr w:type="spellStart"/>
                  <w:r>
                    <w:t>Buenta</w:t>
                  </w:r>
                  <w:proofErr w:type="spellEnd"/>
                  <w:r>
                    <w:t xml:space="preserve"> atención al cliente, respetuoso, paciente </w:t>
                  </w:r>
                </w:p>
                <w:p w:rsidR="00F965E2" w:rsidRPr="00F965E2" w:rsidRDefault="00F965E2" w:rsidP="00F965E2"/>
              </w:tc>
            </w:tr>
            <w:tr w:rsidR="004A7542" w:rsidRPr="00A85B6F" w:rsidTr="00F965E2">
              <w:trPr>
                <w:trHeight w:val="5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5708AC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9D5ABF209F27416785C3CB45DC02765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4A7542" w:rsidRPr="00A85B6F" w:rsidRDefault="00585E2D" w:rsidP="00346ED4">
                  <w:r>
                    <w:t xml:space="preserve">Sin experiencia laboral, dispuesto a aprender y mejorar continuamente. </w:t>
                  </w:r>
                </w:p>
                <w:p w:rsidR="004A7542" w:rsidRPr="00A85B6F" w:rsidRDefault="005708AC" w:rsidP="00346ED4">
                  <w:pPr>
                    <w:pStyle w:val="Ttulo1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0EE53C65C8C64C59BB5BF1CAAD6690D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585E2D" w:rsidRPr="00585E2D" w:rsidRDefault="00F07C8E" w:rsidP="00585E2D">
                  <w:pPr>
                    <w:pStyle w:val="Ttulo2"/>
                  </w:pPr>
                  <w:r>
                    <w:t>Secundaria</w:t>
                  </w:r>
                  <w:r w:rsidR="00585E2D">
                    <w:t xml:space="preserve"> terminada. Escuela </w:t>
                  </w:r>
                  <w:r>
                    <w:t>Dr.</w:t>
                  </w:r>
                  <w:r w:rsidR="00585E2D">
                    <w:t xml:space="preserve"> Bernardo Houssay, tecnicatura, orientación salud y ambiente. 7 años de secundaria completa. 1 año de </w:t>
                  </w:r>
                  <w:r>
                    <w:t>prácticas</w:t>
                  </w:r>
                  <w:r w:rsidR="00585E2D">
                    <w:t xml:space="preserve"> en hospitales. </w:t>
                  </w:r>
                  <w:bookmarkStart w:id="0" w:name="_GoBack"/>
                  <w:bookmarkEnd w:id="0"/>
                </w:p>
                <w:p w:rsidR="004A7542" w:rsidRPr="00A85B6F" w:rsidRDefault="004A7542" w:rsidP="00585E2D"/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A85B6F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A85B6F" w:rsidRDefault="005708AC" w:rsidP="00346ED4">
                  <w:pPr>
                    <w:pStyle w:val="Ttulo1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78D97E7FB59D4182BE2EEB7DB5942A0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E10171" w:rsidRDefault="00585E2D" w:rsidP="00585E2D">
                  <w:pPr>
                    <w:pStyle w:val="Ttulo2"/>
                  </w:pPr>
                  <w:r>
                    <w:t>Buscar mi primera experiencia laboral.</w:t>
                  </w:r>
                </w:p>
                <w:p w:rsidR="00585E2D" w:rsidRPr="00585E2D" w:rsidRDefault="00585E2D" w:rsidP="00585E2D">
                  <w:r>
                    <w:t>Desarrollarme en el área de la medicina.</w:t>
                  </w:r>
                </w:p>
              </w:tc>
            </w:tr>
            <w:tr w:rsidR="004A7542" w:rsidRPr="00A85B6F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A85B6F" w:rsidTr="00F07C8E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7581F27" wp14:editId="3AB0093D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B2A5832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E5F3C7C" wp14:editId="76A013EC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9140E7F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x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PIUNIc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F07C8E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F965E2" w:rsidP="00F965E2">
                        <w:r>
                          <w:t>mateoagustinromeu@gmail.com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F965E2" w:rsidP="00F965E2">
                        <w:r>
                          <w:t>2646275516</w:t>
                        </w:r>
                      </w:p>
                    </w:tc>
                  </w:tr>
                  <w:tr w:rsidR="00F07C8E" w:rsidRPr="00A85B6F" w:rsidTr="00F07C8E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F07C8E" w:rsidRPr="00A85B6F" w:rsidRDefault="00F07C8E" w:rsidP="00346ED4">
                        <w:pPr>
                          <w:pStyle w:val="Grfico"/>
                        </w:pPr>
                        <w:r w:rsidRPr="000C6108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6292B62" wp14:editId="2472491D">
                                  <wp:extent cx="329184" cy="329184"/>
                                  <wp:effectExtent l="0" t="0" r="13970" b="13970"/>
                                  <wp:docPr id="1" name="Grupo 4" title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b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b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5241353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PAvVMawSAADfZAAADgAAAAAAAAAAAAAAAAAuAgAAZHJz&#10;L2Uyb0RvYy54bWxQSwECLQAUAAYACAAAACEAaEcb0NgAAAADAQAADwAAAAAAAAAAAAAAAAAGFQAA&#10;ZHJzL2Rvd25yZXYueG1sUEsFBgAAAAAEAAQA8wAAAAsWAAAAAA==&#10;">
                                  <o:lock v:ext="edit" aspectratio="t"/>
                                  <v:shape id="Forma lib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F07C8E" w:rsidRPr="00A85B6F" w:rsidTr="00F07C8E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:rsidR="00F07C8E" w:rsidRPr="00A85B6F" w:rsidRDefault="00F07C8E" w:rsidP="00F965E2">
                        <w:proofErr w:type="spellStart"/>
                        <w:r>
                          <w:t>romeumateo</w:t>
                        </w:r>
                        <w:proofErr w:type="spellEnd"/>
                      </w:p>
                    </w:tc>
                  </w:tr>
                </w:tbl>
                <w:p w:rsidR="004A7542" w:rsidRPr="00A85B6F" w:rsidRDefault="005708AC" w:rsidP="00346ED4">
                  <w:sdt>
                    <w:sdtPr>
                      <w:alias w:val="Vínculo a otras propiedades en línea:"/>
                      <w:tag w:val="Vínculo a otras propiedades en línea:"/>
                      <w:id w:val="522055412"/>
                      <w:placeholder>
                        <w:docPart w:val="3DB90876A7D84FA2A59A40501454C1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  <w:tr w:rsidR="004A7542" w:rsidRPr="00A85B6F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A85B6F" w:rsidRDefault="005708AC" w:rsidP="004A7542">
                  <w:pPr>
                    <w:pStyle w:val="Ttulo1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937AA4E49C0A42B390D2C3039353072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4A7542" w:rsidRPr="00A85B6F" w:rsidRDefault="00585E2D" w:rsidP="00585E2D">
                  <w:pPr>
                    <w:pStyle w:val="Ttulo2"/>
                  </w:pPr>
                  <w:r>
                    <w:t xml:space="preserve">Desarrolle experiencia en liderazgo </w:t>
                  </w:r>
                  <w:r w:rsidR="00F965E2">
                    <w:t xml:space="preserve">al ser el líder en cargos de mi iglesia. </w:t>
                  </w:r>
                </w:p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7"/>
      <w:headerReference w:type="firs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AC" w:rsidRDefault="005708AC" w:rsidP="004A7542">
      <w:pPr>
        <w:spacing w:after="0" w:line="240" w:lineRule="auto"/>
      </w:pPr>
      <w:r>
        <w:separator/>
      </w:r>
    </w:p>
  </w:endnote>
  <w:endnote w:type="continuationSeparator" w:id="0">
    <w:p w:rsidR="005708AC" w:rsidRDefault="005708AC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85E2D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AC" w:rsidRDefault="005708AC" w:rsidP="004A7542">
      <w:pPr>
        <w:spacing w:after="0" w:line="240" w:lineRule="auto"/>
      </w:pPr>
      <w:r>
        <w:separator/>
      </w:r>
    </w:p>
  </w:footnote>
  <w:footnote w:type="continuationSeparator" w:id="0">
    <w:p w:rsidR="005708AC" w:rsidRDefault="005708AC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Escriba su nombre:"/>
      <w:tag w:val="Escriba su nombre:"/>
      <w:id w:val="1764105439"/>
      <w:placeholde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Default="00585E2D">
        <w:pPr>
          <w:pStyle w:val="Encabezado"/>
        </w:pPr>
        <w:r>
          <w:t>Mateo romeu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2D"/>
    <w:rsid w:val="00106AA0"/>
    <w:rsid w:val="0019209E"/>
    <w:rsid w:val="001C292B"/>
    <w:rsid w:val="002876BB"/>
    <w:rsid w:val="00293B83"/>
    <w:rsid w:val="002D075C"/>
    <w:rsid w:val="00327BD2"/>
    <w:rsid w:val="00454034"/>
    <w:rsid w:val="004A7542"/>
    <w:rsid w:val="005708AC"/>
    <w:rsid w:val="00585E2D"/>
    <w:rsid w:val="006A3CE7"/>
    <w:rsid w:val="006C583A"/>
    <w:rsid w:val="006F77C5"/>
    <w:rsid w:val="00857F01"/>
    <w:rsid w:val="00954905"/>
    <w:rsid w:val="00B90950"/>
    <w:rsid w:val="00BE5F21"/>
    <w:rsid w:val="00D60909"/>
    <w:rsid w:val="00E10171"/>
    <w:rsid w:val="00EC26A6"/>
    <w:rsid w:val="00EC7733"/>
    <w:rsid w:val="00ED1C71"/>
    <w:rsid w:val="00F07C8E"/>
    <w:rsid w:val="00F965E2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5A36C"/>
  <w15:chartTrackingRefBased/>
  <w15:docId w15:val="{30A4CF5C-9DC7-4828-B2C0-716764E6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07DC42EA54C6EA09398A6549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CCED-88DD-452F-BF48-F4CAAD5E0912}"/>
      </w:docPartPr>
      <w:docPartBody>
        <w:p w:rsidR="00000000" w:rsidRDefault="00D67E97">
          <w:pPr>
            <w:pStyle w:val="19D07DC42EA54C6EA09398A65495E6D0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9D5ABF209F27416785C3CB45DC02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7A71-477C-4E04-A402-0AAE6B43D4A2}"/>
      </w:docPartPr>
      <w:docPartBody>
        <w:p w:rsidR="00000000" w:rsidRDefault="00D67E97">
          <w:pPr>
            <w:pStyle w:val="9D5ABF209F27416785C3CB45DC02765E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0EE53C65C8C64C59BB5BF1CAAD66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BFE3-8489-47E3-A554-D966C5FDB4B8}"/>
      </w:docPartPr>
      <w:docPartBody>
        <w:p w:rsidR="00000000" w:rsidRDefault="00D67E97">
          <w:pPr>
            <w:pStyle w:val="0EE53C65C8C64C59BB5BF1CAAD6690DF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78D97E7FB59D4182BE2EEB7DB594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C872-5CBD-485B-B5E3-96BB6AF8E292}"/>
      </w:docPartPr>
      <w:docPartBody>
        <w:p w:rsidR="00000000" w:rsidRDefault="00D67E97">
          <w:pPr>
            <w:pStyle w:val="78D97E7FB59D4182BE2EEB7DB5942A00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3DB90876A7D84FA2A59A40501454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EF00-C0ED-4DFD-8936-E0871A4FEFEB}"/>
      </w:docPartPr>
      <w:docPartBody>
        <w:p w:rsidR="00000000" w:rsidRDefault="00D67E97">
          <w:pPr>
            <w:pStyle w:val="3DB90876A7D84FA2A59A40501454C160"/>
          </w:pPr>
          <w:r w:rsidRPr="00A85B6F">
            <w:rPr>
              <w:lang w:bidi="es-ES"/>
            </w:rPr>
            <w:t>Vínculo a otras propiedades en línea: Cartera, s</w:t>
          </w:r>
          <w:r w:rsidRPr="00A85B6F">
            <w:rPr>
              <w:lang w:bidi="es-ES"/>
            </w:rPr>
            <w:t>itio web o blog</w:t>
          </w:r>
        </w:p>
      </w:docPartBody>
    </w:docPart>
    <w:docPart>
      <w:docPartPr>
        <w:name w:val="937AA4E49C0A42B390D2C3039353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C849D-58CF-44FB-9E5B-E3C723F4EAC2}"/>
      </w:docPartPr>
      <w:docPartBody>
        <w:p w:rsidR="00000000" w:rsidRDefault="00D67E97">
          <w:pPr>
            <w:pStyle w:val="937AA4E49C0A42B390D2C3039353072D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7"/>
    <w:rsid w:val="00D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9D07DC42EA54C6EA09398A65495E6D0">
    <w:name w:val="19D07DC42EA54C6EA09398A65495E6D0"/>
  </w:style>
  <w:style w:type="paragraph" w:customStyle="1" w:styleId="1CBB7815E66746BEB6EDF19ECD138499">
    <w:name w:val="1CBB7815E66746BEB6EDF19ECD138499"/>
  </w:style>
  <w:style w:type="paragraph" w:customStyle="1" w:styleId="9D5ABF209F27416785C3CB45DC02765E">
    <w:name w:val="9D5ABF209F27416785C3CB45DC02765E"/>
  </w:style>
  <w:style w:type="paragraph" w:customStyle="1" w:styleId="C5A779AE91A347FEAF9A2BB227D1DB0A">
    <w:name w:val="C5A779AE91A347FEAF9A2BB227D1DB0A"/>
  </w:style>
  <w:style w:type="paragraph" w:customStyle="1" w:styleId="ADD0B18522944917ADB1C866483A4727">
    <w:name w:val="ADD0B18522944917ADB1C866483A4727"/>
  </w:style>
  <w:style w:type="paragraph" w:customStyle="1" w:styleId="F398CAF049194ECB816AD9C67A8BBAE0">
    <w:name w:val="F398CAF049194ECB816AD9C67A8BBAE0"/>
  </w:style>
  <w:style w:type="paragraph" w:customStyle="1" w:styleId="4C573047E3F54853A0E9F2E468F476D4">
    <w:name w:val="4C573047E3F54853A0E9F2E468F476D4"/>
  </w:style>
  <w:style w:type="paragraph" w:customStyle="1" w:styleId="C31A542C279D4D4DB06B2165D3029295">
    <w:name w:val="C31A542C279D4D4DB06B2165D3029295"/>
  </w:style>
  <w:style w:type="paragraph" w:customStyle="1" w:styleId="432752DF4591404C8556D1A29D2DCBA6">
    <w:name w:val="432752DF4591404C8556D1A29D2DCBA6"/>
  </w:style>
  <w:style w:type="paragraph" w:customStyle="1" w:styleId="1E6F979183BE4726BD8244028D44FB9B">
    <w:name w:val="1E6F979183BE4726BD8244028D44FB9B"/>
  </w:style>
  <w:style w:type="paragraph" w:customStyle="1" w:styleId="6F6E113D82B749C6A1C2EF0E116338CF">
    <w:name w:val="6F6E113D82B749C6A1C2EF0E116338CF"/>
  </w:style>
  <w:style w:type="paragraph" w:customStyle="1" w:styleId="01046FB877864D19A823EA5C45299209">
    <w:name w:val="01046FB877864D19A823EA5C45299209"/>
  </w:style>
  <w:style w:type="paragraph" w:customStyle="1" w:styleId="64FE393F9C744C0C85441527FC0B329C">
    <w:name w:val="64FE393F9C744C0C85441527FC0B329C"/>
  </w:style>
  <w:style w:type="paragraph" w:customStyle="1" w:styleId="0EE53C65C8C64C59BB5BF1CAAD6690DF">
    <w:name w:val="0EE53C65C8C64C59BB5BF1CAAD6690DF"/>
  </w:style>
  <w:style w:type="paragraph" w:customStyle="1" w:styleId="AC7A0B519F2B40A4917F2BBB9F39E574">
    <w:name w:val="AC7A0B519F2B40A4917F2BBB9F39E574"/>
  </w:style>
  <w:style w:type="paragraph" w:customStyle="1" w:styleId="E4AF82B8153B40DEA9545F5234CB4CC1">
    <w:name w:val="E4AF82B8153B40DEA9545F5234CB4CC1"/>
  </w:style>
  <w:style w:type="paragraph" w:customStyle="1" w:styleId="1D9B0BE9F6A4475D85EB8839E23F07E7">
    <w:name w:val="1D9B0BE9F6A4475D85EB8839E23F07E7"/>
  </w:style>
  <w:style w:type="paragraph" w:customStyle="1" w:styleId="B5776CB36662463D856EF162FCFA261E">
    <w:name w:val="B5776CB36662463D856EF162FCFA261E"/>
  </w:style>
  <w:style w:type="paragraph" w:customStyle="1" w:styleId="FBD981480DB54CFEA41629621D45901A">
    <w:name w:val="FBD981480DB54CFEA41629621D45901A"/>
  </w:style>
  <w:style w:type="paragraph" w:customStyle="1" w:styleId="844B4225173B437FB65508B5D0E87AA3">
    <w:name w:val="844B4225173B437FB65508B5D0E87AA3"/>
  </w:style>
  <w:style w:type="paragraph" w:customStyle="1" w:styleId="48119F6144E04A3F9F1768E000F847E4">
    <w:name w:val="48119F6144E04A3F9F1768E000F847E4"/>
  </w:style>
  <w:style w:type="paragraph" w:customStyle="1" w:styleId="E7641479835F4BEFA2C1EC3823091167">
    <w:name w:val="E7641479835F4BEFA2C1EC3823091167"/>
  </w:style>
  <w:style w:type="paragraph" w:customStyle="1" w:styleId="78D97E7FB59D4182BE2EEB7DB5942A00">
    <w:name w:val="78D97E7FB59D4182BE2EEB7DB5942A00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paragraph" w:customStyle="1" w:styleId="68C30FAF8C0443E2AE212948628F57A1">
    <w:name w:val="68C30FAF8C0443E2AE212948628F57A1"/>
  </w:style>
  <w:style w:type="paragraph" w:customStyle="1" w:styleId="9B1EBF6C1CB5403FAA1BBBDCE2234CBE">
    <w:name w:val="9B1EBF6C1CB5403FAA1BBBDCE2234CBE"/>
  </w:style>
  <w:style w:type="paragraph" w:customStyle="1" w:styleId="B6C5CA686056468EA43DC7527C59865F">
    <w:name w:val="B6C5CA686056468EA43DC7527C59865F"/>
  </w:style>
  <w:style w:type="paragraph" w:customStyle="1" w:styleId="BD0EDDCC288E495AB4631012FFCC0C1B">
    <w:name w:val="BD0EDDCC288E495AB4631012FFCC0C1B"/>
  </w:style>
  <w:style w:type="paragraph" w:customStyle="1" w:styleId="731E99D466ED400B832D25AD73FA2BE2">
    <w:name w:val="731E99D466ED400B832D25AD73FA2BE2"/>
  </w:style>
  <w:style w:type="paragraph" w:customStyle="1" w:styleId="3DB90876A7D84FA2A59A40501454C160">
    <w:name w:val="3DB90876A7D84FA2A59A40501454C160"/>
  </w:style>
  <w:style w:type="paragraph" w:customStyle="1" w:styleId="937AA4E49C0A42B390D2C3039353072D">
    <w:name w:val="937AA4E49C0A42B390D2C3039353072D"/>
  </w:style>
  <w:style w:type="paragraph" w:customStyle="1" w:styleId="67DDC7B374B0408DB3DC5AB64238D5E2">
    <w:name w:val="67DDC7B374B0408DB3DC5AB64238D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2025-10-08T17:29:00Z</dcterms:created>
  <dcterms:modified xsi:type="dcterms:W3CDTF">2025-10-08T17:54:00Z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