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1633" w14:textId="3BF860F9" w:rsidR="00A74F4E" w:rsidRDefault="00A74F4E" w:rsidP="002270C9">
      <w:pPr>
        <w:spacing w:line="48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Hlk11149896"/>
      <w:r>
        <w:rPr>
          <w:rFonts w:ascii="Arial" w:hAnsi="Arial" w:cs="Arial"/>
          <w:b/>
          <w:sz w:val="24"/>
          <w:szCs w:val="24"/>
          <w:u w:val="single"/>
        </w:rPr>
        <w:t>Evaluación educación física</w:t>
      </w:r>
    </w:p>
    <w:p w14:paraId="1A73FB35" w14:textId="71EE0185" w:rsidR="00F3041E" w:rsidRPr="004D00E6" w:rsidRDefault="0006565D" w:rsidP="002270C9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D00E6">
        <w:rPr>
          <w:rFonts w:asciiTheme="minorHAnsi" w:hAnsiTheme="minorHAnsi" w:cstheme="minorHAnsi"/>
          <w:sz w:val="24"/>
          <w:szCs w:val="24"/>
          <w:u w:val="single"/>
        </w:rPr>
        <w:t>Curso:</w:t>
      </w:r>
      <w:r w:rsidRPr="004D00E6">
        <w:rPr>
          <w:rFonts w:asciiTheme="minorHAnsi" w:hAnsiTheme="minorHAnsi" w:cstheme="minorHAnsi"/>
          <w:sz w:val="24"/>
          <w:szCs w:val="24"/>
        </w:rPr>
        <w:t xml:space="preserve"> </w:t>
      </w:r>
      <w:r w:rsidR="00BB759F" w:rsidRPr="004D00E6">
        <w:rPr>
          <w:rFonts w:asciiTheme="minorHAnsi" w:hAnsiTheme="minorHAnsi" w:cstheme="minorHAnsi"/>
          <w:sz w:val="24"/>
          <w:szCs w:val="24"/>
        </w:rPr>
        <w:t xml:space="preserve"> 6°</w:t>
      </w:r>
      <w:r w:rsidR="00C0160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4B327F" w:rsidRPr="004D00E6">
        <w:rPr>
          <w:rFonts w:asciiTheme="minorHAnsi" w:hAnsiTheme="minorHAnsi" w:cstheme="minorHAnsi"/>
          <w:sz w:val="24"/>
          <w:szCs w:val="24"/>
          <w:u w:val="single"/>
        </w:rPr>
        <w:t>Profesor</w:t>
      </w:r>
      <w:r w:rsidR="0084724C" w:rsidRPr="004D00E6">
        <w:rPr>
          <w:rFonts w:asciiTheme="minorHAnsi" w:hAnsiTheme="minorHAnsi" w:cstheme="minorHAnsi"/>
          <w:sz w:val="24"/>
          <w:szCs w:val="24"/>
          <w:u w:val="single"/>
        </w:rPr>
        <w:t>es</w:t>
      </w:r>
      <w:r w:rsidR="004B327F" w:rsidRPr="004D00E6">
        <w:rPr>
          <w:rFonts w:asciiTheme="minorHAnsi" w:hAnsiTheme="minorHAnsi" w:cstheme="minorHAnsi"/>
          <w:sz w:val="24"/>
          <w:szCs w:val="24"/>
          <w:u w:val="single"/>
        </w:rPr>
        <w:t>:</w:t>
      </w:r>
      <w:r w:rsidR="003D6B68" w:rsidRPr="004D00E6">
        <w:rPr>
          <w:rFonts w:asciiTheme="minorHAnsi" w:hAnsiTheme="minorHAnsi" w:cstheme="minorHAnsi"/>
          <w:sz w:val="24"/>
          <w:szCs w:val="24"/>
        </w:rPr>
        <w:t xml:space="preserve"> </w:t>
      </w:r>
      <w:r w:rsidR="00C01604">
        <w:rPr>
          <w:rFonts w:asciiTheme="minorHAnsi" w:hAnsiTheme="minorHAnsi" w:cstheme="minorHAnsi"/>
          <w:sz w:val="24"/>
          <w:szCs w:val="24"/>
        </w:rPr>
        <w:t xml:space="preserve"> Jacome</w:t>
      </w:r>
      <w:r w:rsidR="00AC3221" w:rsidRPr="004D00E6">
        <w:rPr>
          <w:rFonts w:asciiTheme="minorHAnsi" w:hAnsiTheme="minorHAnsi" w:cstheme="minorHAnsi"/>
          <w:sz w:val="24"/>
          <w:szCs w:val="24"/>
        </w:rPr>
        <w:t xml:space="preserve">      </w:t>
      </w:r>
    </w:p>
    <w:bookmarkEnd w:id="0"/>
    <w:p w14:paraId="3B76D536" w14:textId="27B0E961" w:rsidR="00C01604" w:rsidRPr="00B52775" w:rsidRDefault="00C01604" w:rsidP="00C01604">
      <w:pPr>
        <w:jc w:val="both"/>
        <w:rPr>
          <w:rFonts w:asciiTheme="minorHAnsi" w:hAnsiTheme="minorHAnsi" w:cstheme="minorHAnsi"/>
        </w:rPr>
      </w:pPr>
      <w:r w:rsidRPr="00B52775">
        <w:rPr>
          <w:rFonts w:asciiTheme="minorHAnsi" w:hAnsiTheme="minorHAnsi" w:cstheme="minorHAnsi"/>
          <w:b/>
          <w:u w:val="single"/>
        </w:rPr>
        <w:t>UNIDAD 2:</w:t>
      </w:r>
      <w:r w:rsidRPr="00B52775">
        <w:rPr>
          <w:rFonts w:asciiTheme="minorHAnsi" w:hAnsiTheme="minorHAnsi" w:cstheme="minorHAnsi"/>
          <w:b/>
        </w:rPr>
        <w:t xml:space="preserve">    Contenido Conceptual  -   Actividades Deportivas –</w:t>
      </w:r>
      <w:r w:rsidRPr="00B52775">
        <w:rPr>
          <w:rFonts w:asciiTheme="minorHAnsi" w:hAnsiTheme="minorHAnsi" w:cstheme="minorHAnsi"/>
          <w:b/>
          <w:u w:val="single"/>
        </w:rPr>
        <w:t>DEPORTES</w:t>
      </w:r>
    </w:p>
    <w:p w14:paraId="58DE5D2B" w14:textId="77777777" w:rsidR="00C01604" w:rsidRPr="00B52775" w:rsidRDefault="00C01604" w:rsidP="00C01604">
      <w:pPr>
        <w:jc w:val="both"/>
        <w:rPr>
          <w:rFonts w:asciiTheme="minorHAnsi" w:hAnsiTheme="minorHAnsi" w:cstheme="minorHAnsi"/>
          <w:u w:val="single"/>
        </w:rPr>
      </w:pPr>
      <w:r w:rsidRPr="00B52775">
        <w:rPr>
          <w:rFonts w:asciiTheme="minorHAnsi" w:hAnsiTheme="minorHAnsi" w:cstheme="minorHAnsi"/>
          <w:b/>
        </w:rPr>
        <w:t xml:space="preserve"> </w:t>
      </w:r>
    </w:p>
    <w:p w14:paraId="65A931AE" w14:textId="625F4912" w:rsidR="00C01604" w:rsidRPr="00B52775" w:rsidRDefault="00C01604" w:rsidP="00C01604">
      <w:pPr>
        <w:jc w:val="both"/>
        <w:rPr>
          <w:rFonts w:asciiTheme="minorHAnsi" w:hAnsiTheme="minorHAnsi" w:cstheme="minorHAnsi"/>
          <w:u w:val="single"/>
        </w:rPr>
      </w:pPr>
      <w:r w:rsidRPr="00B52775">
        <w:rPr>
          <w:rFonts w:asciiTheme="minorHAnsi" w:hAnsiTheme="minorHAnsi" w:cstheme="minorHAnsi"/>
          <w:u w:val="single"/>
        </w:rPr>
        <w:t xml:space="preserve">Objetivo General: </w:t>
      </w:r>
      <w:r>
        <w:rPr>
          <w:rFonts w:asciiTheme="minorHAnsi" w:hAnsiTheme="minorHAnsi" w:cstheme="minorHAnsi"/>
        </w:rPr>
        <w:t>Promover</w:t>
      </w:r>
      <w:r w:rsidRPr="00B52775">
        <w:rPr>
          <w:rFonts w:asciiTheme="minorHAnsi" w:hAnsiTheme="minorHAnsi" w:cstheme="minorHAnsi"/>
        </w:rPr>
        <w:t xml:space="preserve"> al enriquecimiento del acervo motor del alumno orientado hacia su Desarrollo Deportivo. </w:t>
      </w:r>
    </w:p>
    <w:p w14:paraId="352F5B5D" w14:textId="376B8929" w:rsidR="0018757A" w:rsidRPr="00C01604" w:rsidRDefault="00C01604" w:rsidP="00C01604">
      <w:pPr>
        <w:spacing w:line="48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C01604">
        <w:rPr>
          <w:rFonts w:asciiTheme="minorHAnsi" w:hAnsiTheme="minorHAnsi" w:cstheme="minorHAnsi"/>
          <w:sz w:val="24"/>
          <w:szCs w:val="24"/>
        </w:rPr>
        <w:t>.</w:t>
      </w:r>
      <w:r w:rsidRPr="00C0160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Como juego ordenado de prácticas corporales </w:t>
      </w:r>
      <w:r w:rsidRPr="0075730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en el cual se hace prueba de destreza, fuerza y agilidad que habitualmente tiene como objetivo conseguir disfrute.</w:t>
      </w:r>
    </w:p>
    <w:p w14:paraId="41411DA0" w14:textId="33B8F7F1" w:rsidR="00807D73" w:rsidRDefault="00EB0095" w:rsidP="00C01604">
      <w:pPr>
        <w:spacing w:line="48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4D00E6">
        <w:rPr>
          <w:rFonts w:asciiTheme="minorHAnsi" w:hAnsiTheme="minorHAnsi" w:cstheme="minorHAnsi"/>
          <w:sz w:val="24"/>
          <w:szCs w:val="24"/>
          <w:u w:val="single"/>
        </w:rPr>
        <w:t>M</w:t>
      </w:r>
      <w:r w:rsidR="00C01604">
        <w:rPr>
          <w:rFonts w:asciiTheme="minorHAnsi" w:hAnsiTheme="minorHAnsi" w:cstheme="minorHAnsi"/>
          <w:sz w:val="24"/>
          <w:szCs w:val="24"/>
          <w:u w:val="single"/>
        </w:rPr>
        <w:t>ODALIDAD DE EVALUACIÓN</w:t>
      </w:r>
      <w:r w:rsidR="00C01604" w:rsidRPr="00C01604">
        <w:rPr>
          <w:rFonts w:asciiTheme="minorHAnsi" w:hAnsiTheme="minorHAnsi" w:cstheme="minorHAnsi"/>
          <w:sz w:val="24"/>
          <w:szCs w:val="24"/>
        </w:rPr>
        <w:t>: Los alumnos deberán ejecutar en cancha los ejercicios de dicho deporte.</w:t>
      </w:r>
      <w:r w:rsidR="00C0160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5A0CB9E2" w14:textId="6B9BF8F7" w:rsidR="00C01604" w:rsidRDefault="00C01604" w:rsidP="00C01604">
      <w:pPr>
        <w:spacing w:line="48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Vóley:</w:t>
      </w:r>
    </w:p>
    <w:p w14:paraId="302737FF" w14:textId="49D22AFD" w:rsidR="00C01604" w:rsidRPr="00C01604" w:rsidRDefault="00C01604" w:rsidP="00C01604">
      <w:pPr>
        <w:pStyle w:val="Prrafodelista"/>
        <w:numPr>
          <w:ilvl w:val="0"/>
          <w:numId w:val="11"/>
        </w:numPr>
        <w:spacing w:line="48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 xml:space="preserve">Saques: </w:t>
      </w:r>
      <w:r w:rsidRPr="00C01604">
        <w:rPr>
          <w:rFonts w:asciiTheme="minorHAnsi" w:hAnsiTheme="minorHAnsi" w:cstheme="minorHAnsi"/>
          <w:sz w:val="24"/>
          <w:szCs w:val="24"/>
        </w:rPr>
        <w:t>ARRIBA Y DE ABAJO</w:t>
      </w:r>
    </w:p>
    <w:p w14:paraId="1EC7F8DD" w14:textId="2010AB6F" w:rsidR="00C01604" w:rsidRPr="00C01604" w:rsidRDefault="00C01604" w:rsidP="00C01604">
      <w:pPr>
        <w:pStyle w:val="Prrafodelista"/>
        <w:numPr>
          <w:ilvl w:val="0"/>
          <w:numId w:val="11"/>
        </w:numPr>
        <w:spacing w:line="48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Remate:</w:t>
      </w:r>
      <w:r w:rsidRPr="00C01604">
        <w:rPr>
          <w:rFonts w:asciiTheme="minorHAnsi" w:hAnsiTheme="minorHAnsi" w:cstheme="minorHAnsi"/>
          <w:sz w:val="24"/>
          <w:szCs w:val="24"/>
        </w:rPr>
        <w:t xml:space="preserve"> Con armador</w:t>
      </w:r>
    </w:p>
    <w:p w14:paraId="59CB1F81" w14:textId="00217C96" w:rsidR="00F33CE2" w:rsidRDefault="00C01604" w:rsidP="00DA4CDB">
      <w:pPr>
        <w:pStyle w:val="Prrafodelista"/>
        <w:numPr>
          <w:ilvl w:val="0"/>
          <w:numId w:val="11"/>
        </w:num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C01604">
        <w:rPr>
          <w:rFonts w:asciiTheme="minorHAnsi" w:hAnsiTheme="minorHAnsi" w:cstheme="minorHAnsi"/>
          <w:sz w:val="24"/>
          <w:szCs w:val="24"/>
        </w:rPr>
        <w:t>Juego en cancha con sus reglas</w:t>
      </w:r>
    </w:p>
    <w:p w14:paraId="00CB7833" w14:textId="05B17F82" w:rsidR="000F091E" w:rsidRDefault="000F091E" w:rsidP="00DA4CDB">
      <w:pPr>
        <w:pStyle w:val="Prrafodelista"/>
        <w:numPr>
          <w:ilvl w:val="0"/>
          <w:numId w:val="11"/>
        </w:numPr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Trabajo Practico,</w:t>
      </w:r>
      <w:r w:rsidR="0074279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Busque en libros o internet y grafique la cancha con sus medidas correspondientes, presentarlo en grupo de 4 personas.</w:t>
      </w:r>
    </w:p>
    <w:p w14:paraId="05754365" w14:textId="77777777" w:rsidR="00742790" w:rsidRDefault="00742790" w:rsidP="00742790">
      <w:pPr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0991EF9F" w14:textId="3DE5DA49" w:rsidR="00742790" w:rsidRDefault="00742790" w:rsidP="00742790">
      <w:pPr>
        <w:pStyle w:val="Prrafodelista"/>
        <w:numPr>
          <w:ilvl w:val="0"/>
          <w:numId w:val="11"/>
        </w:numPr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Leer el texto El cuerpo a través de la historia, Capitulo 3 del libro. Realizar un informe con explicación.</w:t>
      </w:r>
    </w:p>
    <w:p w14:paraId="631B679D" w14:textId="77777777" w:rsidR="00CF2AA8" w:rsidRPr="00CF2AA8" w:rsidRDefault="00CF2AA8" w:rsidP="00CF2AA8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71CD113E" w14:textId="77777777" w:rsidR="00CF2AA8" w:rsidRPr="00CF2AA8" w:rsidRDefault="00CF2AA8" w:rsidP="00CF2AA8">
      <w:pPr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29623B38" w14:textId="12860F62" w:rsidR="0018757A" w:rsidRPr="00652591" w:rsidRDefault="00807D73" w:rsidP="002270C9">
      <w:pPr>
        <w:spacing w:line="480" w:lineRule="auto"/>
        <w:rPr>
          <w:rFonts w:asciiTheme="minorHAnsi" w:hAnsiTheme="minorHAnsi" w:cstheme="minorHAnsi"/>
          <w:sz w:val="24"/>
          <w:szCs w:val="24"/>
          <w:u w:val="single"/>
          <w:lang w:val="es-MX"/>
        </w:rPr>
      </w:pPr>
      <w:r w:rsidRPr="00652591">
        <w:rPr>
          <w:rFonts w:asciiTheme="minorHAnsi" w:hAnsiTheme="minorHAnsi" w:cstheme="minorHAnsi"/>
          <w:sz w:val="24"/>
          <w:szCs w:val="24"/>
          <w:u w:val="single"/>
          <w:lang w:val="es-MX"/>
        </w:rPr>
        <w:t>Rubrica Evaluativa:</w:t>
      </w:r>
      <w:r w:rsidR="004D00E6" w:rsidRPr="00652591">
        <w:rPr>
          <w:rFonts w:asciiTheme="minorHAnsi" w:hAnsiTheme="minorHAnsi" w:cstheme="minorHAnsi"/>
          <w:sz w:val="24"/>
          <w:szCs w:val="24"/>
          <w:u w:val="single"/>
          <w:lang w:val="es-MX"/>
        </w:rPr>
        <w:t xml:space="preserve"> Indicadores de Logro</w:t>
      </w:r>
    </w:p>
    <w:tbl>
      <w:tblPr>
        <w:tblStyle w:val="Tablaconcuadrcula"/>
        <w:tblW w:w="114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993"/>
        <w:gridCol w:w="1275"/>
        <w:gridCol w:w="993"/>
        <w:gridCol w:w="850"/>
        <w:gridCol w:w="992"/>
        <w:gridCol w:w="993"/>
        <w:gridCol w:w="1134"/>
        <w:gridCol w:w="850"/>
        <w:gridCol w:w="945"/>
      </w:tblGrid>
      <w:tr w:rsidR="003F74DA" w:rsidRPr="00652591" w14:paraId="53A2FAAD" w14:textId="21D5E1DF" w:rsidTr="003F74DA">
        <w:tc>
          <w:tcPr>
            <w:tcW w:w="1134" w:type="dxa"/>
          </w:tcPr>
          <w:p w14:paraId="42110A91" w14:textId="77777777" w:rsidR="001C2971" w:rsidRPr="003F74DA" w:rsidRDefault="004D00E6" w:rsidP="002270C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val="es-MX"/>
              </w:rPr>
            </w:pPr>
            <w:r w:rsidRPr="003F74DA">
              <w:rPr>
                <w:rFonts w:asciiTheme="minorHAnsi" w:hAnsiTheme="minorHAnsi" w:cstheme="minorHAnsi"/>
                <w:sz w:val="20"/>
                <w:szCs w:val="20"/>
                <w:u w:val="single"/>
                <w:lang w:val="es-MX"/>
              </w:rPr>
              <w:lastRenderedPageBreak/>
              <w:t xml:space="preserve">Nombre </w:t>
            </w:r>
          </w:p>
          <w:p w14:paraId="2CA7DF8B" w14:textId="549E38CE" w:rsidR="003F74DA" w:rsidRPr="003F74DA" w:rsidRDefault="003F74DA" w:rsidP="002270C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3F74DA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 </w:t>
            </w:r>
            <w:r w:rsidR="004D00E6" w:rsidRPr="003F74DA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y </w:t>
            </w:r>
          </w:p>
          <w:p w14:paraId="22482B0B" w14:textId="3F37A413" w:rsidR="004D00E6" w:rsidRPr="00652591" w:rsidRDefault="004D00E6" w:rsidP="002270C9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  <w:u w:val="single"/>
                <w:lang w:val="es-MX"/>
              </w:rPr>
            </w:pPr>
            <w:r w:rsidRPr="003F74DA">
              <w:rPr>
                <w:rFonts w:asciiTheme="minorHAnsi" w:hAnsiTheme="minorHAnsi" w:cstheme="minorHAnsi"/>
                <w:sz w:val="20"/>
                <w:szCs w:val="20"/>
                <w:u w:val="single"/>
                <w:lang w:val="es-MX"/>
              </w:rPr>
              <w:t>Apellido</w:t>
            </w:r>
          </w:p>
        </w:tc>
        <w:tc>
          <w:tcPr>
            <w:tcW w:w="1276" w:type="dxa"/>
          </w:tcPr>
          <w:p w14:paraId="45A81731" w14:textId="2EF6FF3E" w:rsidR="00652591" w:rsidRPr="003F74DA" w:rsidRDefault="00652591" w:rsidP="002270C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3F74D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Ejecuta correctamente el ejercicio</w:t>
            </w:r>
          </w:p>
        </w:tc>
        <w:tc>
          <w:tcPr>
            <w:tcW w:w="993" w:type="dxa"/>
          </w:tcPr>
          <w:p w14:paraId="5C8E969B" w14:textId="63267BEF" w:rsidR="004D00E6" w:rsidRPr="003F74DA" w:rsidRDefault="00652591" w:rsidP="002270C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3F74D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Logra la posición adecuada</w:t>
            </w:r>
          </w:p>
        </w:tc>
        <w:tc>
          <w:tcPr>
            <w:tcW w:w="1275" w:type="dxa"/>
          </w:tcPr>
          <w:p w14:paraId="6534900C" w14:textId="7F5AD821" w:rsidR="004D00E6" w:rsidRPr="003F74DA" w:rsidRDefault="00652591" w:rsidP="002270C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3F74D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Coordina correctamente el ejercicio</w:t>
            </w:r>
          </w:p>
        </w:tc>
        <w:tc>
          <w:tcPr>
            <w:tcW w:w="993" w:type="dxa"/>
          </w:tcPr>
          <w:p w14:paraId="2C871119" w14:textId="35D7D5ED" w:rsidR="004D00E6" w:rsidRPr="003F74DA" w:rsidRDefault="00652591" w:rsidP="002270C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3F74D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Reconoce el ejercicio</w:t>
            </w:r>
          </w:p>
        </w:tc>
        <w:tc>
          <w:tcPr>
            <w:tcW w:w="850" w:type="dxa"/>
          </w:tcPr>
          <w:p w14:paraId="54A7C5C5" w14:textId="38F11D60" w:rsidR="003F74DA" w:rsidRPr="003F74DA" w:rsidRDefault="003F74DA" w:rsidP="002270C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Se ajusta al </w:t>
            </w:r>
            <w:r w:rsidRPr="003F74D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tiempo</w:t>
            </w:r>
          </w:p>
        </w:tc>
        <w:tc>
          <w:tcPr>
            <w:tcW w:w="992" w:type="dxa"/>
          </w:tcPr>
          <w:p w14:paraId="435B00AA" w14:textId="77C6C803" w:rsidR="004D00E6" w:rsidRPr="003F74DA" w:rsidRDefault="003F74DA" w:rsidP="002270C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3F74D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Reconoce la trayectoria</w:t>
            </w:r>
          </w:p>
        </w:tc>
        <w:tc>
          <w:tcPr>
            <w:tcW w:w="993" w:type="dxa"/>
          </w:tcPr>
          <w:p w14:paraId="15355B64" w14:textId="7FA917E3" w:rsidR="004D00E6" w:rsidRPr="003F74DA" w:rsidRDefault="003F74DA" w:rsidP="002270C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3F74D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Logra realizar el ejercicio</w:t>
            </w:r>
          </w:p>
        </w:tc>
        <w:tc>
          <w:tcPr>
            <w:tcW w:w="1134" w:type="dxa"/>
          </w:tcPr>
          <w:p w14:paraId="3AFFD8CE" w14:textId="38DF66EA" w:rsidR="004D00E6" w:rsidRPr="003F74DA" w:rsidRDefault="003F74DA" w:rsidP="002270C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3F74D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Identifica los movimi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e</w:t>
            </w:r>
            <w:r w:rsidRPr="003F74D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ntos</w:t>
            </w:r>
          </w:p>
        </w:tc>
        <w:tc>
          <w:tcPr>
            <w:tcW w:w="850" w:type="dxa"/>
          </w:tcPr>
          <w:p w14:paraId="042D29A3" w14:textId="08D674E1" w:rsidR="004D00E6" w:rsidRPr="003F74DA" w:rsidRDefault="003F74DA" w:rsidP="002270C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3F74D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Ejecuta 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los ejercicios de manera correcta</w:t>
            </w:r>
          </w:p>
        </w:tc>
        <w:tc>
          <w:tcPr>
            <w:tcW w:w="945" w:type="dxa"/>
          </w:tcPr>
          <w:p w14:paraId="2546F471" w14:textId="6B71FB55" w:rsidR="004D00E6" w:rsidRPr="003F74DA" w:rsidRDefault="003F74DA" w:rsidP="002270C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3F74D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Logra cumplir con la ejecución</w:t>
            </w:r>
          </w:p>
        </w:tc>
      </w:tr>
      <w:tr w:rsidR="003F74DA" w14:paraId="26F352CC" w14:textId="2E1C5105" w:rsidTr="003F74DA">
        <w:tc>
          <w:tcPr>
            <w:tcW w:w="1134" w:type="dxa"/>
          </w:tcPr>
          <w:p w14:paraId="2E779BFC" w14:textId="64C5C0D6" w:rsidR="004D00E6" w:rsidRPr="00221C1E" w:rsidRDefault="003F74DA" w:rsidP="002270C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221C1E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Pepe Perez</w:t>
            </w:r>
          </w:p>
        </w:tc>
        <w:tc>
          <w:tcPr>
            <w:tcW w:w="1276" w:type="dxa"/>
          </w:tcPr>
          <w:p w14:paraId="3DA7E3EB" w14:textId="291EA4D8" w:rsidR="004D00E6" w:rsidRPr="00221C1E" w:rsidRDefault="00CA3CD2" w:rsidP="002270C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  <w:u w:val="single"/>
                <w:lang w:val="es-MX"/>
              </w:rPr>
            </w:pPr>
            <w:r w:rsidRPr="00221C1E">
              <w:rPr>
                <w:rFonts w:asciiTheme="minorHAnsi" w:hAnsiTheme="minorHAnsi" w:cstheme="minorHAnsi"/>
                <w:sz w:val="16"/>
                <w:szCs w:val="16"/>
                <w:u w:val="single"/>
                <w:lang w:val="es-MX"/>
              </w:rPr>
              <w:t>1p</w:t>
            </w:r>
          </w:p>
        </w:tc>
        <w:tc>
          <w:tcPr>
            <w:tcW w:w="993" w:type="dxa"/>
          </w:tcPr>
          <w:p w14:paraId="6CDF9240" w14:textId="3947208E" w:rsidR="004D00E6" w:rsidRPr="00221C1E" w:rsidRDefault="00CA3CD2" w:rsidP="002270C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  <w:u w:val="single"/>
                <w:lang w:val="es-MX"/>
              </w:rPr>
            </w:pPr>
            <w:r w:rsidRPr="00221C1E">
              <w:rPr>
                <w:rFonts w:asciiTheme="minorHAnsi" w:hAnsiTheme="minorHAnsi" w:cstheme="minorHAnsi"/>
                <w:sz w:val="16"/>
                <w:szCs w:val="16"/>
                <w:u w:val="single"/>
                <w:lang w:val="es-MX"/>
              </w:rPr>
              <w:t>1p</w:t>
            </w:r>
          </w:p>
        </w:tc>
        <w:tc>
          <w:tcPr>
            <w:tcW w:w="1275" w:type="dxa"/>
          </w:tcPr>
          <w:p w14:paraId="57FA7FF5" w14:textId="78B8B73C" w:rsidR="004D00E6" w:rsidRPr="00221C1E" w:rsidRDefault="00CA3CD2" w:rsidP="002270C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  <w:u w:val="single"/>
                <w:lang w:val="es-MX"/>
              </w:rPr>
            </w:pPr>
            <w:r w:rsidRPr="00221C1E">
              <w:rPr>
                <w:rFonts w:asciiTheme="minorHAnsi" w:hAnsiTheme="minorHAnsi" w:cstheme="minorHAnsi"/>
                <w:sz w:val="16"/>
                <w:szCs w:val="16"/>
                <w:u w:val="single"/>
                <w:lang w:val="es-MX"/>
              </w:rPr>
              <w:t>1p</w:t>
            </w:r>
          </w:p>
        </w:tc>
        <w:tc>
          <w:tcPr>
            <w:tcW w:w="993" w:type="dxa"/>
          </w:tcPr>
          <w:p w14:paraId="400BCA9F" w14:textId="615A6CDC" w:rsidR="004D00E6" w:rsidRPr="00221C1E" w:rsidRDefault="00CA3CD2" w:rsidP="002270C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  <w:u w:val="single"/>
                <w:lang w:val="es-MX"/>
              </w:rPr>
            </w:pPr>
            <w:r w:rsidRPr="00221C1E">
              <w:rPr>
                <w:rFonts w:asciiTheme="minorHAnsi" w:hAnsiTheme="minorHAnsi" w:cstheme="minorHAnsi"/>
                <w:sz w:val="16"/>
                <w:szCs w:val="16"/>
                <w:u w:val="single"/>
                <w:lang w:val="es-MX"/>
              </w:rPr>
              <w:t>1p</w:t>
            </w:r>
          </w:p>
        </w:tc>
        <w:tc>
          <w:tcPr>
            <w:tcW w:w="850" w:type="dxa"/>
          </w:tcPr>
          <w:p w14:paraId="1F690FD4" w14:textId="650F1BB2" w:rsidR="004D00E6" w:rsidRPr="00221C1E" w:rsidRDefault="00CA3CD2" w:rsidP="002270C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  <w:u w:val="single"/>
                <w:lang w:val="es-MX"/>
              </w:rPr>
            </w:pPr>
            <w:r w:rsidRPr="00221C1E">
              <w:rPr>
                <w:rFonts w:asciiTheme="minorHAnsi" w:hAnsiTheme="minorHAnsi" w:cstheme="minorHAnsi"/>
                <w:sz w:val="16"/>
                <w:szCs w:val="16"/>
                <w:u w:val="single"/>
                <w:lang w:val="es-MX"/>
              </w:rPr>
              <w:t>1p</w:t>
            </w:r>
          </w:p>
        </w:tc>
        <w:tc>
          <w:tcPr>
            <w:tcW w:w="992" w:type="dxa"/>
          </w:tcPr>
          <w:p w14:paraId="1C90F83B" w14:textId="0FA66B76" w:rsidR="004D00E6" w:rsidRPr="00221C1E" w:rsidRDefault="00CA3CD2" w:rsidP="002270C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  <w:u w:val="single"/>
                <w:lang w:val="es-MX"/>
              </w:rPr>
            </w:pPr>
            <w:r w:rsidRPr="00221C1E">
              <w:rPr>
                <w:rFonts w:asciiTheme="minorHAnsi" w:hAnsiTheme="minorHAnsi" w:cstheme="minorHAnsi"/>
                <w:sz w:val="16"/>
                <w:szCs w:val="16"/>
                <w:u w:val="single"/>
                <w:lang w:val="es-MX"/>
              </w:rPr>
              <w:t>1p</w:t>
            </w:r>
          </w:p>
        </w:tc>
        <w:tc>
          <w:tcPr>
            <w:tcW w:w="993" w:type="dxa"/>
          </w:tcPr>
          <w:p w14:paraId="008FBC77" w14:textId="7E7541A4" w:rsidR="004D00E6" w:rsidRPr="00221C1E" w:rsidRDefault="00CA3CD2" w:rsidP="002270C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  <w:u w:val="single"/>
                <w:lang w:val="es-MX"/>
              </w:rPr>
            </w:pPr>
            <w:r w:rsidRPr="00221C1E">
              <w:rPr>
                <w:rFonts w:asciiTheme="minorHAnsi" w:hAnsiTheme="minorHAnsi" w:cstheme="minorHAnsi"/>
                <w:sz w:val="16"/>
                <w:szCs w:val="16"/>
                <w:u w:val="single"/>
                <w:lang w:val="es-MX"/>
              </w:rPr>
              <w:t>1p</w:t>
            </w:r>
          </w:p>
        </w:tc>
        <w:tc>
          <w:tcPr>
            <w:tcW w:w="1134" w:type="dxa"/>
          </w:tcPr>
          <w:p w14:paraId="253DCA38" w14:textId="73641E1F" w:rsidR="004D00E6" w:rsidRPr="00221C1E" w:rsidRDefault="00CA3CD2" w:rsidP="002270C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  <w:u w:val="single"/>
                <w:lang w:val="es-MX"/>
              </w:rPr>
            </w:pPr>
            <w:r w:rsidRPr="00221C1E">
              <w:rPr>
                <w:rFonts w:asciiTheme="minorHAnsi" w:hAnsiTheme="minorHAnsi" w:cstheme="minorHAnsi"/>
                <w:sz w:val="16"/>
                <w:szCs w:val="16"/>
                <w:u w:val="single"/>
                <w:lang w:val="es-MX"/>
              </w:rPr>
              <w:t>1p</w:t>
            </w:r>
          </w:p>
        </w:tc>
        <w:tc>
          <w:tcPr>
            <w:tcW w:w="850" w:type="dxa"/>
          </w:tcPr>
          <w:p w14:paraId="4E838788" w14:textId="62E47AAE" w:rsidR="004D00E6" w:rsidRPr="00221C1E" w:rsidRDefault="00CA3CD2" w:rsidP="002270C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  <w:u w:val="single"/>
                <w:lang w:val="es-MX"/>
              </w:rPr>
            </w:pPr>
            <w:r w:rsidRPr="00221C1E">
              <w:rPr>
                <w:rFonts w:asciiTheme="minorHAnsi" w:hAnsiTheme="minorHAnsi" w:cstheme="minorHAnsi"/>
                <w:sz w:val="16"/>
                <w:szCs w:val="16"/>
                <w:u w:val="single"/>
                <w:lang w:val="es-MX"/>
              </w:rPr>
              <w:t>1p</w:t>
            </w:r>
          </w:p>
        </w:tc>
        <w:tc>
          <w:tcPr>
            <w:tcW w:w="945" w:type="dxa"/>
          </w:tcPr>
          <w:p w14:paraId="0F5CE89D" w14:textId="724342F2" w:rsidR="004D00E6" w:rsidRPr="00221C1E" w:rsidRDefault="00CA3CD2" w:rsidP="002270C9">
            <w:pPr>
              <w:spacing w:line="480" w:lineRule="auto"/>
              <w:rPr>
                <w:rFonts w:asciiTheme="minorHAnsi" w:hAnsiTheme="minorHAnsi" w:cstheme="minorHAnsi"/>
                <w:sz w:val="16"/>
                <w:szCs w:val="16"/>
                <w:u w:val="single"/>
                <w:lang w:val="es-MX"/>
              </w:rPr>
            </w:pPr>
            <w:r w:rsidRPr="00221C1E">
              <w:rPr>
                <w:rFonts w:asciiTheme="minorHAnsi" w:hAnsiTheme="minorHAnsi" w:cstheme="minorHAnsi"/>
                <w:sz w:val="16"/>
                <w:szCs w:val="16"/>
                <w:u w:val="single"/>
                <w:lang w:val="es-MX"/>
              </w:rPr>
              <w:t>1p</w:t>
            </w:r>
          </w:p>
        </w:tc>
      </w:tr>
    </w:tbl>
    <w:p w14:paraId="0C53B5B8" w14:textId="77777777" w:rsidR="008A28E6" w:rsidRPr="00EB0095" w:rsidRDefault="008A28E6" w:rsidP="002270C9">
      <w:pPr>
        <w:spacing w:line="480" w:lineRule="auto"/>
        <w:rPr>
          <w:rFonts w:ascii="Arial" w:hAnsi="Arial" w:cs="Arial"/>
          <w:sz w:val="24"/>
          <w:szCs w:val="24"/>
          <w:u w:val="single"/>
          <w:lang w:val="es-MX"/>
        </w:rPr>
      </w:pPr>
    </w:p>
    <w:sectPr w:rsidR="008A28E6" w:rsidRPr="00EB0095" w:rsidSect="00AE53F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12C9A" w14:textId="77777777" w:rsidR="009333B3" w:rsidRDefault="009333B3" w:rsidP="00AE53FF">
      <w:pPr>
        <w:spacing w:after="0" w:line="240" w:lineRule="auto"/>
      </w:pPr>
      <w:r>
        <w:separator/>
      </w:r>
    </w:p>
  </w:endnote>
  <w:endnote w:type="continuationSeparator" w:id="0">
    <w:p w14:paraId="090F76A8" w14:textId="77777777" w:rsidR="009333B3" w:rsidRDefault="009333B3" w:rsidP="00AE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AD7D" w14:textId="76743B51" w:rsidR="00AE53FF" w:rsidRDefault="00674AA2">
    <w:pPr>
      <w:pStyle w:val="Piedepgina"/>
    </w:pPr>
    <w:r>
      <w:t xml:space="preserve">                            </w:t>
    </w:r>
    <w:r w:rsidR="0006565D">
      <w:t xml:space="preserve">                                                                                                               </w:t>
    </w:r>
    <w:r w:rsidR="00AE53FF">
      <w:t>Ciclo lectivo 20</w:t>
    </w:r>
    <w:r w:rsidR="0006565D">
      <w:t>2</w:t>
    </w:r>
    <w:r w:rsidR="00807D73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D11D" w14:textId="77777777" w:rsidR="009333B3" w:rsidRDefault="009333B3" w:rsidP="00AE53FF">
      <w:pPr>
        <w:spacing w:after="0" w:line="240" w:lineRule="auto"/>
      </w:pPr>
      <w:r>
        <w:separator/>
      </w:r>
    </w:p>
  </w:footnote>
  <w:footnote w:type="continuationSeparator" w:id="0">
    <w:p w14:paraId="05663C5A" w14:textId="77777777" w:rsidR="009333B3" w:rsidRDefault="009333B3" w:rsidP="00AE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994D" w14:textId="25D9EC6C" w:rsidR="00AE53FF" w:rsidRDefault="003E3E19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728" behindDoc="0" locked="0" layoutInCell="1" allowOverlap="1" wp14:anchorId="0253EABE" wp14:editId="38ADF618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633730" cy="624840"/>
          <wp:effectExtent l="0" t="0" r="0" b="3810"/>
          <wp:wrapNone/>
          <wp:docPr id="3" name="Imagen 3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4AA2">
      <w:t>COLEGIO MERCEDITAS DE SAN MARTÍN DE</w:t>
    </w:r>
    <w:r w:rsidR="00AE53FF">
      <w:t xml:space="preserve"> C.E.S.A.P.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85B"/>
    <w:multiLevelType w:val="hybridMultilevel"/>
    <w:tmpl w:val="F836E970"/>
    <w:lvl w:ilvl="0" w:tplc="13AE82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21C6"/>
    <w:multiLevelType w:val="hybridMultilevel"/>
    <w:tmpl w:val="6E9E2200"/>
    <w:lvl w:ilvl="0" w:tplc="7E9CA2BC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446F7"/>
    <w:multiLevelType w:val="hybridMultilevel"/>
    <w:tmpl w:val="B9AE0258"/>
    <w:lvl w:ilvl="0" w:tplc="1FBE47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C9088A"/>
    <w:multiLevelType w:val="hybridMultilevel"/>
    <w:tmpl w:val="16760498"/>
    <w:lvl w:ilvl="0" w:tplc="080A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4AC10459"/>
    <w:multiLevelType w:val="hybridMultilevel"/>
    <w:tmpl w:val="EF681A22"/>
    <w:lvl w:ilvl="0" w:tplc="9C5282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83113"/>
    <w:multiLevelType w:val="hybridMultilevel"/>
    <w:tmpl w:val="D8EA1D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45505"/>
    <w:multiLevelType w:val="hybridMultilevel"/>
    <w:tmpl w:val="AAEC8C0C"/>
    <w:lvl w:ilvl="0" w:tplc="A8E844E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FE7724"/>
    <w:multiLevelType w:val="hybridMultilevel"/>
    <w:tmpl w:val="E4D6955C"/>
    <w:lvl w:ilvl="0" w:tplc="2C0A0011">
      <w:start w:val="1"/>
      <w:numFmt w:val="decimal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15593A"/>
    <w:multiLevelType w:val="hybridMultilevel"/>
    <w:tmpl w:val="A0D6B3E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1F68AD"/>
    <w:multiLevelType w:val="hybridMultilevel"/>
    <w:tmpl w:val="F11A037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82C45"/>
    <w:multiLevelType w:val="hybridMultilevel"/>
    <w:tmpl w:val="471C6836"/>
    <w:lvl w:ilvl="0" w:tplc="BAE2FF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u w:val="singl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08601">
    <w:abstractNumId w:val="7"/>
  </w:num>
  <w:num w:numId="2" w16cid:durableId="1481506877">
    <w:abstractNumId w:val="1"/>
  </w:num>
  <w:num w:numId="3" w16cid:durableId="698435296">
    <w:abstractNumId w:val="0"/>
  </w:num>
  <w:num w:numId="4" w16cid:durableId="457188783">
    <w:abstractNumId w:val="10"/>
  </w:num>
  <w:num w:numId="5" w16cid:durableId="942955151">
    <w:abstractNumId w:val="4"/>
  </w:num>
  <w:num w:numId="6" w16cid:durableId="1036735307">
    <w:abstractNumId w:val="6"/>
  </w:num>
  <w:num w:numId="7" w16cid:durableId="71704526">
    <w:abstractNumId w:val="2"/>
  </w:num>
  <w:num w:numId="8" w16cid:durableId="536548992">
    <w:abstractNumId w:val="5"/>
  </w:num>
  <w:num w:numId="9" w16cid:durableId="1593582785">
    <w:abstractNumId w:val="3"/>
  </w:num>
  <w:num w:numId="10" w16cid:durableId="549348045">
    <w:abstractNumId w:val="8"/>
  </w:num>
  <w:num w:numId="11" w16cid:durableId="247661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attachedTemplate r:id="rId1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E19"/>
    <w:rsid w:val="00020A5A"/>
    <w:rsid w:val="0004575D"/>
    <w:rsid w:val="0006565D"/>
    <w:rsid w:val="00081C37"/>
    <w:rsid w:val="000A450F"/>
    <w:rsid w:val="000B6BF6"/>
    <w:rsid w:val="000E265B"/>
    <w:rsid w:val="000F091E"/>
    <w:rsid w:val="00171DAB"/>
    <w:rsid w:val="0018757A"/>
    <w:rsid w:val="001C2971"/>
    <w:rsid w:val="001D1DCE"/>
    <w:rsid w:val="001E22D8"/>
    <w:rsid w:val="001E4CF7"/>
    <w:rsid w:val="001F1786"/>
    <w:rsid w:val="00206E2A"/>
    <w:rsid w:val="00221C1E"/>
    <w:rsid w:val="002270C9"/>
    <w:rsid w:val="00242F6F"/>
    <w:rsid w:val="00280C17"/>
    <w:rsid w:val="00282B33"/>
    <w:rsid w:val="00284585"/>
    <w:rsid w:val="00287656"/>
    <w:rsid w:val="002B1D53"/>
    <w:rsid w:val="002D1B94"/>
    <w:rsid w:val="0035091F"/>
    <w:rsid w:val="003601CC"/>
    <w:rsid w:val="003B3B88"/>
    <w:rsid w:val="003B4B93"/>
    <w:rsid w:val="003C690E"/>
    <w:rsid w:val="003D6B68"/>
    <w:rsid w:val="003E3E19"/>
    <w:rsid w:val="003F74DA"/>
    <w:rsid w:val="004015E7"/>
    <w:rsid w:val="00402F39"/>
    <w:rsid w:val="0045319B"/>
    <w:rsid w:val="004B327F"/>
    <w:rsid w:val="004D00E6"/>
    <w:rsid w:val="004E46EF"/>
    <w:rsid w:val="00506A8E"/>
    <w:rsid w:val="0054142E"/>
    <w:rsid w:val="005A4938"/>
    <w:rsid w:val="005D2201"/>
    <w:rsid w:val="005D2235"/>
    <w:rsid w:val="005D7656"/>
    <w:rsid w:val="00644EC5"/>
    <w:rsid w:val="00652591"/>
    <w:rsid w:val="00656F0E"/>
    <w:rsid w:val="006612FB"/>
    <w:rsid w:val="00674AA2"/>
    <w:rsid w:val="006A1A8C"/>
    <w:rsid w:val="00736BEA"/>
    <w:rsid w:val="00742790"/>
    <w:rsid w:val="00750FF4"/>
    <w:rsid w:val="007520D6"/>
    <w:rsid w:val="00761CAF"/>
    <w:rsid w:val="007C576C"/>
    <w:rsid w:val="00807D73"/>
    <w:rsid w:val="00827E61"/>
    <w:rsid w:val="0084724C"/>
    <w:rsid w:val="00870F8E"/>
    <w:rsid w:val="008A28E6"/>
    <w:rsid w:val="00916AAA"/>
    <w:rsid w:val="009333B3"/>
    <w:rsid w:val="00945F31"/>
    <w:rsid w:val="00987658"/>
    <w:rsid w:val="00991016"/>
    <w:rsid w:val="009916B8"/>
    <w:rsid w:val="009A4048"/>
    <w:rsid w:val="009C0555"/>
    <w:rsid w:val="009C087E"/>
    <w:rsid w:val="00A0170D"/>
    <w:rsid w:val="00A115A3"/>
    <w:rsid w:val="00A37999"/>
    <w:rsid w:val="00A654FD"/>
    <w:rsid w:val="00A74F4E"/>
    <w:rsid w:val="00A80221"/>
    <w:rsid w:val="00AC2340"/>
    <w:rsid w:val="00AC3221"/>
    <w:rsid w:val="00AE53FF"/>
    <w:rsid w:val="00B138B3"/>
    <w:rsid w:val="00B24B0E"/>
    <w:rsid w:val="00BB3FDD"/>
    <w:rsid w:val="00BB759F"/>
    <w:rsid w:val="00BC1679"/>
    <w:rsid w:val="00BF5439"/>
    <w:rsid w:val="00C01604"/>
    <w:rsid w:val="00C01A15"/>
    <w:rsid w:val="00C20A40"/>
    <w:rsid w:val="00C270A6"/>
    <w:rsid w:val="00C271AF"/>
    <w:rsid w:val="00C40D87"/>
    <w:rsid w:val="00C91F64"/>
    <w:rsid w:val="00CA3CD2"/>
    <w:rsid w:val="00CB5483"/>
    <w:rsid w:val="00CB69FF"/>
    <w:rsid w:val="00CC44B3"/>
    <w:rsid w:val="00CD607E"/>
    <w:rsid w:val="00CF2AA8"/>
    <w:rsid w:val="00D17017"/>
    <w:rsid w:val="00D56A5C"/>
    <w:rsid w:val="00D72E88"/>
    <w:rsid w:val="00D87A9C"/>
    <w:rsid w:val="00D90B78"/>
    <w:rsid w:val="00DA484D"/>
    <w:rsid w:val="00DA4CDB"/>
    <w:rsid w:val="00DB01BC"/>
    <w:rsid w:val="00DD3056"/>
    <w:rsid w:val="00DF3E63"/>
    <w:rsid w:val="00E411FA"/>
    <w:rsid w:val="00EA5865"/>
    <w:rsid w:val="00EB0095"/>
    <w:rsid w:val="00F11C3C"/>
    <w:rsid w:val="00F3041E"/>
    <w:rsid w:val="00F33CE2"/>
    <w:rsid w:val="00F34774"/>
    <w:rsid w:val="00F462F4"/>
    <w:rsid w:val="00F96538"/>
    <w:rsid w:val="00FA61DC"/>
    <w:rsid w:val="00FD641F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50B6A8"/>
  <w15:chartTrackingRefBased/>
  <w15:docId w15:val="{A9CF48DB-D336-4797-A71C-18A91902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2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5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3FF"/>
  </w:style>
  <w:style w:type="paragraph" w:styleId="Piedepgina">
    <w:name w:val="footer"/>
    <w:basedOn w:val="Normal"/>
    <w:link w:val="PiedepginaCar"/>
    <w:uiPriority w:val="99"/>
    <w:unhideWhenUsed/>
    <w:rsid w:val="00AE5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3FF"/>
  </w:style>
  <w:style w:type="character" w:styleId="Hipervnculo">
    <w:name w:val="Hyperlink"/>
    <w:uiPriority w:val="99"/>
    <w:unhideWhenUsed/>
    <w:rsid w:val="0054142E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54142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B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cun\Documents\Escuela%20merceditas%20de%20SM%20CESAP\SECUNDARIO\2020\Trabajos\Gu&#237;a%202%20pr&#225;ctica%20de%20atletismo.dot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3CF08-CCEC-4001-AB0D-366D802DB4A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Guía%202%20práctica%20de%20atletismo.dot</Template>
  <TotalTime>0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Links>
    <vt:vector size="24" baseType="variant">
      <vt:variant>
        <vt:i4>6422652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https://www.youtube.com/watch?v=5Dd3MpyUvOA</vt:lpwstr>
      </vt:variant>
      <vt:variant>
        <vt:lpwstr/>
      </vt:variant>
      <vt:variant>
        <vt:i4>2162749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https://www.youtube.com/watch?v=M7viI3fRfa4</vt:lpwstr>
      </vt:variant>
      <vt:variant>
        <vt:lpwstr/>
      </vt:variant>
      <vt:variant>
        <vt:i4>1966188</vt:i4>
      </vt:variant>
      <vt:variant>
        <vt:i4>3</vt:i4>
      </vt:variant>
      <vt:variant>
        <vt:i4>0</vt:i4>
      </vt:variant>
      <vt:variant>
        <vt:i4>5</vt:i4>
      </vt:variant>
      <vt:variant>
        <vt:lpwstr>https://manoliybocio.weebly.com/uploads/3/7/8/0/3780437/teora_atletismo_-_carreras.pdf</vt:lpwstr>
      </vt:variant>
      <vt:variant>
        <vt:lpwstr/>
      </vt:variant>
      <vt:variant>
        <vt:i4>2490495</vt:i4>
      </vt:variant>
      <vt:variant>
        <vt:i4>0</vt:i4>
      </vt:variant>
      <vt:variant>
        <vt:i4>0</vt:i4>
      </vt:variant>
      <vt:variant>
        <vt:i4>5</vt:i4>
      </vt:variant>
      <vt:variant>
        <vt:lpwstr>https://www.edu.xunta.gal/centros/ceipmanuelfraga/aulavirtual2/pluginfile.php/5131/mod_resource/content/0/atletismo/atletismo_a4.pdf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Vega</dc:creator>
  <cp:keywords/>
  <dc:description/>
  <cp:lastModifiedBy>Julieta Jacome</cp:lastModifiedBy>
  <cp:revision>2</cp:revision>
  <cp:lastPrinted>2022-04-26T17:07:00Z</cp:lastPrinted>
  <dcterms:created xsi:type="dcterms:W3CDTF">2025-10-14T17:55:00Z</dcterms:created>
  <dcterms:modified xsi:type="dcterms:W3CDTF">2025-10-14T17:55:00Z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2023-06-23T10:48:35Z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1995a36d-ee4e-4bf0-aa26-b2b9dd465548</vt:lpwstr>
  </property>
  <property fmtid="{D5CDD505-2E9C-101B-9397-08002B2CF9AE}" pid="7" name="MSIP_Label_defa4170-0d19-0005-0004-bc88714345d2_ActionId">
    <vt:lpwstr>f141b41e-d594-4d99-846d-c09a5629b70c</vt:lpwstr>
  </property>
  <property fmtid="{D5CDD505-2E9C-101B-9397-08002B2CF9AE}" pid="8" name="MSIP_Label_defa4170-0d19-0005-0004-bc88714345d2_ContentBits">
    <vt:lpwstr>0</vt:lpwstr>
  </property>
</Properties>
</file>