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5AA1" w14:textId="3E40E32C" w:rsidR="00F7749A" w:rsidRPr="009E29AE" w:rsidRDefault="00F2208D">
      <w:pPr>
        <w:pStyle w:val="Ttulo"/>
        <w:rPr>
          <w:lang w:val="es-ES"/>
        </w:rPr>
      </w:pPr>
      <w:r>
        <w:rPr>
          <w:lang w:val="es-ES"/>
        </w:rPr>
        <w:t xml:space="preserve">RESPUESTAS </w:t>
      </w:r>
    </w:p>
    <w:p w14:paraId="0E5F3815" w14:textId="77777777" w:rsidR="00987920" w:rsidRPr="00987920" w:rsidRDefault="00987920" w:rsidP="00987920">
      <w:pPr>
        <w:pStyle w:val="Ttulo1"/>
        <w:rPr>
          <w:lang w:val="es-ES"/>
        </w:rPr>
      </w:pPr>
      <w:r w:rsidRPr="00987920">
        <w:rPr>
          <w:lang w:val="es-ES"/>
        </w:rPr>
        <w:t>1. ¿Cómo está formado el sistema locomotor?</w:t>
      </w:r>
    </w:p>
    <w:p w14:paraId="75F72484" w14:textId="77777777" w:rsidR="00987920" w:rsidRPr="00987920" w:rsidRDefault="00987920" w:rsidP="00987920">
      <w:pPr>
        <w:pStyle w:val="Ttulo1"/>
        <w:rPr>
          <w:lang w:val="es-ES"/>
        </w:rPr>
      </w:pPr>
    </w:p>
    <w:p w14:paraId="59422008" w14:textId="743092A4" w:rsidR="00F7749A" w:rsidRDefault="00987920" w:rsidP="00BA2A3F">
      <w:pPr>
        <w:pStyle w:val="Ttulo1"/>
        <w:rPr>
          <w:lang w:val="es-ES"/>
        </w:rPr>
      </w:pPr>
      <w:r w:rsidRPr="00987920">
        <w:rPr>
          <w:lang w:val="es-ES"/>
        </w:rPr>
        <w:t>El sistema locomotor está formado por huesos, músculos y articulaciones. Estos tres elementos trabajan juntos para permitir los movimientos del cuer</w:t>
      </w:r>
      <w:r w:rsidR="007D71B6">
        <w:rPr>
          <w:lang w:val="es-ES"/>
        </w:rPr>
        <w:t>po.</w:t>
      </w:r>
    </w:p>
    <w:p w14:paraId="349EDAFC" w14:textId="77777777" w:rsidR="006906DB" w:rsidRPr="00C00E5D" w:rsidRDefault="006906DB" w:rsidP="001832AA">
      <w:pPr>
        <w:pStyle w:val="Ttulo"/>
        <w:rPr>
          <w:lang w:val="es-ES"/>
        </w:rPr>
      </w:pPr>
      <w:r w:rsidRPr="00C00E5D">
        <w:rPr>
          <w:lang w:val="es-ES"/>
        </w:rPr>
        <w:t>2. ¿Cuál es su función?</w:t>
      </w:r>
    </w:p>
    <w:p w14:paraId="4A3688B3" w14:textId="77777777" w:rsidR="001832AA" w:rsidRDefault="001832AA" w:rsidP="001832AA">
      <w:pPr>
        <w:pStyle w:val="Ttulo"/>
        <w:rPr>
          <w:lang w:val="es-ES"/>
        </w:rPr>
      </w:pPr>
    </w:p>
    <w:p w14:paraId="0CD832B4" w14:textId="73BD8F7C" w:rsidR="007D71B6" w:rsidRDefault="006906DB" w:rsidP="001832AA">
      <w:pPr>
        <w:pStyle w:val="Ttulo"/>
        <w:rPr>
          <w:lang w:val="es-ES"/>
        </w:rPr>
      </w:pPr>
      <w:r w:rsidRPr="00C00E5D">
        <w:rPr>
          <w:lang w:val="es-ES"/>
        </w:rPr>
        <w:t>Su función principal es permitir el movimiento, dar soporte al cuerpo, proteger órganos internos y mantener la postura.</w:t>
      </w:r>
    </w:p>
    <w:p w14:paraId="69ACB3EC" w14:textId="77777777" w:rsidR="006961DF" w:rsidRDefault="006961DF" w:rsidP="001832AA">
      <w:pPr>
        <w:pStyle w:val="Ttulo"/>
        <w:rPr>
          <w:lang w:val="es-ES"/>
        </w:rPr>
      </w:pPr>
    </w:p>
    <w:p w14:paraId="3E8D693A" w14:textId="77777777" w:rsidR="006F6721" w:rsidRDefault="006F6721" w:rsidP="006F6721">
      <w:pPr>
        <w:pStyle w:val="Ttulo"/>
        <w:rPr>
          <w:lang w:val="es-ES"/>
        </w:rPr>
      </w:pPr>
    </w:p>
    <w:p w14:paraId="3CC13D40" w14:textId="77777777" w:rsidR="000648FE" w:rsidRDefault="000648FE" w:rsidP="006F6721">
      <w:pPr>
        <w:pStyle w:val="Ttulo"/>
        <w:rPr>
          <w:lang w:val="es-ES"/>
        </w:rPr>
      </w:pPr>
    </w:p>
    <w:p w14:paraId="22B4054D" w14:textId="04D6BA99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3. Nombre los principales músculos de:</w:t>
      </w:r>
    </w:p>
    <w:p w14:paraId="6F3C21A1" w14:textId="77777777" w:rsidR="006F6721" w:rsidRPr="006F6721" w:rsidRDefault="006F6721" w:rsidP="006F6721">
      <w:pPr>
        <w:pStyle w:val="Ttulo"/>
        <w:rPr>
          <w:lang w:val="es-ES"/>
        </w:rPr>
      </w:pPr>
    </w:p>
    <w:p w14:paraId="70E30257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A) Abdomen</w:t>
      </w:r>
    </w:p>
    <w:p w14:paraId="4FDDB053" w14:textId="77777777" w:rsidR="006F6721" w:rsidRPr="006F6721" w:rsidRDefault="006F6721" w:rsidP="006F6721">
      <w:pPr>
        <w:pStyle w:val="Ttulo"/>
        <w:rPr>
          <w:lang w:val="es-ES"/>
        </w:rPr>
      </w:pPr>
    </w:p>
    <w:p w14:paraId="06C24F93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Recto abdominal</w:t>
      </w:r>
    </w:p>
    <w:p w14:paraId="677371B3" w14:textId="77777777" w:rsidR="006F6721" w:rsidRPr="006F6721" w:rsidRDefault="006F6721" w:rsidP="006F6721">
      <w:pPr>
        <w:pStyle w:val="Ttulo"/>
        <w:rPr>
          <w:lang w:val="es-ES"/>
        </w:rPr>
      </w:pPr>
    </w:p>
    <w:p w14:paraId="52DDBBD0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Oblicuo externo</w:t>
      </w:r>
    </w:p>
    <w:p w14:paraId="1F7B07F6" w14:textId="77777777" w:rsidR="006F6721" w:rsidRPr="006F6721" w:rsidRDefault="006F6721" w:rsidP="006F6721">
      <w:pPr>
        <w:pStyle w:val="Ttulo"/>
        <w:rPr>
          <w:lang w:val="es-ES"/>
        </w:rPr>
      </w:pPr>
    </w:p>
    <w:p w14:paraId="4DED2356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Oblicuo interno</w:t>
      </w:r>
    </w:p>
    <w:p w14:paraId="1D717236" w14:textId="77777777" w:rsidR="006F6721" w:rsidRPr="006F6721" w:rsidRDefault="006F6721" w:rsidP="006F6721">
      <w:pPr>
        <w:pStyle w:val="Ttulo"/>
        <w:rPr>
          <w:lang w:val="es-ES"/>
        </w:rPr>
      </w:pPr>
    </w:p>
    <w:p w14:paraId="24373E89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Transverso del abdomen</w:t>
      </w:r>
    </w:p>
    <w:p w14:paraId="7666DB18" w14:textId="77777777" w:rsidR="006F6721" w:rsidRPr="006F6721" w:rsidRDefault="006F6721" w:rsidP="006F6721">
      <w:pPr>
        <w:pStyle w:val="Ttulo"/>
        <w:rPr>
          <w:lang w:val="es-ES"/>
        </w:rPr>
      </w:pPr>
    </w:p>
    <w:p w14:paraId="62F012F0" w14:textId="77777777" w:rsidR="006F6721" w:rsidRPr="006F6721" w:rsidRDefault="006F6721" w:rsidP="006F6721">
      <w:pPr>
        <w:pStyle w:val="Ttulo"/>
        <w:rPr>
          <w:lang w:val="es-ES"/>
        </w:rPr>
      </w:pPr>
    </w:p>
    <w:p w14:paraId="2F137EB2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B) Brazo</w:t>
      </w:r>
    </w:p>
    <w:p w14:paraId="19F02FA9" w14:textId="77777777" w:rsidR="006F6721" w:rsidRPr="006F6721" w:rsidRDefault="006F6721" w:rsidP="006F6721">
      <w:pPr>
        <w:pStyle w:val="Ttulo"/>
        <w:rPr>
          <w:lang w:val="es-ES"/>
        </w:rPr>
      </w:pPr>
    </w:p>
    <w:p w14:paraId="2E611454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Bíceps braquial</w:t>
      </w:r>
    </w:p>
    <w:p w14:paraId="5D559B41" w14:textId="77777777" w:rsidR="006F6721" w:rsidRPr="006F6721" w:rsidRDefault="006F6721" w:rsidP="006F6721">
      <w:pPr>
        <w:pStyle w:val="Ttulo"/>
        <w:rPr>
          <w:lang w:val="es-ES"/>
        </w:rPr>
      </w:pPr>
    </w:p>
    <w:p w14:paraId="3831E40E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Tríceps braquial</w:t>
      </w:r>
    </w:p>
    <w:p w14:paraId="6D06C5F3" w14:textId="77777777" w:rsidR="006F6721" w:rsidRPr="006F6721" w:rsidRDefault="006F6721" w:rsidP="006F6721">
      <w:pPr>
        <w:pStyle w:val="Ttulo"/>
        <w:rPr>
          <w:lang w:val="es-ES"/>
        </w:rPr>
      </w:pPr>
    </w:p>
    <w:p w14:paraId="37E4E574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Braquial anterior</w:t>
      </w:r>
    </w:p>
    <w:p w14:paraId="63435573" w14:textId="77777777" w:rsidR="006F6721" w:rsidRPr="006F6721" w:rsidRDefault="006F6721" w:rsidP="006F6721">
      <w:pPr>
        <w:pStyle w:val="Ttulo"/>
        <w:rPr>
          <w:lang w:val="es-ES"/>
        </w:rPr>
      </w:pPr>
    </w:p>
    <w:p w14:paraId="29321377" w14:textId="77777777" w:rsidR="006F6721" w:rsidRPr="006F6721" w:rsidRDefault="006F6721" w:rsidP="006F6721">
      <w:pPr>
        <w:pStyle w:val="Ttulo"/>
        <w:rPr>
          <w:lang w:val="es-ES"/>
        </w:rPr>
      </w:pPr>
    </w:p>
    <w:p w14:paraId="01218B49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C) Muslo</w:t>
      </w:r>
    </w:p>
    <w:p w14:paraId="7EE914D5" w14:textId="77777777" w:rsidR="006F6721" w:rsidRPr="006F6721" w:rsidRDefault="006F6721" w:rsidP="006F6721">
      <w:pPr>
        <w:pStyle w:val="Ttulo"/>
        <w:rPr>
          <w:lang w:val="es-ES"/>
        </w:rPr>
      </w:pPr>
    </w:p>
    <w:p w14:paraId="4ED11AC0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Cuádriceps</w:t>
      </w:r>
    </w:p>
    <w:p w14:paraId="46FC285E" w14:textId="77777777" w:rsidR="006F6721" w:rsidRPr="006F6721" w:rsidRDefault="006F6721" w:rsidP="006F6721">
      <w:pPr>
        <w:pStyle w:val="Ttulo"/>
        <w:rPr>
          <w:lang w:val="es-ES"/>
        </w:rPr>
      </w:pPr>
    </w:p>
    <w:p w14:paraId="52A57836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Bíceps femoral</w:t>
      </w:r>
    </w:p>
    <w:p w14:paraId="31019632" w14:textId="77777777" w:rsidR="006F6721" w:rsidRPr="006F6721" w:rsidRDefault="006F6721" w:rsidP="006F6721">
      <w:pPr>
        <w:pStyle w:val="Ttulo"/>
        <w:rPr>
          <w:lang w:val="es-ES"/>
        </w:rPr>
      </w:pPr>
    </w:p>
    <w:p w14:paraId="24EBC931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Sartorio</w:t>
      </w:r>
    </w:p>
    <w:p w14:paraId="04922C27" w14:textId="77777777" w:rsidR="006F6721" w:rsidRPr="006F6721" w:rsidRDefault="006F6721" w:rsidP="006F6721">
      <w:pPr>
        <w:pStyle w:val="Ttulo"/>
        <w:rPr>
          <w:lang w:val="es-ES"/>
        </w:rPr>
      </w:pPr>
    </w:p>
    <w:p w14:paraId="76B4955A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Aductores</w:t>
      </w:r>
    </w:p>
    <w:p w14:paraId="08D29EF3" w14:textId="77777777" w:rsidR="006F6721" w:rsidRPr="006F6721" w:rsidRDefault="006F6721" w:rsidP="006F6721">
      <w:pPr>
        <w:pStyle w:val="Ttulo"/>
        <w:rPr>
          <w:lang w:val="es-ES"/>
        </w:rPr>
      </w:pPr>
    </w:p>
    <w:p w14:paraId="1328907E" w14:textId="77777777" w:rsidR="006F6721" w:rsidRPr="006F6721" w:rsidRDefault="006F6721" w:rsidP="006F6721">
      <w:pPr>
        <w:pStyle w:val="Ttulo"/>
        <w:rPr>
          <w:lang w:val="es-ES"/>
        </w:rPr>
      </w:pPr>
    </w:p>
    <w:p w14:paraId="163BFECD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D) Espalda</w:t>
      </w:r>
    </w:p>
    <w:p w14:paraId="16AACDD3" w14:textId="77777777" w:rsidR="006F6721" w:rsidRPr="006F6721" w:rsidRDefault="006F6721" w:rsidP="006F6721">
      <w:pPr>
        <w:pStyle w:val="Ttulo"/>
        <w:rPr>
          <w:lang w:val="es-ES"/>
        </w:rPr>
      </w:pPr>
    </w:p>
    <w:p w14:paraId="31A6D8D7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Trapecio</w:t>
      </w:r>
    </w:p>
    <w:p w14:paraId="68D98AFE" w14:textId="77777777" w:rsidR="006F6721" w:rsidRPr="006F6721" w:rsidRDefault="006F6721" w:rsidP="006F6721">
      <w:pPr>
        <w:pStyle w:val="Ttulo"/>
        <w:rPr>
          <w:lang w:val="es-ES"/>
        </w:rPr>
      </w:pPr>
    </w:p>
    <w:p w14:paraId="7CB618C6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Dorsal ancho</w:t>
      </w:r>
    </w:p>
    <w:p w14:paraId="70E15059" w14:textId="77777777" w:rsidR="006F6721" w:rsidRPr="006F6721" w:rsidRDefault="006F6721" w:rsidP="006F6721">
      <w:pPr>
        <w:pStyle w:val="Ttulo"/>
        <w:rPr>
          <w:lang w:val="es-ES"/>
        </w:rPr>
      </w:pPr>
    </w:p>
    <w:p w14:paraId="0ED4603E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Romboides</w:t>
      </w:r>
    </w:p>
    <w:p w14:paraId="047CF262" w14:textId="77777777" w:rsidR="006F6721" w:rsidRPr="006F6721" w:rsidRDefault="006F6721" w:rsidP="006F6721">
      <w:pPr>
        <w:pStyle w:val="Ttulo"/>
        <w:rPr>
          <w:lang w:val="es-ES"/>
        </w:rPr>
      </w:pPr>
    </w:p>
    <w:p w14:paraId="486B547F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Erectores de la columna</w:t>
      </w:r>
    </w:p>
    <w:p w14:paraId="58955D22" w14:textId="77777777" w:rsidR="006F6721" w:rsidRPr="006F6721" w:rsidRDefault="006F6721" w:rsidP="006F6721">
      <w:pPr>
        <w:pStyle w:val="Ttulo"/>
        <w:rPr>
          <w:lang w:val="es-ES"/>
        </w:rPr>
      </w:pPr>
    </w:p>
    <w:p w14:paraId="7522C8C0" w14:textId="77777777" w:rsidR="006F6721" w:rsidRPr="006F6721" w:rsidRDefault="006F6721" w:rsidP="006F6721">
      <w:pPr>
        <w:pStyle w:val="Ttulo"/>
        <w:rPr>
          <w:lang w:val="es-ES"/>
        </w:rPr>
      </w:pPr>
    </w:p>
    <w:p w14:paraId="527C6110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E) Pierna</w:t>
      </w:r>
    </w:p>
    <w:p w14:paraId="08A491A3" w14:textId="77777777" w:rsidR="006F6721" w:rsidRPr="006F6721" w:rsidRDefault="006F6721" w:rsidP="006F6721">
      <w:pPr>
        <w:pStyle w:val="Ttulo"/>
        <w:rPr>
          <w:lang w:val="es-ES"/>
        </w:rPr>
      </w:pPr>
    </w:p>
    <w:p w14:paraId="2C73C021" w14:textId="77777777" w:rsidR="006F6721" w:rsidRPr="006F6721" w:rsidRDefault="006F6721" w:rsidP="006F6721">
      <w:pPr>
        <w:pStyle w:val="Ttulo"/>
        <w:rPr>
          <w:lang w:val="es-ES"/>
        </w:rPr>
      </w:pPr>
      <w:proofErr w:type="spellStart"/>
      <w:r w:rsidRPr="006F6721">
        <w:rPr>
          <w:lang w:val="es-ES"/>
        </w:rPr>
        <w:t>Gastrocnemio</w:t>
      </w:r>
      <w:proofErr w:type="spellEnd"/>
      <w:r w:rsidRPr="006F6721">
        <w:rPr>
          <w:lang w:val="es-ES"/>
        </w:rPr>
        <w:t xml:space="preserve"> (gemelos)</w:t>
      </w:r>
    </w:p>
    <w:p w14:paraId="6F9E8861" w14:textId="77777777" w:rsidR="006F6721" w:rsidRPr="006F6721" w:rsidRDefault="006F6721" w:rsidP="006F6721">
      <w:pPr>
        <w:pStyle w:val="Ttulo"/>
        <w:rPr>
          <w:lang w:val="es-ES"/>
        </w:rPr>
      </w:pPr>
    </w:p>
    <w:p w14:paraId="2FE2DBA3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Sóleo</w:t>
      </w:r>
    </w:p>
    <w:p w14:paraId="2D10D35C" w14:textId="77777777" w:rsidR="006F6721" w:rsidRPr="006F6721" w:rsidRDefault="006F6721" w:rsidP="006F6721">
      <w:pPr>
        <w:pStyle w:val="Ttulo"/>
        <w:rPr>
          <w:lang w:val="es-ES"/>
        </w:rPr>
      </w:pPr>
    </w:p>
    <w:p w14:paraId="79892D69" w14:textId="77777777" w:rsidR="006F6721" w:rsidRPr="006F6721" w:rsidRDefault="006F6721" w:rsidP="006F6721">
      <w:pPr>
        <w:pStyle w:val="Ttulo"/>
        <w:rPr>
          <w:lang w:val="es-ES"/>
        </w:rPr>
      </w:pPr>
      <w:r w:rsidRPr="006F6721">
        <w:rPr>
          <w:lang w:val="es-ES"/>
        </w:rPr>
        <w:t>Tibial anterior</w:t>
      </w:r>
    </w:p>
    <w:p w14:paraId="1EA00FCE" w14:textId="77777777" w:rsidR="006F6721" w:rsidRPr="006F6721" w:rsidRDefault="006F6721" w:rsidP="006F6721">
      <w:pPr>
        <w:pStyle w:val="Ttulo"/>
        <w:rPr>
          <w:lang w:val="es-ES"/>
        </w:rPr>
      </w:pPr>
    </w:p>
    <w:p w14:paraId="2D33B52D" w14:textId="7D8B12A5" w:rsidR="006961DF" w:rsidRDefault="006F6721" w:rsidP="001832AA">
      <w:pPr>
        <w:pStyle w:val="Ttulo"/>
        <w:rPr>
          <w:lang w:val="es-ES"/>
        </w:rPr>
      </w:pPr>
      <w:proofErr w:type="spellStart"/>
      <w:r w:rsidRPr="006F6721">
        <w:rPr>
          <w:lang w:val="es-ES"/>
        </w:rPr>
        <w:t>Peroneos</w:t>
      </w:r>
      <w:proofErr w:type="spellEnd"/>
    </w:p>
    <w:p w14:paraId="7A3D1250" w14:textId="77777777" w:rsidR="00CF38AB" w:rsidRDefault="00CF38AB" w:rsidP="001832AA">
      <w:pPr>
        <w:pStyle w:val="Ttulo"/>
        <w:rPr>
          <w:lang w:val="es-ES"/>
        </w:rPr>
      </w:pPr>
    </w:p>
    <w:p w14:paraId="2640F586" w14:textId="5839F84B" w:rsidR="00CF38AB" w:rsidRDefault="001F1B4E" w:rsidP="001832AA">
      <w:pPr>
        <w:pStyle w:val="Ttulo"/>
        <w:rPr>
          <w:lang w:val="es-ES"/>
        </w:rPr>
      </w:pPr>
      <w:r>
        <w:rPr>
          <w:lang w:val="es-ES"/>
        </w:rPr>
        <w:t xml:space="preserve"> </w:t>
      </w:r>
    </w:p>
    <w:p w14:paraId="7CDD5888" w14:textId="77777777" w:rsidR="001F1B4E" w:rsidRDefault="001F1B4E" w:rsidP="001832AA">
      <w:pPr>
        <w:pStyle w:val="Ttulo"/>
        <w:rPr>
          <w:lang w:val="es-ES"/>
        </w:rPr>
      </w:pPr>
    </w:p>
    <w:p w14:paraId="03F703AC" w14:textId="77777777" w:rsidR="001F1B4E" w:rsidRDefault="001F1B4E" w:rsidP="001832AA">
      <w:pPr>
        <w:pStyle w:val="Ttulo"/>
        <w:rPr>
          <w:lang w:val="es-ES"/>
        </w:rPr>
      </w:pPr>
    </w:p>
    <w:p w14:paraId="627E3F3D" w14:textId="77777777" w:rsidR="001F1B4E" w:rsidRDefault="001F1B4E" w:rsidP="001832AA">
      <w:pPr>
        <w:pStyle w:val="Ttulo"/>
        <w:rPr>
          <w:lang w:val="es-ES"/>
        </w:rPr>
      </w:pPr>
    </w:p>
    <w:p w14:paraId="1F00549D" w14:textId="77777777" w:rsidR="00B343C2" w:rsidRPr="00B343C2" w:rsidRDefault="00B343C2" w:rsidP="00B343C2">
      <w:pPr>
        <w:pStyle w:val="Ttulo"/>
        <w:rPr>
          <w:lang w:val="es-ES"/>
        </w:rPr>
      </w:pPr>
      <w:r w:rsidRPr="00B343C2">
        <w:rPr>
          <w:lang w:val="es-ES"/>
        </w:rPr>
        <w:t>5. Mencione 5 huesos importantes del cuerpo</w:t>
      </w:r>
    </w:p>
    <w:p w14:paraId="6ABACD1F" w14:textId="77777777" w:rsidR="00B343C2" w:rsidRPr="00B343C2" w:rsidRDefault="00B343C2" w:rsidP="00B343C2">
      <w:pPr>
        <w:pStyle w:val="Ttulo"/>
        <w:rPr>
          <w:lang w:val="es-ES"/>
        </w:rPr>
      </w:pPr>
    </w:p>
    <w:p w14:paraId="1B5C0B8C" w14:textId="77777777" w:rsidR="00B343C2" w:rsidRPr="00B343C2" w:rsidRDefault="00B343C2" w:rsidP="00B343C2">
      <w:pPr>
        <w:pStyle w:val="Ttulo"/>
        <w:rPr>
          <w:lang w:val="es-ES"/>
        </w:rPr>
      </w:pPr>
      <w:r w:rsidRPr="00B343C2">
        <w:rPr>
          <w:lang w:val="es-ES"/>
        </w:rPr>
        <w:t>Cráneo</w:t>
      </w:r>
    </w:p>
    <w:p w14:paraId="3533BD98" w14:textId="77777777" w:rsidR="00B343C2" w:rsidRPr="00B343C2" w:rsidRDefault="00B343C2" w:rsidP="00B343C2">
      <w:pPr>
        <w:pStyle w:val="Ttulo"/>
        <w:rPr>
          <w:lang w:val="es-ES"/>
        </w:rPr>
      </w:pPr>
    </w:p>
    <w:p w14:paraId="1CFD51DA" w14:textId="77777777" w:rsidR="00B343C2" w:rsidRPr="00B343C2" w:rsidRDefault="00B343C2" w:rsidP="00B343C2">
      <w:pPr>
        <w:pStyle w:val="Ttulo"/>
        <w:rPr>
          <w:lang w:val="es-ES"/>
        </w:rPr>
      </w:pPr>
      <w:r w:rsidRPr="00B343C2">
        <w:rPr>
          <w:lang w:val="es-ES"/>
        </w:rPr>
        <w:t>Columna vertebral</w:t>
      </w:r>
    </w:p>
    <w:p w14:paraId="3D39E5AC" w14:textId="77777777" w:rsidR="00B343C2" w:rsidRPr="00B343C2" w:rsidRDefault="00B343C2" w:rsidP="00B343C2">
      <w:pPr>
        <w:pStyle w:val="Ttulo"/>
        <w:rPr>
          <w:lang w:val="es-ES"/>
        </w:rPr>
      </w:pPr>
    </w:p>
    <w:p w14:paraId="712CCA47" w14:textId="77777777" w:rsidR="00B343C2" w:rsidRPr="00B343C2" w:rsidRDefault="00B343C2" w:rsidP="00B343C2">
      <w:pPr>
        <w:pStyle w:val="Ttulo"/>
        <w:rPr>
          <w:lang w:val="es-ES"/>
        </w:rPr>
      </w:pPr>
      <w:r w:rsidRPr="00B343C2">
        <w:rPr>
          <w:lang w:val="es-ES"/>
        </w:rPr>
        <w:t>Fémur</w:t>
      </w:r>
    </w:p>
    <w:p w14:paraId="5E58FAFB" w14:textId="77777777" w:rsidR="00B343C2" w:rsidRPr="00B343C2" w:rsidRDefault="00B343C2" w:rsidP="00B343C2">
      <w:pPr>
        <w:pStyle w:val="Ttulo"/>
        <w:rPr>
          <w:lang w:val="es-ES"/>
        </w:rPr>
      </w:pPr>
    </w:p>
    <w:p w14:paraId="16A14C53" w14:textId="77777777" w:rsidR="00B343C2" w:rsidRPr="00B343C2" w:rsidRDefault="00B343C2" w:rsidP="00B343C2">
      <w:pPr>
        <w:pStyle w:val="Ttulo"/>
        <w:rPr>
          <w:lang w:val="es-ES"/>
        </w:rPr>
      </w:pPr>
      <w:r w:rsidRPr="00B343C2">
        <w:rPr>
          <w:lang w:val="es-ES"/>
        </w:rPr>
        <w:t>Húmero</w:t>
      </w:r>
    </w:p>
    <w:p w14:paraId="44F9B729" w14:textId="77777777" w:rsidR="00B343C2" w:rsidRPr="00B343C2" w:rsidRDefault="00B343C2" w:rsidP="00B343C2">
      <w:pPr>
        <w:pStyle w:val="Ttulo"/>
        <w:rPr>
          <w:lang w:val="es-ES"/>
        </w:rPr>
      </w:pPr>
    </w:p>
    <w:p w14:paraId="449C3DEB" w14:textId="3AF483C6" w:rsidR="001F1B4E" w:rsidRDefault="00B343C2" w:rsidP="001832AA">
      <w:pPr>
        <w:pStyle w:val="Ttulo"/>
        <w:rPr>
          <w:lang w:val="es-ES"/>
        </w:rPr>
      </w:pPr>
      <w:r w:rsidRPr="00B343C2">
        <w:rPr>
          <w:lang w:val="es-ES"/>
        </w:rPr>
        <w:t>Pelvis</w:t>
      </w:r>
    </w:p>
    <w:p w14:paraId="782B1D54" w14:textId="77777777" w:rsidR="00515E77" w:rsidRDefault="00515E77" w:rsidP="001832AA">
      <w:pPr>
        <w:pStyle w:val="Ttulo"/>
        <w:rPr>
          <w:lang w:val="es-ES"/>
        </w:rPr>
      </w:pPr>
    </w:p>
    <w:p w14:paraId="1025F12A" w14:textId="77777777" w:rsidR="00515E77" w:rsidRDefault="00515E77" w:rsidP="001832AA">
      <w:pPr>
        <w:pStyle w:val="Ttulo"/>
        <w:rPr>
          <w:lang w:val="es-ES"/>
        </w:rPr>
      </w:pPr>
    </w:p>
    <w:p w14:paraId="374A9F36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6. ¿Qué son las articulaciones? Nombra 5</w:t>
      </w:r>
    </w:p>
    <w:p w14:paraId="44CAA027" w14:textId="77777777" w:rsidR="002B5F74" w:rsidRPr="002B5F74" w:rsidRDefault="002B5F74" w:rsidP="002B5F74">
      <w:pPr>
        <w:pStyle w:val="Ttulo"/>
        <w:rPr>
          <w:lang w:val="es-ES"/>
        </w:rPr>
      </w:pPr>
    </w:p>
    <w:p w14:paraId="2C6EC139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Las articulaciones son uniones entre dos o más huesos que permiten el movimiento o la fijación entre ellos.</w:t>
      </w:r>
    </w:p>
    <w:p w14:paraId="2FF7855E" w14:textId="77777777" w:rsidR="002B5F74" w:rsidRPr="002B5F74" w:rsidRDefault="002B5F74" w:rsidP="002B5F74">
      <w:pPr>
        <w:pStyle w:val="Ttulo"/>
        <w:rPr>
          <w:lang w:val="es-ES"/>
        </w:rPr>
      </w:pPr>
    </w:p>
    <w:p w14:paraId="45C442F0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Ejemplos:</w:t>
      </w:r>
    </w:p>
    <w:p w14:paraId="1548B839" w14:textId="77777777" w:rsidR="002B5F74" w:rsidRPr="002B5F74" w:rsidRDefault="002B5F74" w:rsidP="002B5F74">
      <w:pPr>
        <w:pStyle w:val="Ttulo"/>
        <w:rPr>
          <w:lang w:val="es-ES"/>
        </w:rPr>
      </w:pPr>
    </w:p>
    <w:p w14:paraId="21D01DAE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Rodilla</w:t>
      </w:r>
    </w:p>
    <w:p w14:paraId="480F4DD0" w14:textId="77777777" w:rsidR="002B5F74" w:rsidRPr="002B5F74" w:rsidRDefault="002B5F74" w:rsidP="002B5F74">
      <w:pPr>
        <w:pStyle w:val="Ttulo"/>
        <w:rPr>
          <w:lang w:val="es-ES"/>
        </w:rPr>
      </w:pPr>
    </w:p>
    <w:p w14:paraId="0E2907D9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Codo</w:t>
      </w:r>
    </w:p>
    <w:p w14:paraId="571EB6CB" w14:textId="77777777" w:rsidR="002B5F74" w:rsidRPr="002B5F74" w:rsidRDefault="002B5F74" w:rsidP="002B5F74">
      <w:pPr>
        <w:pStyle w:val="Ttulo"/>
        <w:rPr>
          <w:lang w:val="es-ES"/>
        </w:rPr>
      </w:pPr>
    </w:p>
    <w:p w14:paraId="505774F8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Cadera</w:t>
      </w:r>
    </w:p>
    <w:p w14:paraId="462F2529" w14:textId="77777777" w:rsidR="002B5F74" w:rsidRPr="002B5F74" w:rsidRDefault="002B5F74" w:rsidP="002B5F74">
      <w:pPr>
        <w:pStyle w:val="Ttulo"/>
        <w:rPr>
          <w:lang w:val="es-ES"/>
        </w:rPr>
      </w:pPr>
    </w:p>
    <w:p w14:paraId="19B17249" w14:textId="77777777" w:rsidR="002B5F74" w:rsidRPr="002B5F74" w:rsidRDefault="002B5F74" w:rsidP="002B5F74">
      <w:pPr>
        <w:pStyle w:val="Ttulo"/>
        <w:rPr>
          <w:lang w:val="es-ES"/>
        </w:rPr>
      </w:pPr>
      <w:r w:rsidRPr="002B5F74">
        <w:rPr>
          <w:lang w:val="es-ES"/>
        </w:rPr>
        <w:t>Hombro</w:t>
      </w:r>
    </w:p>
    <w:p w14:paraId="477A0C92" w14:textId="77777777" w:rsidR="002B5F74" w:rsidRPr="002B5F74" w:rsidRDefault="002B5F74" w:rsidP="002B5F74">
      <w:pPr>
        <w:pStyle w:val="Ttulo"/>
        <w:rPr>
          <w:lang w:val="es-ES"/>
        </w:rPr>
      </w:pPr>
    </w:p>
    <w:p w14:paraId="4329D514" w14:textId="304123C4" w:rsidR="00515E77" w:rsidRDefault="002B5F74" w:rsidP="001832AA">
      <w:pPr>
        <w:pStyle w:val="Ttulo"/>
        <w:rPr>
          <w:lang w:val="es-ES"/>
        </w:rPr>
      </w:pPr>
      <w:r w:rsidRPr="002B5F74">
        <w:rPr>
          <w:lang w:val="es-ES"/>
        </w:rPr>
        <w:t>Tobillo</w:t>
      </w:r>
    </w:p>
    <w:p w14:paraId="5501C5BA" w14:textId="77777777" w:rsidR="002B5F74" w:rsidRDefault="002B5F74" w:rsidP="001832AA">
      <w:pPr>
        <w:pStyle w:val="Ttulo"/>
        <w:rPr>
          <w:lang w:val="es-ES"/>
        </w:rPr>
      </w:pPr>
    </w:p>
    <w:p w14:paraId="0E5D36DC" w14:textId="77777777" w:rsidR="002B5F74" w:rsidRDefault="002B5F74" w:rsidP="001832AA">
      <w:pPr>
        <w:pStyle w:val="Ttulo"/>
        <w:rPr>
          <w:lang w:val="es-ES"/>
        </w:rPr>
      </w:pPr>
    </w:p>
    <w:p w14:paraId="62410DB1" w14:textId="77777777" w:rsidR="00924ABB" w:rsidRPr="00924ABB" w:rsidRDefault="00924ABB" w:rsidP="00924ABB">
      <w:pPr>
        <w:pStyle w:val="Ttulo"/>
        <w:rPr>
          <w:lang w:val="es-ES"/>
        </w:rPr>
      </w:pPr>
      <w:r w:rsidRPr="00924ABB">
        <w:rPr>
          <w:lang w:val="es-ES"/>
        </w:rPr>
        <w:t>7. ¿Cuál es la función de las articulaciones?</w:t>
      </w:r>
    </w:p>
    <w:p w14:paraId="74B71EFB" w14:textId="77777777" w:rsidR="00924ABB" w:rsidRPr="00924ABB" w:rsidRDefault="00924ABB" w:rsidP="00924ABB">
      <w:pPr>
        <w:pStyle w:val="Ttulo"/>
        <w:rPr>
          <w:lang w:val="es-ES"/>
        </w:rPr>
      </w:pPr>
    </w:p>
    <w:p w14:paraId="259B2EC9" w14:textId="302C81AA" w:rsidR="002B5F74" w:rsidRPr="00C00E5D" w:rsidRDefault="00924ABB" w:rsidP="001832AA">
      <w:pPr>
        <w:pStyle w:val="Ttulo"/>
        <w:rPr>
          <w:lang w:val="es-ES"/>
        </w:rPr>
      </w:pPr>
      <w:r w:rsidRPr="00924ABB">
        <w:rPr>
          <w:lang w:val="es-ES"/>
        </w:rPr>
        <w:t>Su función es permitir el movimiento entre los huesos, dar flexibilidad al cuerpo y absorber impactos.</w:t>
      </w:r>
    </w:p>
    <w:sectPr w:rsidR="002B5F74" w:rsidRPr="00C00E5D">
      <w:footerReference w:type="default" r:id="rId7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3081" w14:textId="77777777" w:rsidR="00B53E51" w:rsidRDefault="00B53E51">
      <w:pPr>
        <w:spacing w:after="0" w:line="240" w:lineRule="auto"/>
      </w:pPr>
      <w:r>
        <w:separator/>
      </w:r>
    </w:p>
  </w:endnote>
  <w:endnote w:type="continuationSeparator" w:id="0">
    <w:p w14:paraId="47F0DE03" w14:textId="77777777" w:rsidR="00B53E51" w:rsidRDefault="00B5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0D6FB" w14:textId="77777777" w:rsidR="00F7749A" w:rsidRDefault="006B0435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CD7A" w14:textId="77777777" w:rsidR="00B53E51" w:rsidRDefault="00B53E51">
      <w:pPr>
        <w:spacing w:after="0" w:line="240" w:lineRule="auto"/>
      </w:pPr>
      <w:r>
        <w:separator/>
      </w:r>
    </w:p>
  </w:footnote>
  <w:footnote w:type="continuationSeparator" w:id="0">
    <w:p w14:paraId="40849FE1" w14:textId="77777777" w:rsidR="00B53E51" w:rsidRDefault="00B5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9617">
    <w:abstractNumId w:val="8"/>
  </w:num>
  <w:num w:numId="2" w16cid:durableId="113448239">
    <w:abstractNumId w:val="8"/>
  </w:num>
  <w:num w:numId="3" w16cid:durableId="233197664">
    <w:abstractNumId w:val="9"/>
  </w:num>
  <w:num w:numId="4" w16cid:durableId="53118648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92270854">
    <w:abstractNumId w:val="10"/>
  </w:num>
  <w:num w:numId="6" w16cid:durableId="202517986">
    <w:abstractNumId w:val="7"/>
  </w:num>
  <w:num w:numId="7" w16cid:durableId="1171868098">
    <w:abstractNumId w:val="6"/>
  </w:num>
  <w:num w:numId="8" w16cid:durableId="1880119036">
    <w:abstractNumId w:val="5"/>
  </w:num>
  <w:num w:numId="9" w16cid:durableId="1607687470">
    <w:abstractNumId w:val="4"/>
  </w:num>
  <w:num w:numId="10" w16cid:durableId="1594119870">
    <w:abstractNumId w:val="3"/>
  </w:num>
  <w:num w:numId="11" w16cid:durableId="748502139">
    <w:abstractNumId w:val="2"/>
  </w:num>
  <w:num w:numId="12" w16cid:durableId="2118788433">
    <w:abstractNumId w:val="1"/>
  </w:num>
  <w:num w:numId="13" w16cid:durableId="133765596">
    <w:abstractNumId w:val="0"/>
  </w:num>
  <w:num w:numId="14" w16cid:durableId="457724517">
    <w:abstractNumId w:val="8"/>
    <w:lvlOverride w:ilvl="0">
      <w:startOverride w:val="1"/>
    </w:lvlOverride>
  </w:num>
  <w:num w:numId="15" w16cid:durableId="240410701">
    <w:abstractNumId w:val="8"/>
  </w:num>
  <w:num w:numId="16" w16cid:durableId="1706707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8D"/>
    <w:rsid w:val="000648FE"/>
    <w:rsid w:val="00081BB4"/>
    <w:rsid w:val="001832AA"/>
    <w:rsid w:val="001D23C5"/>
    <w:rsid w:val="001F1B4E"/>
    <w:rsid w:val="0028227D"/>
    <w:rsid w:val="002B5F74"/>
    <w:rsid w:val="004D3A62"/>
    <w:rsid w:val="004E7F9B"/>
    <w:rsid w:val="00515E77"/>
    <w:rsid w:val="00662225"/>
    <w:rsid w:val="006906DB"/>
    <w:rsid w:val="006961DF"/>
    <w:rsid w:val="006B0435"/>
    <w:rsid w:val="006F6721"/>
    <w:rsid w:val="0078086F"/>
    <w:rsid w:val="007D71B6"/>
    <w:rsid w:val="0082191C"/>
    <w:rsid w:val="00912438"/>
    <w:rsid w:val="00924ABB"/>
    <w:rsid w:val="00987920"/>
    <w:rsid w:val="009E29AE"/>
    <w:rsid w:val="00B343C2"/>
    <w:rsid w:val="00B53E51"/>
    <w:rsid w:val="00BA2A3F"/>
    <w:rsid w:val="00C00E5D"/>
    <w:rsid w:val="00CF38AB"/>
    <w:rsid w:val="00DB2878"/>
    <w:rsid w:val="00F2208D"/>
    <w:rsid w:val="00F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D44EB"/>
  <w15:chartTrackingRefBased/>
  <w15:docId w15:val="{4FA08C98-D297-7144-868C-9056A4F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A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666660" w:themeColor="text2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666660" w:themeColor="text2" w:themeTint="BF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4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454541" w:themeColor="text2" w:themeTint="E6"/>
      <w:sz w:val="3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2Car">
    <w:name w:val="Título 2 Car"/>
    <w:basedOn w:val="Fuentedeprrafopredeter"/>
    <w:link w:val="Ttulo2"/>
    <w:uiPriority w:val="9"/>
    <w:semiHidden/>
    <w:rsid w:val="009E29AE"/>
    <w:rPr>
      <w:rFonts w:asciiTheme="majorHAnsi" w:eastAsiaTheme="majorEastAsia" w:hAnsiTheme="majorHAnsi" w:cstheme="majorBidi"/>
      <w:color w:val="BF5B00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EF81E1D-ECFE-7846-8708-457C62850910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%7b7EF81E1D-ECFE-7846-8708-457C62850910%7dtf50002001.dotx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Saavedra</dc:creator>
  <cp:keywords/>
  <dc:description/>
  <cp:lastModifiedBy>Tomas Saavedra</cp:lastModifiedBy>
  <cp:revision>2</cp:revision>
  <dcterms:created xsi:type="dcterms:W3CDTF">2025-11-20T21:29:00Z</dcterms:created>
  <dcterms:modified xsi:type="dcterms:W3CDTF">2025-11-20T21:29:00Z</dcterms:modified>
</cp:coreProperties>
</file>