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val="en-US" w:bidi="ar-SA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Broadway" w:hAnsi="Broadway"/>
                                  <w:color w:val="7F7F7F" w:themeColor="text1" w:themeTint="80"/>
                                </w:rPr>
                                <w:alias w:val="Su nombre"/>
                                <w:tag w:val=""/>
                                <w:id w:val="177164487"/>
                                <w:placeholder>
                                  <w:docPart w:val="5066523250FD4059BCE618E833ED85BE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>
                                <w:rPr>
                                  <w:color w:val="7F7F7F" w:themeColor="text1" w:themeTint="80"/>
                                </w:rPr>
                              </w:sdtEndPr>
                              <w:sdtContent>
                                <w:p w:rsidR="006A7C4C" w:rsidRPr="002711BD" w:rsidRDefault="002711BD">
                                  <w:pPr>
                                    <w:pStyle w:val="Nombre"/>
                                    <w:rPr>
                                      <w:rFonts w:ascii="Broadway" w:hAnsi="Broadway"/>
                                    </w:rPr>
                                  </w:pPr>
                                  <w:r w:rsidRPr="002711BD">
                                    <w:rPr>
                                      <w:rFonts w:ascii="Broadway" w:hAnsi="Broadway"/>
                                      <w:color w:val="7F7F7F" w:themeColor="text1" w:themeTint="80"/>
                                      <w:lang w:val="es-AR"/>
                                    </w:rPr>
                                    <w:t>Lara</w:t>
                                  </w:r>
                                  <w:r w:rsidRPr="002711BD">
                                    <w:rPr>
                                      <w:rFonts w:ascii="Broadway" w:hAnsi="Broadway"/>
                                      <w:color w:val="7F7F7F" w:themeColor="text1" w:themeTint="80"/>
                                      <w:lang w:val="es-AR"/>
                                    </w:rPr>
                                    <w:br/>
                                  </w:r>
                                  <w:r w:rsidRPr="002711BD">
                                    <w:rPr>
                                      <w:rFonts w:ascii="Broadway" w:hAnsi="Broadway"/>
                                      <w:color w:val="7F7F7F" w:themeColor="text1" w:themeTint="80"/>
                                    </w:rPr>
                                    <w:t>Cerdá</w:t>
                                  </w:r>
                                  <w:r w:rsidRPr="002711BD">
                                    <w:rPr>
                                      <w:rFonts w:ascii="Broadway" w:hAnsi="Broadway"/>
                                      <w:color w:val="7F7F7F" w:themeColor="text1" w:themeTint="80"/>
                                    </w:rPr>
                                    <w:br/>
                                    <w:t>Vargas</w:t>
                                  </w:r>
                                </w:p>
                              </w:sdtContent>
                            </w:sdt>
                            <w:p w:rsidR="006A7C4C" w:rsidRDefault="002711BD" w:rsidP="002711BD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  <w:r>
                                <w:t>12/03/2008</w:t>
                              </w:r>
                            </w:p>
                            <w:p w:rsidR="002711BD" w:rsidRDefault="002711BD" w:rsidP="002711BD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  <w:r>
                                <w:t>17 años</w:t>
                              </w:r>
                            </w:p>
                            <w:p w:rsidR="002711BD" w:rsidRDefault="002711BD" w:rsidP="002711BD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  <w:r>
                                <w:t>DNI: 48352271</w:t>
                              </w:r>
                            </w:p>
                            <w:p w:rsidR="006A7C4C" w:rsidRDefault="006A7C4C" w:rsidP="002711BD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Dirección"/>
                                <w:tag w:val="Dirección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6A7C4C" w:rsidRPr="004372E9" w:rsidRDefault="002711BD">
                                  <w:r>
                                    <w:t>Luis Raimundo 2926 (o) 5400</w:t>
                                  </w:r>
                                  <w:r>
                                    <w:br/>
                                    <w:t>Rivadavia, San Juan</w:t>
                                  </w:r>
                                  <w:r>
                                    <w:br/>
                                    <w:t>Argentina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éfono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2711BD">
                                  <w:pPr>
                                    <w:pStyle w:val="Informacindecontacto"/>
                                  </w:pPr>
                                  <w:r>
                                    <w:t>2644592558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2711BD">
                                  <w:pPr>
                                    <w:pStyle w:val="Informacindecontacto"/>
                                  </w:pPr>
                                  <w:r>
                                    <w:t>Laracerda13@gmail.com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Sitio web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2711BD">
                                  <w:pPr>
                                    <w:pStyle w:val="Informacindecontact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19050;height:4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Broadway" w:hAnsi="Broadway"/>
                            <w:color w:val="7F7F7F" w:themeColor="text1" w:themeTint="80"/>
                          </w:rPr>
                          <w:alias w:val="Su nombre"/>
                          <w:tag w:val=""/>
                          <w:id w:val="177164487"/>
                          <w:placeholder>
                            <w:docPart w:val="5066523250FD4059BCE618E833ED85BE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>
                          <w:rPr>
                            <w:color w:val="7F7F7F" w:themeColor="text1" w:themeTint="80"/>
                          </w:rPr>
                        </w:sdtEndPr>
                        <w:sdtContent>
                          <w:p w:rsidR="006A7C4C" w:rsidRPr="002711BD" w:rsidRDefault="002711BD">
                            <w:pPr>
                              <w:pStyle w:val="Nombre"/>
                              <w:rPr>
                                <w:rFonts w:ascii="Broadway" w:hAnsi="Broadway"/>
                              </w:rPr>
                            </w:pPr>
                            <w:r w:rsidRPr="002711BD">
                              <w:rPr>
                                <w:rFonts w:ascii="Broadway" w:hAnsi="Broadway"/>
                                <w:color w:val="7F7F7F" w:themeColor="text1" w:themeTint="80"/>
                                <w:lang w:val="es-AR"/>
                              </w:rPr>
                              <w:t>Lara</w:t>
                            </w:r>
                            <w:r w:rsidRPr="002711BD">
                              <w:rPr>
                                <w:rFonts w:ascii="Broadway" w:hAnsi="Broadway"/>
                                <w:color w:val="7F7F7F" w:themeColor="text1" w:themeTint="80"/>
                                <w:lang w:val="es-AR"/>
                              </w:rPr>
                              <w:br/>
                            </w:r>
                            <w:r w:rsidRPr="002711BD">
                              <w:rPr>
                                <w:rFonts w:ascii="Broadway" w:hAnsi="Broadway"/>
                                <w:color w:val="7F7F7F" w:themeColor="text1" w:themeTint="80"/>
                              </w:rPr>
                              <w:t>Cerdá</w:t>
                            </w:r>
                            <w:r w:rsidRPr="002711BD">
                              <w:rPr>
                                <w:rFonts w:ascii="Broadway" w:hAnsi="Broadway"/>
                                <w:color w:val="7F7F7F" w:themeColor="text1" w:themeTint="80"/>
                              </w:rPr>
                              <w:br/>
                              <w:t>Vargas</w:t>
                            </w:r>
                          </w:p>
                        </w:sdtContent>
                      </w:sdt>
                      <w:p w:rsidR="006A7C4C" w:rsidRDefault="002711BD" w:rsidP="002711BD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  <w:ind w:left="360"/>
                        </w:pPr>
                        <w:r>
                          <w:t>12/03/2008</w:t>
                        </w:r>
                      </w:p>
                      <w:p w:rsidR="002711BD" w:rsidRDefault="002711BD" w:rsidP="002711BD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  <w:ind w:left="360"/>
                        </w:pPr>
                        <w:r>
                          <w:t>17 años</w:t>
                        </w:r>
                      </w:p>
                      <w:p w:rsidR="002711BD" w:rsidRDefault="002711BD" w:rsidP="002711BD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  <w:ind w:left="360"/>
                        </w:pPr>
                        <w:r>
                          <w:t>DNI: 48352271</w:t>
                        </w:r>
                      </w:p>
                      <w:p w:rsidR="006A7C4C" w:rsidRDefault="006A7C4C" w:rsidP="002711BD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</v:shape>
                <v:shape id="Cuadro de texto 12" o:spid="_x0000_s1028" type="#_x0000_t202" style="position:absolute;top:44291;width:19050;height:424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Dirección"/>
                          <w:tag w:val="Dirección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6A7C4C" w:rsidRPr="004372E9" w:rsidRDefault="002711BD">
                            <w:r>
                              <w:t>Luis Raimundo 2926 (o) 5400</w:t>
                            </w:r>
                            <w:r>
                              <w:br/>
                              <w:t>Rivadavia, San Juan</w:t>
                            </w:r>
                            <w:r>
                              <w:br/>
                              <w:t>Argentina</w:t>
                            </w:r>
                          </w:p>
                        </w:sdtContent>
                      </w:sdt>
                      <w:sdt>
                        <w:sdtPr>
                          <w:alias w:val="Teléfono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6A7C4C" w:rsidRDefault="002711BD">
                            <w:pPr>
                              <w:pStyle w:val="Informacindecontacto"/>
                            </w:pPr>
                            <w:r>
                              <w:t>2644592558</w:t>
                            </w:r>
                          </w:p>
                        </w:sdtContent>
                      </w:sdt>
                      <w:sdt>
                        <w:sdt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Default="002711BD">
                            <w:pPr>
                              <w:pStyle w:val="Informacindecontacto"/>
                            </w:pPr>
                            <w:r>
                              <w:t>Laracerda13@gmail.com</w:t>
                            </w:r>
                          </w:p>
                        </w:sdtContent>
                      </w:sdt>
                      <w:sdt>
                        <w:sdtPr>
                          <w:alias w:val="Sitio web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6A7C4C" w:rsidRDefault="002711BD">
                            <w:pPr>
                              <w:pStyle w:val="Informacindecontact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A911B0">
        <w:rPr>
          <w:lang w:val="lt-LT"/>
        </w:rPr>
        <w:t>Objetivo</w:t>
      </w:r>
    </w:p>
    <w:p w:rsidR="0084688E" w:rsidRDefault="002711BD" w:rsidP="002711BD">
      <w:pPr>
        <w:rPr>
          <w:lang w:val="lt-LT"/>
        </w:rPr>
      </w:pPr>
      <w:r>
        <w:rPr>
          <w:lang w:val="lt-LT"/>
        </w:rPr>
        <w:t xml:space="preserve">Soy una perona responsable </w:t>
      </w:r>
      <w:r w:rsidR="000D02F7">
        <w:rPr>
          <w:lang w:val="lt-LT"/>
        </w:rPr>
        <w:t>, comprometida y con vocació</w:t>
      </w:r>
      <w:r>
        <w:rPr>
          <w:lang w:val="lt-LT"/>
        </w:rPr>
        <w:t>n de s</w:t>
      </w:r>
      <w:r w:rsidR="000D02F7">
        <w:rPr>
          <w:lang w:val="lt-LT"/>
        </w:rPr>
        <w:t>ervicio. Busco relacionarme en á</w:t>
      </w:r>
      <w:r>
        <w:rPr>
          <w:lang w:val="lt-LT"/>
        </w:rPr>
        <w:t xml:space="preserve">reas relacionadas con </w:t>
      </w:r>
      <w:r w:rsidR="000D02F7">
        <w:rPr>
          <w:lang w:val="lt-LT"/>
        </w:rPr>
        <w:t>Atenció</w:t>
      </w:r>
      <w:r>
        <w:rPr>
          <w:lang w:val="lt-LT"/>
        </w:rPr>
        <w:t xml:space="preserve">n </w:t>
      </w:r>
      <w:r w:rsidR="000D02F7">
        <w:rPr>
          <w:lang w:val="lt-LT"/>
        </w:rPr>
        <w:t>al Cliente, La Comunicació</w:t>
      </w:r>
      <w:r>
        <w:rPr>
          <w:lang w:val="lt-LT"/>
        </w:rPr>
        <w:t>n, El Marketing y desarrollo en salud</w:t>
      </w:r>
      <w:r w:rsidR="009F212E">
        <w:rPr>
          <w:lang w:val="lt-LT"/>
        </w:rPr>
        <w:t>, convinado mis conocimientos té</w:t>
      </w:r>
      <w:r>
        <w:rPr>
          <w:lang w:val="lt-LT"/>
        </w:rPr>
        <w:t>cnicos y la mejora, continuan.</w:t>
      </w:r>
    </w:p>
    <w:p w:rsidR="0084688E" w:rsidRPr="00A911B0" w:rsidRDefault="0084688E" w:rsidP="002711BD">
      <w:pPr>
        <w:rPr>
          <w:lang w:val="lt-LT"/>
        </w:rPr>
      </w:pPr>
      <w:r>
        <w:rPr>
          <w:lang w:val="lt-LT"/>
        </w:rPr>
        <w:t>Mi objetivo es seguir creciendo profecionalmente en espacios donde pueda aplicar mis hab</w:t>
      </w:r>
      <w:r w:rsidR="000D02F7">
        <w:rPr>
          <w:lang w:val="lt-LT"/>
        </w:rPr>
        <w:t>ilidades en organizacion, creativi</w:t>
      </w:r>
      <w:r>
        <w:rPr>
          <w:lang w:val="lt-LT"/>
        </w:rPr>
        <w:t>dad y compromiso.</w:t>
      </w: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Experiencia</w:t>
      </w:r>
    </w:p>
    <w:sdt>
      <w:sdtPr>
        <w:rPr>
          <w:sz w:val="20"/>
          <w:lang w:val="lt-LT"/>
        </w:rPr>
        <w:id w:val="-1472127747"/>
        <w15:repeatingSection/>
      </w:sdtPr>
      <w:sdtEndPr/>
      <w:sdtContent>
        <w:sdt>
          <w:sdtPr>
            <w:rPr>
              <w:sz w:val="20"/>
              <w:lang w:val="lt-LT"/>
            </w:rPr>
            <w:id w:val="-1260518174"/>
            <w:placeholder>
              <w:docPart w:val="8844ACF4933C4F41A15F083870C684C1"/>
            </w:placeholder>
            <w15:repeatingSectionItem/>
          </w:sdtPr>
          <w:sdtEndPr/>
          <w:sdtContent>
            <w:p w:rsidR="0084688E" w:rsidRDefault="0084688E" w:rsidP="0084688E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Manejo de redes sociales</w:t>
              </w:r>
            </w:p>
            <w:p w:rsidR="000D02F7" w:rsidRDefault="000D02F7" w:rsidP="0084688E">
              <w:pPr>
                <w:pStyle w:val="Fechadelcurrculumvtae"/>
                <w:rPr>
                  <w:sz w:val="20"/>
                  <w:lang w:val="lt-LT"/>
                </w:rPr>
              </w:pPr>
              <w:r>
                <w:rPr>
                  <w:sz w:val="20"/>
                  <w:lang w:val="lt-LT"/>
                </w:rPr>
                <w:t>Diseño de y Creatividad Visual</w:t>
              </w:r>
            </w:p>
            <w:p w:rsidR="00A911B0" w:rsidRPr="00A911B0" w:rsidRDefault="0084688E" w:rsidP="0084688E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Venta de diferentes productos (Alimenticios, ECT.)</w:t>
              </w:r>
            </w:p>
            <w:p w:rsidR="0084688E" w:rsidRDefault="0084688E" w:rsidP="0084688E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  <w:r>
                <w:rPr>
                  <w:lang w:val="lt-LT"/>
                </w:rPr>
                <w:t>Atencion</w:t>
              </w:r>
              <w:r w:rsidR="000D02F7">
                <w:rPr>
                  <w:lang w:val="lt-LT"/>
                </w:rPr>
                <w:t xml:space="preserve"> y servicio</w:t>
              </w:r>
              <w:r>
                <w:rPr>
                  <w:lang w:val="lt-LT"/>
                </w:rPr>
                <w:t xml:space="preserve"> al cliente</w:t>
              </w:r>
            </w:p>
            <w:p w:rsidR="000D02F7" w:rsidRDefault="009F212E" w:rsidP="0084688E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  <w:r>
                <w:rPr>
                  <w:lang w:val="lt-LT"/>
                </w:rPr>
                <w:t>Organizació</w:t>
              </w:r>
              <w:r w:rsidR="000D02F7">
                <w:rPr>
                  <w:lang w:val="lt-LT"/>
                </w:rPr>
                <w:t>n y Logistica</w:t>
              </w:r>
              <w:bookmarkStart w:id="0" w:name="_GoBack"/>
              <w:bookmarkEnd w:id="0"/>
            </w:p>
            <w:p w:rsidR="0084688E" w:rsidRDefault="0084688E" w:rsidP="0084688E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  <w:r>
                <w:rPr>
                  <w:lang w:val="lt-LT"/>
                </w:rPr>
                <w:t>Buen manejo de oficina (Word, Exel, Precentasiones,ect.)</w:t>
              </w:r>
            </w:p>
            <w:p w:rsidR="000D02F7" w:rsidRDefault="000D02F7" w:rsidP="0084688E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  <w:r>
                <w:rPr>
                  <w:lang w:val="lt-LT"/>
                </w:rPr>
                <w:t>Un año de practicas en hospital</w:t>
              </w:r>
            </w:p>
            <w:p w:rsidR="000D02F7" w:rsidRDefault="000D02F7" w:rsidP="0084688E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  <w:r>
                <w:rPr>
                  <w:lang w:val="lt-LT"/>
                </w:rPr>
                <w:t>Trabajo en equipo y liderazgo en entornos colaborativos</w:t>
              </w:r>
            </w:p>
            <w:p w:rsidR="006A7C4C" w:rsidRPr="00A911B0" w:rsidRDefault="0084688E" w:rsidP="0084688E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  <w:r>
                <w:rPr>
                  <w:lang w:val="lt-LT"/>
                </w:rPr>
                <w:t xml:space="preserve">Espero adquirir nuevas esperienias ya que soy nueva en </w:t>
              </w: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Formación</w:t>
      </w:r>
    </w:p>
    <w:sdt>
      <w:sdtPr>
        <w:rPr>
          <w:sz w:val="20"/>
          <w:lang w:val="lt-LT"/>
        </w:rPr>
        <w:id w:val="-93781616"/>
        <w15:repeatingSection/>
      </w:sdtPr>
      <w:sdtEndPr/>
      <w:sdtContent>
        <w:sdt>
          <w:sdtPr>
            <w:rPr>
              <w:sz w:val="20"/>
              <w:lang w:val="lt-LT"/>
            </w:rPr>
            <w:id w:val="301266699"/>
            <w:placeholder>
              <w:docPart w:val="70955B9D151343539CB42FB9B0D6D709"/>
            </w:placeholder>
            <w15:repeatingSectionItem/>
          </w:sdtPr>
          <w:sdtEndPr/>
          <w:sdtContent>
            <w:p w:rsidR="00A911B0" w:rsidRPr="00A911B0" w:rsidRDefault="0084688E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Titulo Primario (</w:t>
              </w:r>
              <w:r w:rsidR="000D02F7">
                <w:rPr>
                  <w:lang w:val="lt-LT"/>
                </w:rPr>
                <w:t>2014 a 2019)</w:t>
              </w:r>
            </w:p>
            <w:p w:rsidR="00A911B0" w:rsidRDefault="000D02F7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Colegio Mercedario</w:t>
              </w:r>
            </w:p>
            <w:p w:rsidR="000D02F7" w:rsidRPr="000D02F7" w:rsidRDefault="000D02F7" w:rsidP="000D02F7">
              <w:pPr>
                <w:pStyle w:val="Subseccin"/>
                <w:rPr>
                  <w:lang w:val="lt-LT"/>
                </w:rPr>
              </w:pPr>
              <w:r w:rsidRPr="000D02F7">
                <w:rPr>
                  <w:lang w:val="lt-LT"/>
                </w:rPr>
                <w:t xml:space="preserve">Titulo </w:t>
              </w:r>
              <w:r>
                <w:rPr>
                  <w:lang w:val="lt-LT"/>
                </w:rPr>
                <w:t>Secundari</w:t>
              </w:r>
              <w:r w:rsidRPr="000D02F7">
                <w:rPr>
                  <w:lang w:val="lt-LT"/>
                </w:rPr>
                <w:t>o (</w:t>
              </w:r>
              <w:r>
                <w:rPr>
                  <w:lang w:val="lt-LT"/>
                </w:rPr>
                <w:t>2020 a 2026)</w:t>
              </w:r>
            </w:p>
            <w:p w:rsidR="000D02F7" w:rsidRPr="00A911B0" w:rsidRDefault="000D02F7" w:rsidP="000D02F7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Colegio Dr. B.A Houssay</w:t>
              </w:r>
            </w:p>
            <w:p w:rsidR="00A911B0" w:rsidRPr="00A911B0" w:rsidRDefault="000D02F7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Secundario</w:t>
              </w:r>
            </w:p>
            <w:p w:rsidR="000D02F7" w:rsidRDefault="000D02F7" w:rsidP="000D02F7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Bachillerato Comun</w:t>
              </w:r>
            </w:p>
            <w:p w:rsidR="006A7C4C" w:rsidRPr="00A911B0" w:rsidRDefault="000D02F7" w:rsidP="000D02F7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Tecnico en Salud y Ambente</w:t>
              </w: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Referencias</w:t>
      </w:r>
    </w:p>
    <w:p w:rsidR="006A7C4C" w:rsidRPr="00A911B0" w:rsidRDefault="000D02F7">
      <w:pPr>
        <w:rPr>
          <w:lang w:val="lt-LT"/>
        </w:rPr>
      </w:pPr>
      <w:r>
        <w:rPr>
          <w:lang w:val="lt-LT"/>
        </w:rPr>
        <w:t>Disponible a solicitud.</w:t>
      </w:r>
    </w:p>
    <w:sectPr w:rsidR="006A7C4C" w:rsidRPr="00A911B0" w:rsidSect="009B6E16">
      <w:headerReference w:type="default" r:id="rId10"/>
      <w:footerReference w:type="default" r:id="rId11"/>
      <w:headerReference w:type="first" r:id="rId12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1A" w:rsidRDefault="002D651A">
      <w:pPr>
        <w:spacing w:after="0" w:line="240" w:lineRule="auto"/>
      </w:pPr>
      <w:r>
        <w:separator/>
      </w:r>
    </w:p>
  </w:endnote>
  <w:endnote w:type="continuationSeparator" w:id="0">
    <w:p w:rsidR="002D651A" w:rsidRDefault="002D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C" w:rsidRDefault="0003337F">
    <w:pPr>
      <w:pStyle w:val="Piedepgina"/>
    </w:pPr>
    <w:r>
      <w:rPr>
        <w:noProof/>
        <w:lang w:val="en-US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1A" w:rsidRDefault="002D651A">
      <w:pPr>
        <w:spacing w:after="0" w:line="240" w:lineRule="auto"/>
      </w:pPr>
      <w:r>
        <w:separator/>
      </w:r>
    </w:p>
  </w:footnote>
  <w:footnote w:type="continuationSeparator" w:id="0">
    <w:p w:rsidR="002D651A" w:rsidRDefault="002D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C" w:rsidRDefault="0003337F">
    <w:pPr>
      <w:pStyle w:val="Encabezado"/>
    </w:pPr>
    <w:r>
      <w:rPr>
        <w:noProof/>
        <w:lang w:val="en-US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B0FC939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ffbd47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C" w:rsidRDefault="0003337F">
    <w:pPr>
      <w:pStyle w:val="Encabezado"/>
    </w:pPr>
    <w:r>
      <w:rPr>
        <w:noProof/>
        <w:lang w:val="en-US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277A04C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ffbd47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ttachedTemplate r:id="rId1"/>
  <w:defaultTabStop w:val="720"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BD"/>
    <w:rsid w:val="0003337F"/>
    <w:rsid w:val="000D02F7"/>
    <w:rsid w:val="002711BD"/>
    <w:rsid w:val="002D651A"/>
    <w:rsid w:val="00341B77"/>
    <w:rsid w:val="003D4482"/>
    <w:rsid w:val="004372E9"/>
    <w:rsid w:val="00483866"/>
    <w:rsid w:val="004A37C8"/>
    <w:rsid w:val="006A7C4C"/>
    <w:rsid w:val="0084688E"/>
    <w:rsid w:val="00846905"/>
    <w:rsid w:val="00882D21"/>
    <w:rsid w:val="00985711"/>
    <w:rsid w:val="009B6E16"/>
    <w:rsid w:val="009F212E"/>
    <w:rsid w:val="00A34D5D"/>
    <w:rsid w:val="00A911B0"/>
    <w:rsid w:val="00AA2394"/>
    <w:rsid w:val="00BE17E9"/>
    <w:rsid w:val="00BF46F1"/>
    <w:rsid w:val="00CC5327"/>
    <w:rsid w:val="00F20454"/>
    <w:rsid w:val="00F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93FC5"/>
  <w15:docId w15:val="{FA0C7384-38F1-4933-8F17-601C2C13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B6492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3B3B34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3B3B34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B6492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E84C22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B6492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character" w:customStyle="1" w:styleId="Descripcin1Char">
    <w:name w:val="Descripción1 Char"/>
    <w:basedOn w:val="Fuentedeprrafopredeter"/>
    <w:uiPriority w:val="2"/>
    <w:rsid w:val="00A911B0"/>
    <w:rPr>
      <w:rFonts w:asciiTheme="majorHAnsi" w:eastAsiaTheme="majorEastAsia" w:hAnsiTheme="majorHAnsi" w:cstheme="maj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44ACF4933C4F41A15F083870C6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BB7F-A1B0-42B0-909F-562A2695D19D}"/>
      </w:docPartPr>
      <w:docPartBody>
        <w:p w:rsidR="00000000" w:rsidRDefault="0044146C">
          <w:pPr>
            <w:pStyle w:val="8844ACF4933C4F41A15F083870C684C1"/>
          </w:pPr>
          <w:r>
            <w:rPr>
              <w:rStyle w:val="Textodelmarcadordeposicin"/>
            </w:rPr>
            <w:t>Enter any content th</w:t>
          </w:r>
          <w:r>
            <w:rPr>
              <w:rStyle w:val="Textodelmarcadordeposicin"/>
            </w:rPr>
            <w:t>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0955B9D151343539CB42FB9B0D6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D5C4-757B-4A9F-8A17-5E4CAD09D2BB}"/>
      </w:docPartPr>
      <w:docPartBody>
        <w:p w:rsidR="00000000" w:rsidRDefault="0044146C">
          <w:pPr>
            <w:pStyle w:val="70955B9D151343539CB42FB9B0D6D709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066523250FD4059BCE618E833ED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EE3DF-59CD-462D-9DE4-AD7C2766EF45}"/>
      </w:docPartPr>
      <w:docPartBody>
        <w:p w:rsidR="00000000" w:rsidRDefault="0044146C">
          <w:pPr>
            <w:pStyle w:val="5066523250FD4059BCE618E833ED85BE"/>
          </w:pPr>
          <w:r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6C"/>
    <w:rsid w:val="0044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4D801B00EC84D219DD4F3DF26B13202">
    <w:name w:val="84D801B00EC84D219DD4F3DF26B13202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844ACF4933C4F41A15F083870C684C1">
    <w:name w:val="8844ACF4933C4F41A15F083870C684C1"/>
  </w:style>
  <w:style w:type="paragraph" w:customStyle="1" w:styleId="9803308687764FD8921E09EAC458F23E">
    <w:name w:val="9803308687764FD8921E09EAC458F23E"/>
  </w:style>
  <w:style w:type="paragraph" w:customStyle="1" w:styleId="19EC830E007546E4AAB64C654EE9BF92">
    <w:name w:val="19EC830E007546E4AAB64C654EE9BF92"/>
  </w:style>
  <w:style w:type="paragraph" w:customStyle="1" w:styleId="93B2308E326C4DCD9780A6B531CC8D88">
    <w:name w:val="93B2308E326C4DCD9780A6B531CC8D88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93D0843D6FB848B2B1BEAC6115E97C31">
    <w:name w:val="93D0843D6FB848B2B1BEAC6115E97C31"/>
  </w:style>
  <w:style w:type="paragraph" w:customStyle="1" w:styleId="70955B9D151343539CB42FB9B0D6D709">
    <w:name w:val="70955B9D151343539CB42FB9B0D6D709"/>
  </w:style>
  <w:style w:type="paragraph" w:customStyle="1" w:styleId="E06E24253F0D4CAF817AD127420B5CA6">
    <w:name w:val="E06E24253F0D4CAF817AD127420B5CA6"/>
  </w:style>
  <w:style w:type="paragraph" w:customStyle="1" w:styleId="4958647C579E4B25A72EA0122FE546EC">
    <w:name w:val="4958647C579E4B25A72EA0122FE546EC"/>
  </w:style>
  <w:style w:type="paragraph" w:customStyle="1" w:styleId="4EF17CD19511403FB7F73A829D5F871E">
    <w:name w:val="4EF17CD19511403FB7F73A829D5F871E"/>
  </w:style>
  <w:style w:type="paragraph" w:customStyle="1" w:styleId="92332E44B6C141559D1F4BCE98145B65">
    <w:name w:val="92332E44B6C141559D1F4BCE98145B65"/>
  </w:style>
  <w:style w:type="paragraph" w:customStyle="1" w:styleId="5066523250FD4059BCE618E833ED85BE">
    <w:name w:val="5066523250FD4059BCE618E833ED85BE"/>
  </w:style>
  <w:style w:type="paragraph" w:customStyle="1" w:styleId="EDF2DC1185264DF38FFDE30D976B57C4">
    <w:name w:val="EDF2DC1185264DF38FFDE30D976B57C4"/>
  </w:style>
  <w:style w:type="paragraph" w:customStyle="1" w:styleId="56F001AF10924A12850FE736EC9E14EE">
    <w:name w:val="56F001AF10924A12850FE736EC9E1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Luis Raimundo 2926 (o) 5400
Rivadavia, San Juan
Argentina</CompanyAddress>
  <CompanyPhone>2644592558</CompanyPhone>
  <CompanyFax/>
  <CompanyEmail>Laracerda13@gmail.com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647638-CD3C-462D-ABEA-B72F31400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07771-A5FD-47C3-8EE6-F11F3682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42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/Objetivo</vt:lpstr>
      <vt:lpstr>Experiencia</vt:lpstr>
      <vt:lpstr>Formación</vt:lpstr>
      <vt:lpstr>Referencias</vt:lpstr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
Cerdá
Vargas</dc:creator>
  <cp:keywords/>
  <cp:lastModifiedBy>usuario</cp:lastModifiedBy>
  <cp:revision>2</cp:revision>
  <dcterms:created xsi:type="dcterms:W3CDTF">2025-10-08T17:22:00Z</dcterms:created>
  <dcterms:modified xsi:type="dcterms:W3CDTF">2025-10-08T18:04:00Z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